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F2DCC" w14:textId="77777777" w:rsidR="000A3DCF" w:rsidRPr="000A3DCF" w:rsidRDefault="000A3DCF" w:rsidP="000A3DCF">
      <w:pPr>
        <w:pStyle w:val="MeetingTitle"/>
        <w:spacing w:before="0"/>
        <w:rPr>
          <w:i/>
          <w:sz w:val="12"/>
          <w:szCs w:val="12"/>
        </w:rPr>
      </w:pPr>
    </w:p>
    <w:p w14:paraId="154CC57A" w14:textId="77777777" w:rsidR="00140036" w:rsidRPr="009475C6" w:rsidRDefault="009475C6" w:rsidP="00AF396F">
      <w:pPr>
        <w:pStyle w:val="MeetingTitle"/>
        <w:spacing w:before="0"/>
        <w:ind w:left="-540"/>
        <w:rPr>
          <w:sz w:val="32"/>
          <w:szCs w:val="32"/>
        </w:rPr>
      </w:pPr>
      <w:r w:rsidRPr="009475C6">
        <w:rPr>
          <w:sz w:val="32"/>
          <w:szCs w:val="32"/>
        </w:rPr>
        <w:t xml:space="preserve">Homeless Policy Steering Committee </w:t>
      </w:r>
      <w:r w:rsidR="0062331A" w:rsidRPr="009475C6">
        <w:rPr>
          <w:sz w:val="32"/>
          <w:szCs w:val="32"/>
        </w:rPr>
        <w:t>Meeting</w:t>
      </w:r>
      <w:r w:rsidR="00140036" w:rsidRPr="009475C6">
        <w:rPr>
          <w:sz w:val="32"/>
          <w:szCs w:val="32"/>
        </w:rPr>
        <w:t xml:space="preserve"> </w:t>
      </w:r>
    </w:p>
    <w:p w14:paraId="3D408F0B" w14:textId="4A23C2D3" w:rsidR="00D5693E" w:rsidRDefault="0003230C" w:rsidP="00D5693E">
      <w:pPr>
        <w:pStyle w:val="DateTime"/>
        <w:ind w:left="-540"/>
        <w:rPr>
          <w:b/>
          <w:sz w:val="24"/>
          <w:szCs w:val="24"/>
        </w:rPr>
      </w:pPr>
      <w:r>
        <w:rPr>
          <w:b/>
          <w:sz w:val="24"/>
          <w:szCs w:val="24"/>
        </w:rPr>
        <w:t>March</w:t>
      </w:r>
      <w:r w:rsidR="00A4663A">
        <w:rPr>
          <w:b/>
          <w:sz w:val="24"/>
          <w:szCs w:val="24"/>
        </w:rPr>
        <w:t xml:space="preserve"> 1</w:t>
      </w:r>
      <w:r>
        <w:rPr>
          <w:b/>
          <w:sz w:val="24"/>
          <w:szCs w:val="24"/>
        </w:rPr>
        <w:t>1</w:t>
      </w:r>
      <w:r w:rsidR="000B0303">
        <w:rPr>
          <w:b/>
          <w:sz w:val="24"/>
          <w:szCs w:val="24"/>
        </w:rPr>
        <w:t xml:space="preserve">, </w:t>
      </w:r>
      <w:r w:rsidR="00A31F03">
        <w:rPr>
          <w:b/>
          <w:sz w:val="24"/>
          <w:szCs w:val="24"/>
        </w:rPr>
        <w:t>202</w:t>
      </w:r>
      <w:r>
        <w:rPr>
          <w:b/>
          <w:sz w:val="24"/>
          <w:szCs w:val="24"/>
        </w:rPr>
        <w:t>6</w:t>
      </w:r>
    </w:p>
    <w:p w14:paraId="579573F7" w14:textId="6FEB93F4" w:rsidR="00491CFF" w:rsidRPr="00D5693E" w:rsidRDefault="007C12AD" w:rsidP="00491CFF">
      <w:pPr>
        <w:pStyle w:val="DateTime"/>
        <w:ind w:left="-540"/>
        <w:rPr>
          <w:b/>
          <w:sz w:val="24"/>
          <w:szCs w:val="24"/>
        </w:rPr>
      </w:pPr>
      <w:r w:rsidRPr="00DF4158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644A014" wp14:editId="11BDD0A6">
                <wp:simplePos x="0" y="0"/>
                <wp:positionH relativeFrom="page">
                  <wp:posOffset>6096000</wp:posOffset>
                </wp:positionH>
                <wp:positionV relativeFrom="page">
                  <wp:posOffset>1628140</wp:posOffset>
                </wp:positionV>
                <wp:extent cx="1341120" cy="5381625"/>
                <wp:effectExtent l="0" t="0" r="11430" b="28575"/>
                <wp:wrapNone/>
                <wp:docPr id="43" name="Group 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41120" cy="5381625"/>
                          <a:chOff x="0" y="-857966"/>
                          <a:chExt cx="2475865" cy="8707319"/>
                        </a:xfrm>
                      </wpg:grpSpPr>
                      <wps:wsp>
                        <wps:cNvPr id="44" name="AutoShape 14"/>
                        <wps:cNvSpPr>
                          <a:spLocks noChangeArrowheads="1"/>
                        </wps:cNvSpPr>
                        <wps:spPr bwMode="auto">
                          <a:xfrm>
                            <a:off x="0" y="-857966"/>
                            <a:ext cx="2475865" cy="8707319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15875">
                            <a:solidFill>
                              <a:schemeClr val="bg2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1002">
                            <a:schemeClr val="lt2"/>
                          </a:fillRef>
                          <a:effectRef idx="0">
                            <a:scrgbClr r="0" g="0" b="0"/>
                          </a:effectRef>
                          <a:fontRef idx="major"/>
                        </wps:style>
                        <wps:txbx>
                          <w:txbxContent>
                            <w:p w14:paraId="79E83166" w14:textId="77777777" w:rsidR="006C43A2" w:rsidRDefault="006C43A2" w:rsidP="00DF4158">
                              <w:pPr>
                                <w:pStyle w:val="Heading1"/>
                                <w:spacing w:after="0" w:line="240" w:lineRule="auto"/>
                                <w:rPr>
                                  <w:b/>
                                  <w:sz w:val="32"/>
                                  <w:szCs w:val="32"/>
                                  <w:lang w:val="en-US"/>
                                </w:rPr>
                              </w:pPr>
                            </w:p>
                            <w:p w14:paraId="5BBC0147" w14:textId="77777777" w:rsidR="006C43A2" w:rsidRPr="006E5EF9" w:rsidRDefault="006C43A2" w:rsidP="00DF4158">
                              <w:pPr>
                                <w:pStyle w:val="Heading1"/>
                                <w:spacing w:after="0" w:line="240" w:lineRule="auto"/>
                                <w:rPr>
                                  <w:b/>
                                  <w:color w:val="A6A6A6" w:themeColor="background1" w:themeShade="A6"/>
                                  <w:sz w:val="30"/>
                                  <w:szCs w:val="30"/>
                                  <w:lang w:val="en-US"/>
                                </w:rPr>
                              </w:pPr>
                              <w:r w:rsidRPr="006E5EF9">
                                <w:rPr>
                                  <w:b/>
                                  <w:color w:val="A6A6A6" w:themeColor="background1" w:themeShade="A6"/>
                                  <w:sz w:val="30"/>
                                  <w:szCs w:val="30"/>
                                  <w:lang w:val="en-US"/>
                                </w:rPr>
                                <w:t>10 Year Plan</w:t>
                              </w:r>
                            </w:p>
                            <w:p w14:paraId="5689D7EF" w14:textId="77777777" w:rsidR="006C43A2" w:rsidRPr="006E5EF9" w:rsidRDefault="006C43A2" w:rsidP="00DF4158">
                              <w:pPr>
                                <w:pStyle w:val="Heading1"/>
                                <w:spacing w:after="0" w:line="240" w:lineRule="auto"/>
                                <w:rPr>
                                  <w:b/>
                                  <w:color w:val="A6A6A6" w:themeColor="background1" w:themeShade="A6"/>
                                  <w:sz w:val="30"/>
                                  <w:szCs w:val="30"/>
                                  <w:lang w:val="en-US"/>
                                </w:rPr>
                              </w:pPr>
                              <w:r w:rsidRPr="006E5EF9">
                                <w:rPr>
                                  <w:b/>
                                  <w:color w:val="A6A6A6" w:themeColor="background1" w:themeShade="A6"/>
                                  <w:sz w:val="30"/>
                                  <w:szCs w:val="30"/>
                                  <w:lang w:val="en-US"/>
                                </w:rPr>
                                <w:t>Priorities</w:t>
                              </w:r>
                            </w:p>
                            <w:p w14:paraId="012DCF2F" w14:textId="77777777" w:rsidR="006C43A2" w:rsidRPr="00DF4158" w:rsidRDefault="006C43A2" w:rsidP="00DF4158">
                              <w:pPr>
                                <w:rPr>
                                  <w:lang w:eastAsia="x-none"/>
                                </w:rPr>
                              </w:pPr>
                            </w:p>
                            <w:p w14:paraId="5571EC01" w14:textId="77777777" w:rsidR="006C43A2" w:rsidRPr="00DF4158" w:rsidRDefault="006C43A2" w:rsidP="00DF4158">
                              <w:pPr>
                                <w:pStyle w:val="ListParagraph"/>
                                <w:numPr>
                                  <w:ilvl w:val="0"/>
                                  <w:numId w:val="14"/>
                                </w:numPr>
                                <w:ind w:left="180" w:hanging="176"/>
                                <w:rPr>
                                  <w:color w:val="1F497D" w:themeColor="text2"/>
                                  <w:sz w:val="20"/>
                                  <w:szCs w:val="20"/>
                                </w:rPr>
                              </w:pPr>
                              <w:r w:rsidRPr="00DF4158">
                                <w:rPr>
                                  <w:sz w:val="20"/>
                                  <w:szCs w:val="20"/>
                                </w:rPr>
                                <w:t>Chronic Homelessness</w:t>
                              </w:r>
                            </w:p>
                            <w:p w14:paraId="0E77C978" w14:textId="77777777" w:rsidR="006C43A2" w:rsidRPr="00DF4158" w:rsidRDefault="006C43A2" w:rsidP="00DF4158">
                              <w:pPr>
                                <w:pStyle w:val="ListParagraph"/>
                                <w:ind w:left="180"/>
                                <w:rPr>
                                  <w:color w:val="1F497D" w:themeColor="text2"/>
                                  <w:sz w:val="20"/>
                                  <w:szCs w:val="20"/>
                                </w:rPr>
                              </w:pPr>
                            </w:p>
                            <w:p w14:paraId="2478BD23" w14:textId="77777777" w:rsidR="006C43A2" w:rsidRPr="00DF4158" w:rsidRDefault="006C43A2" w:rsidP="00DF4158">
                              <w:pPr>
                                <w:pStyle w:val="ListParagraph"/>
                                <w:numPr>
                                  <w:ilvl w:val="0"/>
                                  <w:numId w:val="14"/>
                                </w:numPr>
                                <w:ind w:left="180" w:hanging="176"/>
                                <w:rPr>
                                  <w:color w:val="1F497D" w:themeColor="text2"/>
                                  <w:sz w:val="20"/>
                                  <w:szCs w:val="20"/>
                                </w:rPr>
                              </w:pPr>
                              <w:r w:rsidRPr="00DF4158">
                                <w:rPr>
                                  <w:sz w:val="20"/>
                                  <w:szCs w:val="20"/>
                                </w:rPr>
                                <w:t>Families with Children</w:t>
                              </w:r>
                            </w:p>
                            <w:p w14:paraId="46FCB890" w14:textId="77777777" w:rsidR="006C43A2" w:rsidRPr="00DF4158" w:rsidRDefault="006C43A2" w:rsidP="00DF4158">
                              <w:pPr>
                                <w:pStyle w:val="ListParagraph"/>
                                <w:ind w:left="180"/>
                                <w:rPr>
                                  <w:color w:val="1F497D" w:themeColor="text2"/>
                                  <w:sz w:val="20"/>
                                  <w:szCs w:val="20"/>
                                </w:rPr>
                              </w:pPr>
                            </w:p>
                            <w:p w14:paraId="684145C6" w14:textId="77777777" w:rsidR="006C43A2" w:rsidRPr="00DF4158" w:rsidRDefault="006C43A2" w:rsidP="00DF4158">
                              <w:pPr>
                                <w:pStyle w:val="ListParagraph"/>
                                <w:numPr>
                                  <w:ilvl w:val="0"/>
                                  <w:numId w:val="14"/>
                                </w:numPr>
                                <w:ind w:left="180" w:hanging="176"/>
                                <w:rPr>
                                  <w:color w:val="1F497D" w:themeColor="text2"/>
                                  <w:sz w:val="20"/>
                                  <w:szCs w:val="20"/>
                                </w:rPr>
                              </w:pPr>
                              <w:r w:rsidRPr="00DF4158">
                                <w:rPr>
                                  <w:sz w:val="20"/>
                                  <w:szCs w:val="20"/>
                                </w:rPr>
                                <w:t>Permanent Housing</w:t>
                              </w:r>
                            </w:p>
                            <w:p w14:paraId="2B1EB87D" w14:textId="77777777" w:rsidR="006C43A2" w:rsidRPr="00DF4158" w:rsidRDefault="006C43A2" w:rsidP="00DF4158">
                              <w:pPr>
                                <w:pStyle w:val="ListParagraph"/>
                                <w:ind w:left="180"/>
                                <w:rPr>
                                  <w:color w:val="1F497D" w:themeColor="text2"/>
                                  <w:sz w:val="20"/>
                                  <w:szCs w:val="20"/>
                                </w:rPr>
                              </w:pPr>
                            </w:p>
                            <w:p w14:paraId="54985B0A" w14:textId="77777777" w:rsidR="006C43A2" w:rsidRPr="00DF4158" w:rsidRDefault="006C43A2" w:rsidP="00DF4158">
                              <w:pPr>
                                <w:pStyle w:val="ListParagraph"/>
                                <w:numPr>
                                  <w:ilvl w:val="0"/>
                                  <w:numId w:val="14"/>
                                </w:numPr>
                                <w:ind w:left="180" w:hanging="176"/>
                                <w:rPr>
                                  <w:color w:val="1F497D" w:themeColor="text2"/>
                                  <w:sz w:val="20"/>
                                  <w:szCs w:val="20"/>
                                </w:rPr>
                              </w:pPr>
                              <w:r w:rsidRPr="00DF4158">
                                <w:rPr>
                                  <w:sz w:val="20"/>
                                  <w:szCs w:val="20"/>
                                </w:rPr>
                                <w:t>Increasing Income</w:t>
                              </w:r>
                            </w:p>
                            <w:p w14:paraId="73E98158" w14:textId="77777777" w:rsidR="006C43A2" w:rsidRPr="00DF4158" w:rsidRDefault="006C43A2" w:rsidP="00DF4158">
                              <w:pPr>
                                <w:pStyle w:val="ListParagraph"/>
                                <w:ind w:left="180"/>
                                <w:rPr>
                                  <w:color w:val="1F497D" w:themeColor="text2"/>
                                  <w:sz w:val="20"/>
                                  <w:szCs w:val="20"/>
                                </w:rPr>
                              </w:pPr>
                            </w:p>
                            <w:p w14:paraId="601410B1" w14:textId="77777777" w:rsidR="006C43A2" w:rsidRPr="00DF4158" w:rsidRDefault="006C43A2" w:rsidP="00DF4158">
                              <w:pPr>
                                <w:pStyle w:val="ListParagraph"/>
                                <w:numPr>
                                  <w:ilvl w:val="0"/>
                                  <w:numId w:val="14"/>
                                </w:numPr>
                                <w:ind w:left="180" w:hanging="176"/>
                                <w:rPr>
                                  <w:color w:val="1F497D" w:themeColor="text2"/>
                                  <w:sz w:val="20"/>
                                  <w:szCs w:val="20"/>
                                </w:rPr>
                              </w:pPr>
                              <w:r w:rsidRPr="00DF4158">
                                <w:rPr>
                                  <w:sz w:val="20"/>
                                  <w:szCs w:val="20"/>
                                </w:rPr>
                                <w:t xml:space="preserve">Community </w:t>
                              </w:r>
                            </w:p>
                            <w:p w14:paraId="7CD13CB9" w14:textId="77777777" w:rsidR="006C43A2" w:rsidRPr="00DF4158" w:rsidRDefault="006C43A2" w:rsidP="00DF4158">
                              <w:pPr>
                                <w:pStyle w:val="ListParagraph"/>
                                <w:ind w:left="180"/>
                                <w:rPr>
                                  <w:color w:val="1F497D" w:themeColor="text2"/>
                                  <w:sz w:val="20"/>
                                  <w:szCs w:val="20"/>
                                </w:rPr>
                              </w:pPr>
                              <w:r w:rsidRPr="00DF4158">
                                <w:rPr>
                                  <w:sz w:val="20"/>
                                  <w:szCs w:val="20"/>
                                </w:rPr>
                                <w:t>Engagement</w:t>
                              </w:r>
                            </w:p>
                            <w:p w14:paraId="02139107" w14:textId="77777777" w:rsidR="006C43A2" w:rsidRPr="00DF4158" w:rsidRDefault="006C43A2" w:rsidP="00DF4158">
                              <w:pPr>
                                <w:pStyle w:val="ListParagraph"/>
                                <w:ind w:left="180"/>
                                <w:rPr>
                                  <w:color w:val="1F497D" w:themeColor="text2"/>
                                  <w:sz w:val="20"/>
                                  <w:szCs w:val="20"/>
                                </w:rPr>
                              </w:pPr>
                            </w:p>
                            <w:p w14:paraId="43AF6AEC" w14:textId="77777777" w:rsidR="006C43A2" w:rsidRPr="00AD30AA" w:rsidRDefault="006C43A2" w:rsidP="00AD30AA">
                              <w:pPr>
                                <w:pStyle w:val="ListParagraph"/>
                                <w:numPr>
                                  <w:ilvl w:val="0"/>
                                  <w:numId w:val="14"/>
                                </w:numPr>
                                <w:ind w:left="180" w:hanging="176"/>
                                <w:rPr>
                                  <w:color w:val="1F497D" w:themeColor="text2"/>
                                  <w:sz w:val="20"/>
                                  <w:szCs w:val="20"/>
                                </w:rPr>
                              </w:pPr>
                              <w:r w:rsidRPr="00DF4158">
                                <w:rPr>
                                  <w:sz w:val="20"/>
                                  <w:szCs w:val="20"/>
                                </w:rPr>
                                <w:t>Prevention &amp; Access to Services</w:t>
                              </w:r>
                            </w:p>
                            <w:p w14:paraId="3BA5AE1D" w14:textId="77777777" w:rsidR="006C43A2" w:rsidRPr="00AD30AA" w:rsidRDefault="006C43A2" w:rsidP="00AD30AA">
                              <w:pPr>
                                <w:pStyle w:val="ListParagraph"/>
                                <w:ind w:left="180"/>
                                <w:rPr>
                                  <w:color w:val="1F497D" w:themeColor="text2"/>
                                  <w:sz w:val="20"/>
                                  <w:szCs w:val="20"/>
                                </w:rPr>
                              </w:pPr>
                            </w:p>
                            <w:p w14:paraId="5E1558DD" w14:textId="77777777" w:rsidR="006C43A2" w:rsidRPr="00AD30AA" w:rsidRDefault="006C43A2" w:rsidP="00AD30AA">
                              <w:pPr>
                                <w:pStyle w:val="ListParagraph"/>
                                <w:numPr>
                                  <w:ilvl w:val="0"/>
                                  <w:numId w:val="14"/>
                                </w:numPr>
                                <w:ind w:left="180" w:hanging="176"/>
                                <w:rPr>
                                  <w:color w:val="1F497D" w:themeColor="text2"/>
                                  <w:sz w:val="20"/>
                                  <w:szCs w:val="20"/>
                                </w:rPr>
                              </w:pPr>
                              <w:r w:rsidRPr="00AD30AA">
                                <w:rPr>
                                  <w:sz w:val="20"/>
                                  <w:szCs w:val="20"/>
                                </w:rPr>
                                <w:t xml:space="preserve">Increasing Resources for Housing &amp; Services </w:t>
                              </w:r>
                            </w:p>
                            <w:p w14:paraId="73FEF750" w14:textId="77777777" w:rsidR="006C43A2" w:rsidRDefault="006C43A2"/>
                          </w:txbxContent>
                        </wps:txbx>
                        <wps:bodyPr rot="0" vert="horz" wrap="square" lIns="182880" tIns="457200" rIns="182880" bIns="73152" anchor="t" anchorCtr="0" upright="1">
                          <a:noAutofit/>
                        </wps:bodyPr>
                      </wps:wsp>
                      <wps:wsp>
                        <wps:cNvPr id="45" name="Rectangle 45"/>
                        <wps:cNvSpPr/>
                        <wps:spPr>
                          <a:xfrm>
                            <a:off x="71918" y="-556613"/>
                            <a:ext cx="2331720" cy="704215"/>
                          </a:xfrm>
                          <a:prstGeom prst="rect">
                            <a:avLst/>
                          </a:prstGeom>
                          <a:solidFill>
                            <a:schemeClr val="tx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28E6BA7" w14:textId="77777777" w:rsidR="006C43A2" w:rsidRDefault="006C43A2">
                              <w:pPr>
                                <w:spacing w:before="240"/>
                                <w:rPr>
                                  <w:color w:val="FFFFFF" w:themeColor="background1"/>
                                  <w:lang w:bidi="hi-IN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182880" tIns="182880" rIns="182880" bIns="36576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44A014" id="Group 43" o:spid="_x0000_s1026" style="position:absolute;left:0;text-align:left;margin-left:480pt;margin-top:128.2pt;width:105.6pt;height:423.75pt;z-index:251659264;mso-position-horizontal-relative:page;mso-position-vertical-relative:page" coordorigin=",-8579" coordsize="24758,870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">
                <v:rect id="AutoShape 14" o:spid="_x0000_s1027" style="position:absolute;top:-8579;width:24758;height:870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" fillcolor="white [3212]" strokecolor="#938953 [1614]" strokeweight="1.25pt">
                  <v:textbox inset="14.4pt,36pt,14.4pt,5.76pt">
                    <w:txbxContent>
                      <w:p w14:paraId="79E83166" w14:textId="77777777" w:rsidR="006C43A2" w:rsidRDefault="006C43A2" w:rsidP="00DF4158">
                        <w:pPr>
                          <w:pStyle w:val="Heading1"/>
                          <w:spacing w:after="0" w:line="240" w:lineRule="auto"/>
                          <w:rPr>
                            <w:b/>
                            <w:sz w:val="32"/>
                            <w:szCs w:val="32"/>
                            <w:lang w:val="en-US"/>
                          </w:rPr>
                        </w:pPr>
                      </w:p>
                      <w:p w14:paraId="5BBC0147" w14:textId="77777777" w:rsidR="006C43A2" w:rsidRPr="006E5EF9" w:rsidRDefault="006C43A2" w:rsidP="00DF4158">
                        <w:pPr>
                          <w:pStyle w:val="Heading1"/>
                          <w:spacing w:after="0" w:line="240" w:lineRule="auto"/>
                          <w:rPr>
                            <w:b/>
                            <w:color w:val="A6A6A6" w:themeColor="background1" w:themeShade="A6"/>
                            <w:sz w:val="30"/>
                            <w:szCs w:val="30"/>
                            <w:lang w:val="en-US"/>
                          </w:rPr>
                        </w:pPr>
                        <w:r w:rsidRPr="006E5EF9">
                          <w:rPr>
                            <w:b/>
                            <w:color w:val="A6A6A6" w:themeColor="background1" w:themeShade="A6"/>
                            <w:sz w:val="30"/>
                            <w:szCs w:val="30"/>
                            <w:lang w:val="en-US"/>
                          </w:rPr>
                          <w:t>10 Year Plan</w:t>
                        </w:r>
                      </w:p>
                      <w:p w14:paraId="5689D7EF" w14:textId="77777777" w:rsidR="006C43A2" w:rsidRPr="006E5EF9" w:rsidRDefault="006C43A2" w:rsidP="00DF4158">
                        <w:pPr>
                          <w:pStyle w:val="Heading1"/>
                          <w:spacing w:after="0" w:line="240" w:lineRule="auto"/>
                          <w:rPr>
                            <w:b/>
                            <w:color w:val="A6A6A6" w:themeColor="background1" w:themeShade="A6"/>
                            <w:sz w:val="30"/>
                            <w:szCs w:val="30"/>
                            <w:lang w:val="en-US"/>
                          </w:rPr>
                        </w:pPr>
                        <w:r w:rsidRPr="006E5EF9">
                          <w:rPr>
                            <w:b/>
                            <w:color w:val="A6A6A6" w:themeColor="background1" w:themeShade="A6"/>
                            <w:sz w:val="30"/>
                            <w:szCs w:val="30"/>
                            <w:lang w:val="en-US"/>
                          </w:rPr>
                          <w:t>Priorities</w:t>
                        </w:r>
                      </w:p>
                      <w:p w14:paraId="012DCF2F" w14:textId="77777777" w:rsidR="006C43A2" w:rsidRPr="00DF4158" w:rsidRDefault="006C43A2" w:rsidP="00DF4158">
                        <w:pPr>
                          <w:rPr>
                            <w:lang w:eastAsia="x-none"/>
                          </w:rPr>
                        </w:pPr>
                      </w:p>
                      <w:p w14:paraId="5571EC01" w14:textId="77777777" w:rsidR="006C43A2" w:rsidRPr="00DF4158" w:rsidRDefault="006C43A2" w:rsidP="00DF4158">
                        <w:pPr>
                          <w:pStyle w:val="ListParagraph"/>
                          <w:numPr>
                            <w:ilvl w:val="0"/>
                            <w:numId w:val="14"/>
                          </w:numPr>
                          <w:ind w:left="180" w:hanging="176"/>
                          <w:rPr>
                            <w:color w:val="1F497D" w:themeColor="text2"/>
                            <w:sz w:val="20"/>
                            <w:szCs w:val="20"/>
                          </w:rPr>
                        </w:pPr>
                        <w:r w:rsidRPr="00DF4158">
                          <w:rPr>
                            <w:sz w:val="20"/>
                            <w:szCs w:val="20"/>
                          </w:rPr>
                          <w:t>Chronic Homelessness</w:t>
                        </w:r>
                      </w:p>
                      <w:p w14:paraId="0E77C978" w14:textId="77777777" w:rsidR="006C43A2" w:rsidRPr="00DF4158" w:rsidRDefault="006C43A2" w:rsidP="00DF4158">
                        <w:pPr>
                          <w:pStyle w:val="ListParagraph"/>
                          <w:ind w:left="180"/>
                          <w:rPr>
                            <w:color w:val="1F497D" w:themeColor="text2"/>
                            <w:sz w:val="20"/>
                            <w:szCs w:val="20"/>
                          </w:rPr>
                        </w:pPr>
                      </w:p>
                      <w:p w14:paraId="2478BD23" w14:textId="77777777" w:rsidR="006C43A2" w:rsidRPr="00DF4158" w:rsidRDefault="006C43A2" w:rsidP="00DF4158">
                        <w:pPr>
                          <w:pStyle w:val="ListParagraph"/>
                          <w:numPr>
                            <w:ilvl w:val="0"/>
                            <w:numId w:val="14"/>
                          </w:numPr>
                          <w:ind w:left="180" w:hanging="176"/>
                          <w:rPr>
                            <w:color w:val="1F497D" w:themeColor="text2"/>
                            <w:sz w:val="20"/>
                            <w:szCs w:val="20"/>
                          </w:rPr>
                        </w:pPr>
                        <w:r w:rsidRPr="00DF4158">
                          <w:rPr>
                            <w:sz w:val="20"/>
                            <w:szCs w:val="20"/>
                          </w:rPr>
                          <w:t>Families with Children</w:t>
                        </w:r>
                      </w:p>
                      <w:p w14:paraId="46FCB890" w14:textId="77777777" w:rsidR="006C43A2" w:rsidRPr="00DF4158" w:rsidRDefault="006C43A2" w:rsidP="00DF4158">
                        <w:pPr>
                          <w:pStyle w:val="ListParagraph"/>
                          <w:ind w:left="180"/>
                          <w:rPr>
                            <w:color w:val="1F497D" w:themeColor="text2"/>
                            <w:sz w:val="20"/>
                            <w:szCs w:val="20"/>
                          </w:rPr>
                        </w:pPr>
                      </w:p>
                      <w:p w14:paraId="684145C6" w14:textId="77777777" w:rsidR="006C43A2" w:rsidRPr="00DF4158" w:rsidRDefault="006C43A2" w:rsidP="00DF4158">
                        <w:pPr>
                          <w:pStyle w:val="ListParagraph"/>
                          <w:numPr>
                            <w:ilvl w:val="0"/>
                            <w:numId w:val="14"/>
                          </w:numPr>
                          <w:ind w:left="180" w:hanging="176"/>
                          <w:rPr>
                            <w:color w:val="1F497D" w:themeColor="text2"/>
                            <w:sz w:val="20"/>
                            <w:szCs w:val="20"/>
                          </w:rPr>
                        </w:pPr>
                        <w:r w:rsidRPr="00DF4158">
                          <w:rPr>
                            <w:sz w:val="20"/>
                            <w:szCs w:val="20"/>
                          </w:rPr>
                          <w:t>Permanent Housing</w:t>
                        </w:r>
                      </w:p>
                      <w:p w14:paraId="2B1EB87D" w14:textId="77777777" w:rsidR="006C43A2" w:rsidRPr="00DF4158" w:rsidRDefault="006C43A2" w:rsidP="00DF4158">
                        <w:pPr>
                          <w:pStyle w:val="ListParagraph"/>
                          <w:ind w:left="180"/>
                          <w:rPr>
                            <w:color w:val="1F497D" w:themeColor="text2"/>
                            <w:sz w:val="20"/>
                            <w:szCs w:val="20"/>
                          </w:rPr>
                        </w:pPr>
                      </w:p>
                      <w:p w14:paraId="54985B0A" w14:textId="77777777" w:rsidR="006C43A2" w:rsidRPr="00DF4158" w:rsidRDefault="006C43A2" w:rsidP="00DF4158">
                        <w:pPr>
                          <w:pStyle w:val="ListParagraph"/>
                          <w:numPr>
                            <w:ilvl w:val="0"/>
                            <w:numId w:val="14"/>
                          </w:numPr>
                          <w:ind w:left="180" w:hanging="176"/>
                          <w:rPr>
                            <w:color w:val="1F497D" w:themeColor="text2"/>
                            <w:sz w:val="20"/>
                            <w:szCs w:val="20"/>
                          </w:rPr>
                        </w:pPr>
                        <w:r w:rsidRPr="00DF4158">
                          <w:rPr>
                            <w:sz w:val="20"/>
                            <w:szCs w:val="20"/>
                          </w:rPr>
                          <w:t>Increasing Income</w:t>
                        </w:r>
                      </w:p>
                      <w:p w14:paraId="73E98158" w14:textId="77777777" w:rsidR="006C43A2" w:rsidRPr="00DF4158" w:rsidRDefault="006C43A2" w:rsidP="00DF4158">
                        <w:pPr>
                          <w:pStyle w:val="ListParagraph"/>
                          <w:ind w:left="180"/>
                          <w:rPr>
                            <w:color w:val="1F497D" w:themeColor="text2"/>
                            <w:sz w:val="20"/>
                            <w:szCs w:val="20"/>
                          </w:rPr>
                        </w:pPr>
                      </w:p>
                      <w:p w14:paraId="601410B1" w14:textId="77777777" w:rsidR="006C43A2" w:rsidRPr="00DF4158" w:rsidRDefault="006C43A2" w:rsidP="00DF4158">
                        <w:pPr>
                          <w:pStyle w:val="ListParagraph"/>
                          <w:numPr>
                            <w:ilvl w:val="0"/>
                            <w:numId w:val="14"/>
                          </w:numPr>
                          <w:ind w:left="180" w:hanging="176"/>
                          <w:rPr>
                            <w:color w:val="1F497D" w:themeColor="text2"/>
                            <w:sz w:val="20"/>
                            <w:szCs w:val="20"/>
                          </w:rPr>
                        </w:pPr>
                        <w:r w:rsidRPr="00DF4158">
                          <w:rPr>
                            <w:sz w:val="20"/>
                            <w:szCs w:val="20"/>
                          </w:rPr>
                          <w:t xml:space="preserve">Community </w:t>
                        </w:r>
                      </w:p>
                      <w:p w14:paraId="7CD13CB9" w14:textId="77777777" w:rsidR="006C43A2" w:rsidRPr="00DF4158" w:rsidRDefault="006C43A2" w:rsidP="00DF4158">
                        <w:pPr>
                          <w:pStyle w:val="ListParagraph"/>
                          <w:ind w:left="180"/>
                          <w:rPr>
                            <w:color w:val="1F497D" w:themeColor="text2"/>
                            <w:sz w:val="20"/>
                            <w:szCs w:val="20"/>
                          </w:rPr>
                        </w:pPr>
                        <w:r w:rsidRPr="00DF4158">
                          <w:rPr>
                            <w:sz w:val="20"/>
                            <w:szCs w:val="20"/>
                          </w:rPr>
                          <w:t>Engagement</w:t>
                        </w:r>
                      </w:p>
                      <w:p w14:paraId="02139107" w14:textId="77777777" w:rsidR="006C43A2" w:rsidRPr="00DF4158" w:rsidRDefault="006C43A2" w:rsidP="00DF4158">
                        <w:pPr>
                          <w:pStyle w:val="ListParagraph"/>
                          <w:ind w:left="180"/>
                          <w:rPr>
                            <w:color w:val="1F497D" w:themeColor="text2"/>
                            <w:sz w:val="20"/>
                            <w:szCs w:val="20"/>
                          </w:rPr>
                        </w:pPr>
                      </w:p>
                      <w:p w14:paraId="43AF6AEC" w14:textId="77777777" w:rsidR="006C43A2" w:rsidRPr="00AD30AA" w:rsidRDefault="006C43A2" w:rsidP="00AD30AA">
                        <w:pPr>
                          <w:pStyle w:val="ListParagraph"/>
                          <w:numPr>
                            <w:ilvl w:val="0"/>
                            <w:numId w:val="14"/>
                          </w:numPr>
                          <w:ind w:left="180" w:hanging="176"/>
                          <w:rPr>
                            <w:color w:val="1F497D" w:themeColor="text2"/>
                            <w:sz w:val="20"/>
                            <w:szCs w:val="20"/>
                          </w:rPr>
                        </w:pPr>
                        <w:r w:rsidRPr="00DF4158">
                          <w:rPr>
                            <w:sz w:val="20"/>
                            <w:szCs w:val="20"/>
                          </w:rPr>
                          <w:t>Prevention &amp; Access to Services</w:t>
                        </w:r>
                      </w:p>
                      <w:p w14:paraId="3BA5AE1D" w14:textId="77777777" w:rsidR="006C43A2" w:rsidRPr="00AD30AA" w:rsidRDefault="006C43A2" w:rsidP="00AD30AA">
                        <w:pPr>
                          <w:pStyle w:val="ListParagraph"/>
                          <w:ind w:left="180"/>
                          <w:rPr>
                            <w:color w:val="1F497D" w:themeColor="text2"/>
                            <w:sz w:val="20"/>
                            <w:szCs w:val="20"/>
                          </w:rPr>
                        </w:pPr>
                      </w:p>
                      <w:p w14:paraId="5E1558DD" w14:textId="77777777" w:rsidR="006C43A2" w:rsidRPr="00AD30AA" w:rsidRDefault="006C43A2" w:rsidP="00AD30AA">
                        <w:pPr>
                          <w:pStyle w:val="ListParagraph"/>
                          <w:numPr>
                            <w:ilvl w:val="0"/>
                            <w:numId w:val="14"/>
                          </w:numPr>
                          <w:ind w:left="180" w:hanging="176"/>
                          <w:rPr>
                            <w:color w:val="1F497D" w:themeColor="text2"/>
                            <w:sz w:val="20"/>
                            <w:szCs w:val="20"/>
                          </w:rPr>
                        </w:pPr>
                        <w:r w:rsidRPr="00AD30AA">
                          <w:rPr>
                            <w:sz w:val="20"/>
                            <w:szCs w:val="20"/>
                          </w:rPr>
                          <w:t xml:space="preserve">Increasing Resources for Housing &amp; Services </w:t>
                        </w:r>
                      </w:p>
                      <w:p w14:paraId="73FEF750" w14:textId="77777777" w:rsidR="006C43A2" w:rsidRDefault="006C43A2"/>
                    </w:txbxContent>
                  </v:textbox>
                </v:rect>
                <v:rect id="Rectangle 45" o:spid="_x0000_s1028" style="position:absolute;left:719;top:-5566;width:23317;height:704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" fillcolor="#1f497d [3215]" stroked="f" strokeweight="2pt">
                  <v:textbox inset="14.4pt,14.4pt,14.4pt,28.8pt">
                    <w:txbxContent>
                      <w:p w14:paraId="428E6BA7" w14:textId="77777777" w:rsidR="006C43A2" w:rsidRDefault="006C43A2">
                        <w:pPr>
                          <w:spacing w:before="240"/>
                          <w:rPr>
                            <w:color w:val="FFFFFF" w:themeColor="background1"/>
                            <w:lang w:bidi="hi-IN"/>
                          </w:rPr>
                        </w:pPr>
                      </w:p>
                    </w:txbxContent>
                  </v:textbox>
                </v:rect>
                <w10:wrap anchorx="page" anchory="page"/>
              </v:group>
            </w:pict>
          </mc:Fallback>
        </mc:AlternateContent>
      </w:r>
      <w:r w:rsidR="006D6BBD">
        <w:rPr>
          <w:b/>
          <w:sz w:val="24"/>
          <w:szCs w:val="24"/>
        </w:rPr>
        <w:t>3</w:t>
      </w:r>
      <w:r w:rsidR="0062331A" w:rsidRPr="00DF4158">
        <w:rPr>
          <w:b/>
          <w:sz w:val="24"/>
          <w:szCs w:val="24"/>
        </w:rPr>
        <w:t>:0</w:t>
      </w:r>
      <w:r w:rsidR="00583329" w:rsidRPr="00DF4158">
        <w:rPr>
          <w:b/>
          <w:sz w:val="24"/>
          <w:szCs w:val="24"/>
        </w:rPr>
        <w:t xml:space="preserve">0 </w:t>
      </w:r>
      <w:r w:rsidR="008E3919">
        <w:rPr>
          <w:b/>
          <w:sz w:val="24"/>
          <w:szCs w:val="24"/>
        </w:rPr>
        <w:t>P</w:t>
      </w:r>
      <w:r w:rsidR="00140036">
        <w:rPr>
          <w:b/>
          <w:sz w:val="24"/>
          <w:szCs w:val="24"/>
        </w:rPr>
        <w:t xml:space="preserve">M </w:t>
      </w:r>
      <w:r w:rsidR="00583329" w:rsidRPr="00DF4158">
        <w:rPr>
          <w:b/>
          <w:sz w:val="24"/>
          <w:szCs w:val="24"/>
        </w:rPr>
        <w:t xml:space="preserve">– </w:t>
      </w:r>
      <w:r w:rsidR="00764141">
        <w:rPr>
          <w:b/>
          <w:sz w:val="24"/>
          <w:szCs w:val="24"/>
        </w:rPr>
        <w:t xml:space="preserve">5:00 </w:t>
      </w:r>
      <w:r w:rsidR="00583329" w:rsidRPr="00DF4158">
        <w:rPr>
          <w:b/>
          <w:sz w:val="24"/>
          <w:szCs w:val="24"/>
        </w:rPr>
        <w:t>PM</w:t>
      </w:r>
    </w:p>
    <w:p w14:paraId="73691D6F" w14:textId="77777777" w:rsidR="0003230C" w:rsidRDefault="0003230C" w:rsidP="0003230C">
      <w:pPr>
        <w:pStyle w:val="DateTime"/>
        <w:shd w:val="clear" w:color="auto" w:fill="FFFFFF" w:themeFill="background1"/>
        <w:ind w:left="-540" w:right="1170"/>
        <w:rPr>
          <w:sz w:val="22"/>
        </w:rPr>
      </w:pPr>
      <w:r w:rsidRPr="0003230C">
        <w:rPr>
          <w:b/>
          <w:bCs/>
          <w:sz w:val="22"/>
          <w:u w:val="single"/>
        </w:rPr>
        <w:t xml:space="preserve">In-Person Location (Required for one representative per seat — the HPSC voting member </w:t>
      </w:r>
      <w:r w:rsidRPr="0003230C">
        <w:rPr>
          <w:b/>
          <w:bCs/>
          <w:i/>
          <w:iCs/>
          <w:sz w:val="22"/>
          <w:u w:val="single"/>
        </w:rPr>
        <w:t>or</w:t>
      </w:r>
      <w:r w:rsidRPr="0003230C">
        <w:rPr>
          <w:b/>
          <w:bCs/>
          <w:sz w:val="22"/>
          <w:u w:val="single"/>
        </w:rPr>
        <w:t xml:space="preserve"> their designated alternate):</w:t>
      </w:r>
    </w:p>
    <w:p w14:paraId="5EF62EAC" w14:textId="18258B99" w:rsidR="0003230C" w:rsidRDefault="0003230C" w:rsidP="0003230C">
      <w:pPr>
        <w:pStyle w:val="DateTime"/>
        <w:shd w:val="clear" w:color="auto" w:fill="FFFFFF" w:themeFill="background1"/>
        <w:ind w:left="-540" w:right="1170"/>
        <w:rPr>
          <w:sz w:val="22"/>
        </w:rPr>
      </w:pPr>
      <w:r w:rsidRPr="0003230C">
        <w:rPr>
          <w:sz w:val="22"/>
        </w:rPr>
        <w:t>Room 143 D at the Marin Civic Center (3501 Civic Center Drive, San Rafael, CA)</w:t>
      </w:r>
    </w:p>
    <w:p w14:paraId="1FA1504B" w14:textId="77777777" w:rsidR="0003230C" w:rsidRPr="0003230C" w:rsidRDefault="0003230C" w:rsidP="0003230C">
      <w:pPr>
        <w:pStyle w:val="DateTime"/>
        <w:shd w:val="clear" w:color="auto" w:fill="FFFFFF" w:themeFill="background1"/>
        <w:ind w:left="-540" w:right="1170"/>
        <w:rPr>
          <w:i/>
          <w:iCs/>
          <w:sz w:val="22"/>
        </w:rPr>
      </w:pPr>
      <w:r w:rsidRPr="0003230C">
        <w:rPr>
          <w:i/>
          <w:iCs/>
          <w:sz w:val="22"/>
        </w:rPr>
        <w:t>Only the representative attending in person may vote or count toward quorum.</w:t>
      </w:r>
    </w:p>
    <w:p w14:paraId="3E76785A" w14:textId="77777777" w:rsidR="0003230C" w:rsidRPr="0003230C" w:rsidRDefault="0003230C" w:rsidP="0003230C">
      <w:pPr>
        <w:pStyle w:val="DateTime"/>
        <w:shd w:val="clear" w:color="auto" w:fill="FFFFFF" w:themeFill="background1"/>
        <w:ind w:left="-540" w:right="1170"/>
        <w:rPr>
          <w:b/>
          <w:bCs/>
          <w:sz w:val="22"/>
          <w:u w:val="single"/>
        </w:rPr>
      </w:pPr>
    </w:p>
    <w:p w14:paraId="25697426" w14:textId="77777777" w:rsidR="0003230C" w:rsidRPr="0003230C" w:rsidRDefault="0003230C" w:rsidP="0003230C">
      <w:pPr>
        <w:pStyle w:val="DateTime"/>
        <w:shd w:val="clear" w:color="auto" w:fill="FFFFFF" w:themeFill="background1"/>
        <w:ind w:left="-540"/>
        <w:rPr>
          <w:sz w:val="22"/>
        </w:rPr>
      </w:pPr>
      <w:r w:rsidRPr="0003230C">
        <w:rPr>
          <w:b/>
          <w:bCs/>
          <w:sz w:val="22"/>
          <w:u w:val="single"/>
        </w:rPr>
        <w:t>Online Zoom Meeting Information:</w:t>
      </w:r>
      <w:r w:rsidRPr="0003230C">
        <w:rPr>
          <w:sz w:val="22"/>
        </w:rPr>
        <w:br/>
        <w:t>Non</w:t>
      </w:r>
      <w:r w:rsidRPr="0003230C">
        <w:rPr>
          <w:sz w:val="22"/>
        </w:rPr>
        <w:noBreakHyphen/>
        <w:t>voting community stakeholders may join via Zoom using the information below:</w:t>
      </w:r>
    </w:p>
    <w:p w14:paraId="1186DD20" w14:textId="7C83BA49" w:rsidR="00E603FD" w:rsidRPr="00E603FD" w:rsidRDefault="00491CFF" w:rsidP="00E603FD">
      <w:pPr>
        <w:pStyle w:val="DateTime"/>
        <w:shd w:val="clear" w:color="auto" w:fill="FFFFFF" w:themeFill="background1"/>
        <w:ind w:left="-540"/>
      </w:pPr>
      <w:r w:rsidRPr="00A4663A">
        <w:rPr>
          <w:rFonts w:asciiTheme="minorHAnsi" w:hAnsiTheme="minorHAnsi" w:cstheme="minorHAnsi"/>
          <w:b/>
          <w:bCs/>
          <w:sz w:val="22"/>
        </w:rPr>
        <w:t>Link:</w:t>
      </w:r>
      <w:r w:rsidRPr="00A4663A">
        <w:rPr>
          <w:rFonts w:asciiTheme="minorHAnsi" w:hAnsiTheme="minorHAnsi" w:cstheme="minorHAnsi"/>
          <w:sz w:val="22"/>
        </w:rPr>
        <w:t xml:space="preserve"> </w:t>
      </w:r>
      <w:hyperlink r:id="rId10" w:history="1">
        <w:r w:rsidR="00662E86" w:rsidRPr="00662E86">
          <w:rPr>
            <w:rStyle w:val="Hyperlink"/>
            <w:rFonts w:asciiTheme="minorHAnsi" w:hAnsiTheme="minorHAnsi" w:cstheme="minorHAnsi"/>
            <w:sz w:val="22"/>
          </w:rPr>
          <w:t>https://homebaseccc.zoom.us/j/82923660375</w:t>
        </w:r>
      </w:hyperlink>
    </w:p>
    <w:tbl>
      <w:tblPr>
        <w:tblW w:w="0" w:type="auto"/>
        <w:tblInd w:w="-425" w:type="dxa"/>
        <w:tblBorders>
          <w:top w:val="single" w:sz="4" w:space="0" w:color="A6A6A6"/>
          <w:bottom w:val="single" w:sz="4" w:space="0" w:color="A6A6A6"/>
          <w:insideH w:val="single" w:sz="4" w:space="0" w:color="A6A6A6"/>
        </w:tblBorders>
        <w:tblCellMar>
          <w:top w:w="43" w:type="dxa"/>
          <w:left w:w="115" w:type="dxa"/>
          <w:bottom w:w="288" w:type="dxa"/>
          <w:right w:w="115" w:type="dxa"/>
        </w:tblCellMar>
        <w:tblLook w:val="04A0" w:firstRow="1" w:lastRow="0" w:firstColumn="1" w:lastColumn="0" w:noHBand="0" w:noVBand="1"/>
      </w:tblPr>
      <w:tblGrid>
        <w:gridCol w:w="926"/>
        <w:gridCol w:w="7175"/>
      </w:tblGrid>
      <w:tr w:rsidR="008E295B" w:rsidRPr="00105199" w14:paraId="3CF50E2F" w14:textId="77777777" w:rsidTr="003A60BE">
        <w:trPr>
          <w:trHeight w:val="288"/>
        </w:trPr>
        <w:tc>
          <w:tcPr>
            <w:tcW w:w="925" w:type="dxa"/>
            <w:vMerge w:val="restart"/>
            <w:tcBorders>
              <w:right w:val="single" w:sz="4" w:space="0" w:color="auto"/>
            </w:tcBorders>
            <w:vAlign w:val="center"/>
          </w:tcPr>
          <w:p w14:paraId="01097230" w14:textId="7634B294" w:rsidR="008E295B" w:rsidRPr="00105199" w:rsidRDefault="006D6BBD" w:rsidP="00C479B7">
            <w:pPr>
              <w:pStyle w:val="Event"/>
              <w:spacing w:after="0"/>
              <w:rPr>
                <w:i/>
                <w:sz w:val="22"/>
              </w:rPr>
            </w:pPr>
            <w:r w:rsidRPr="00105199">
              <w:rPr>
                <w:i/>
                <w:sz w:val="22"/>
              </w:rPr>
              <w:t>3</w:t>
            </w:r>
            <w:r w:rsidR="008E295B" w:rsidRPr="00105199">
              <w:rPr>
                <w:i/>
                <w:sz w:val="22"/>
              </w:rPr>
              <w:t>:00</w:t>
            </w:r>
            <w:r w:rsidR="008E4FA5" w:rsidRPr="00105199">
              <w:rPr>
                <w:i/>
                <w:sz w:val="22"/>
              </w:rPr>
              <w:t xml:space="preserve"> – </w:t>
            </w:r>
            <w:r w:rsidRPr="00105199">
              <w:rPr>
                <w:i/>
                <w:sz w:val="22"/>
              </w:rPr>
              <w:t>3</w:t>
            </w:r>
            <w:r w:rsidR="002A2FC4" w:rsidRPr="00105199">
              <w:rPr>
                <w:i/>
                <w:sz w:val="22"/>
              </w:rPr>
              <w:t>:</w:t>
            </w:r>
            <w:r w:rsidR="0061047D" w:rsidRPr="00105199">
              <w:rPr>
                <w:i/>
                <w:sz w:val="22"/>
              </w:rPr>
              <w:t>1</w:t>
            </w:r>
            <w:r w:rsidRPr="00105199">
              <w:rPr>
                <w:i/>
                <w:sz w:val="22"/>
              </w:rPr>
              <w:t>5</w:t>
            </w:r>
          </w:p>
        </w:tc>
        <w:tc>
          <w:tcPr>
            <w:tcW w:w="432" w:type="dxa"/>
            <w:tcBorders>
              <w:left w:val="single" w:sz="4" w:space="0" w:color="auto"/>
            </w:tcBorders>
          </w:tcPr>
          <w:p w14:paraId="626E5F19" w14:textId="7920E455" w:rsidR="008E295B" w:rsidRPr="00105199" w:rsidRDefault="008E295B" w:rsidP="006A63A8">
            <w:pPr>
              <w:pStyle w:val="Event-Bold"/>
              <w:spacing w:after="0"/>
              <w:rPr>
                <w:sz w:val="22"/>
              </w:rPr>
            </w:pPr>
            <w:r w:rsidRPr="00105199">
              <w:rPr>
                <w:sz w:val="22"/>
              </w:rPr>
              <w:t>Welcome</w:t>
            </w:r>
            <w:r w:rsidR="0061047D" w:rsidRPr="00105199">
              <w:rPr>
                <w:sz w:val="22"/>
              </w:rPr>
              <w:t>,</w:t>
            </w:r>
            <w:r w:rsidRPr="00105199">
              <w:rPr>
                <w:sz w:val="22"/>
              </w:rPr>
              <w:t xml:space="preserve"> Roll Call</w:t>
            </w:r>
            <w:r w:rsidR="0061047D" w:rsidRPr="00105199">
              <w:rPr>
                <w:sz w:val="22"/>
              </w:rPr>
              <w:t>, and Approval of the Minutes</w:t>
            </w:r>
          </w:p>
          <w:p w14:paraId="464AF108" w14:textId="6ECFFA9D" w:rsidR="00720A87" w:rsidRPr="00105199" w:rsidRDefault="008E295B" w:rsidP="006D6BBD">
            <w:pPr>
              <w:pStyle w:val="Event-Bold"/>
              <w:numPr>
                <w:ilvl w:val="0"/>
                <w:numId w:val="15"/>
              </w:numPr>
              <w:spacing w:after="0"/>
              <w:rPr>
                <w:b w:val="0"/>
                <w:sz w:val="22"/>
              </w:rPr>
            </w:pPr>
            <w:r w:rsidRPr="00105199">
              <w:rPr>
                <w:b w:val="0"/>
                <w:sz w:val="22"/>
              </w:rPr>
              <w:t xml:space="preserve">Quorum consists of </w:t>
            </w:r>
            <w:r w:rsidR="0003230C">
              <w:rPr>
                <w:b w:val="0"/>
                <w:sz w:val="22"/>
              </w:rPr>
              <w:t xml:space="preserve">in-person </w:t>
            </w:r>
            <w:r w:rsidRPr="00105199">
              <w:rPr>
                <w:b w:val="0"/>
                <w:sz w:val="22"/>
              </w:rPr>
              <w:t xml:space="preserve">representatives from at least </w:t>
            </w:r>
            <w:r w:rsidRPr="00C1269C">
              <w:rPr>
                <w:b w:val="0"/>
                <w:sz w:val="22"/>
              </w:rPr>
              <w:t>1</w:t>
            </w:r>
            <w:r w:rsidR="00E41812">
              <w:rPr>
                <w:b w:val="0"/>
                <w:sz w:val="22"/>
              </w:rPr>
              <w:t>6</w:t>
            </w:r>
            <w:r w:rsidRPr="00105199">
              <w:rPr>
                <w:b w:val="0"/>
                <w:sz w:val="22"/>
              </w:rPr>
              <w:t xml:space="preserve"> member entities  </w:t>
            </w:r>
          </w:p>
          <w:p w14:paraId="0CB2A873" w14:textId="4EC66483" w:rsidR="0061047D" w:rsidRPr="00105199" w:rsidRDefault="0061047D" w:rsidP="006D6BBD">
            <w:pPr>
              <w:pStyle w:val="Event-Bold"/>
              <w:numPr>
                <w:ilvl w:val="0"/>
                <w:numId w:val="15"/>
              </w:numPr>
              <w:spacing w:after="0"/>
              <w:rPr>
                <w:b w:val="0"/>
                <w:sz w:val="22"/>
              </w:rPr>
            </w:pPr>
            <w:r w:rsidRPr="00105199">
              <w:rPr>
                <w:b w:val="0"/>
                <w:sz w:val="22"/>
              </w:rPr>
              <w:t xml:space="preserve">Adoption of minutes </w:t>
            </w:r>
            <w:proofErr w:type="gramStart"/>
            <w:r w:rsidRPr="00105199">
              <w:rPr>
                <w:b w:val="0"/>
                <w:sz w:val="22"/>
              </w:rPr>
              <w:t>from</w:t>
            </w:r>
            <w:proofErr w:type="gramEnd"/>
            <w:r w:rsidRPr="00105199">
              <w:rPr>
                <w:b w:val="0"/>
                <w:sz w:val="22"/>
              </w:rPr>
              <w:t xml:space="preserve"> </w:t>
            </w:r>
            <w:r w:rsidR="00662E86">
              <w:rPr>
                <w:b w:val="0"/>
                <w:sz w:val="22"/>
              </w:rPr>
              <w:t>March 11</w:t>
            </w:r>
            <w:r w:rsidR="00054D58">
              <w:rPr>
                <w:b w:val="0"/>
                <w:sz w:val="22"/>
              </w:rPr>
              <w:t>,</w:t>
            </w:r>
            <w:r w:rsidR="00662E86">
              <w:rPr>
                <w:b w:val="0"/>
                <w:sz w:val="22"/>
              </w:rPr>
              <w:t xml:space="preserve"> </w:t>
            </w:r>
            <w:proofErr w:type="gramStart"/>
            <w:r w:rsidR="00662E86">
              <w:rPr>
                <w:b w:val="0"/>
                <w:sz w:val="22"/>
              </w:rPr>
              <w:t>2026</w:t>
            </w:r>
            <w:proofErr w:type="gramEnd"/>
            <w:r w:rsidR="0057424C">
              <w:rPr>
                <w:b w:val="0"/>
                <w:sz w:val="22"/>
              </w:rPr>
              <w:t xml:space="preserve"> </w:t>
            </w:r>
            <w:r w:rsidR="006B79C4">
              <w:rPr>
                <w:b w:val="0"/>
                <w:sz w:val="22"/>
              </w:rPr>
              <w:t xml:space="preserve">quarterly meeting </w:t>
            </w:r>
          </w:p>
        </w:tc>
      </w:tr>
      <w:tr w:rsidR="0061047D" w:rsidRPr="00105199" w14:paraId="61570623" w14:textId="77777777" w:rsidTr="003A60BE">
        <w:trPr>
          <w:trHeight w:val="288"/>
        </w:trPr>
        <w:tc>
          <w:tcPr>
            <w:tcW w:w="925" w:type="dxa"/>
            <w:vMerge/>
            <w:tcBorders>
              <w:right w:val="single" w:sz="4" w:space="0" w:color="auto"/>
            </w:tcBorders>
            <w:vAlign w:val="center"/>
          </w:tcPr>
          <w:p w14:paraId="0A90B08C" w14:textId="77777777" w:rsidR="0061047D" w:rsidRPr="00105199" w:rsidRDefault="0061047D" w:rsidP="00C479B7">
            <w:pPr>
              <w:pStyle w:val="Event"/>
              <w:spacing w:after="0"/>
              <w:rPr>
                <w:i/>
                <w:sz w:val="22"/>
              </w:rPr>
            </w:pPr>
          </w:p>
        </w:tc>
        <w:tc>
          <w:tcPr>
            <w:tcW w:w="432" w:type="dxa"/>
            <w:tcBorders>
              <w:left w:val="single" w:sz="4" w:space="0" w:color="auto"/>
            </w:tcBorders>
          </w:tcPr>
          <w:p w14:paraId="7D9CFDB5" w14:textId="77777777" w:rsidR="0061047D" w:rsidRPr="00105199" w:rsidRDefault="0061047D" w:rsidP="006A63A8">
            <w:pPr>
              <w:pStyle w:val="Event-Bold"/>
              <w:spacing w:after="0"/>
              <w:rPr>
                <w:b w:val="0"/>
                <w:sz w:val="22"/>
              </w:rPr>
            </w:pPr>
            <w:r w:rsidRPr="00105199">
              <w:rPr>
                <w:sz w:val="22"/>
              </w:rPr>
              <w:t>Introductions, Announcements</w:t>
            </w:r>
          </w:p>
          <w:p w14:paraId="7B5A4AB1" w14:textId="77777777" w:rsidR="0061047D" w:rsidRPr="00105199" w:rsidRDefault="0061047D" w:rsidP="0061047D">
            <w:pPr>
              <w:pStyle w:val="Event-Bold"/>
              <w:numPr>
                <w:ilvl w:val="0"/>
                <w:numId w:val="15"/>
              </w:numPr>
              <w:spacing w:after="0"/>
              <w:rPr>
                <w:b w:val="0"/>
                <w:sz w:val="22"/>
              </w:rPr>
            </w:pPr>
            <w:r w:rsidRPr="00105199">
              <w:rPr>
                <w:b w:val="0"/>
                <w:sz w:val="22"/>
              </w:rPr>
              <w:t>Share your name, agency, and any news or updates</w:t>
            </w:r>
          </w:p>
          <w:p w14:paraId="6BD18E8F" w14:textId="075FA56F" w:rsidR="0061047D" w:rsidRPr="00105199" w:rsidRDefault="0061047D" w:rsidP="0061047D">
            <w:pPr>
              <w:pStyle w:val="Event-Bold"/>
              <w:numPr>
                <w:ilvl w:val="0"/>
                <w:numId w:val="15"/>
              </w:numPr>
              <w:spacing w:after="0"/>
              <w:rPr>
                <w:b w:val="0"/>
                <w:sz w:val="22"/>
              </w:rPr>
            </w:pPr>
            <w:r w:rsidRPr="00105199">
              <w:rPr>
                <w:b w:val="0"/>
                <w:sz w:val="22"/>
              </w:rPr>
              <w:t>Let’s celebrate our success!</w:t>
            </w:r>
          </w:p>
        </w:tc>
      </w:tr>
      <w:tr w:rsidR="006D6BBD" w:rsidRPr="00105199" w14:paraId="4B22918D" w14:textId="77777777" w:rsidTr="003A60BE">
        <w:trPr>
          <w:trHeight w:val="298"/>
        </w:trPr>
        <w:tc>
          <w:tcPr>
            <w:tcW w:w="925" w:type="dxa"/>
            <w:vMerge/>
            <w:tcBorders>
              <w:right w:val="single" w:sz="4" w:space="0" w:color="auto"/>
            </w:tcBorders>
            <w:vAlign w:val="center"/>
          </w:tcPr>
          <w:p w14:paraId="202DE2B7" w14:textId="77777777" w:rsidR="006D6BBD" w:rsidRPr="00105199" w:rsidRDefault="006D6BBD" w:rsidP="006D6BBD">
            <w:pPr>
              <w:pStyle w:val="Event"/>
              <w:spacing w:after="0"/>
              <w:rPr>
                <w:i/>
                <w:sz w:val="22"/>
              </w:rPr>
            </w:pPr>
          </w:p>
        </w:tc>
        <w:tc>
          <w:tcPr>
            <w:tcW w:w="432" w:type="dxa"/>
            <w:tcBorders>
              <w:left w:val="single" w:sz="4" w:space="0" w:color="auto"/>
            </w:tcBorders>
          </w:tcPr>
          <w:p w14:paraId="66C4F621" w14:textId="77777777" w:rsidR="006D6BBD" w:rsidRPr="00105199" w:rsidRDefault="006D6BBD" w:rsidP="006D6BBD">
            <w:pPr>
              <w:rPr>
                <w:b/>
                <w:sz w:val="22"/>
              </w:rPr>
            </w:pPr>
            <w:r w:rsidRPr="00105199">
              <w:rPr>
                <w:b/>
                <w:sz w:val="22"/>
              </w:rPr>
              <w:t>Public Comments – 3 Minutes</w:t>
            </w:r>
          </w:p>
          <w:p w14:paraId="00AEC0AE" w14:textId="2D2334EB" w:rsidR="006D6BBD" w:rsidRPr="00105199" w:rsidRDefault="006D6BBD" w:rsidP="003A60BE">
            <w:pPr>
              <w:pStyle w:val="Event-Bold"/>
              <w:numPr>
                <w:ilvl w:val="0"/>
                <w:numId w:val="15"/>
              </w:numPr>
              <w:spacing w:after="0"/>
              <w:rPr>
                <w:b w:val="0"/>
                <w:sz w:val="22"/>
              </w:rPr>
            </w:pPr>
            <w:r w:rsidRPr="00105199">
              <w:rPr>
                <w:b w:val="0"/>
                <w:sz w:val="22"/>
              </w:rPr>
              <w:t>An opportunity to address the HPSC on matters not listed on this agenda; comments should be within the subject matter jurisdiction of the HPSC</w:t>
            </w:r>
          </w:p>
        </w:tc>
      </w:tr>
      <w:tr w:rsidR="006D6BBD" w:rsidRPr="00105199" w14:paraId="7F0988D3" w14:textId="77777777" w:rsidTr="00C479B7">
        <w:trPr>
          <w:trHeight w:val="1081"/>
        </w:trPr>
        <w:tc>
          <w:tcPr>
            <w:tcW w:w="925" w:type="dxa"/>
            <w:tcBorders>
              <w:right w:val="single" w:sz="4" w:space="0" w:color="auto"/>
            </w:tcBorders>
            <w:vAlign w:val="center"/>
          </w:tcPr>
          <w:p w14:paraId="7D63BA65" w14:textId="469A8643" w:rsidR="006D6BBD" w:rsidRPr="00105199" w:rsidRDefault="006D6BBD" w:rsidP="006D6BBD">
            <w:pPr>
              <w:pStyle w:val="Event"/>
              <w:spacing w:after="0"/>
              <w:rPr>
                <w:i/>
                <w:sz w:val="22"/>
              </w:rPr>
            </w:pPr>
            <w:r w:rsidRPr="00105199">
              <w:rPr>
                <w:i/>
                <w:sz w:val="22"/>
              </w:rPr>
              <w:t>3:</w:t>
            </w:r>
            <w:r w:rsidR="0061047D" w:rsidRPr="00105199">
              <w:rPr>
                <w:i/>
                <w:sz w:val="22"/>
              </w:rPr>
              <w:t>1</w:t>
            </w:r>
            <w:r w:rsidRPr="00105199">
              <w:rPr>
                <w:i/>
                <w:sz w:val="22"/>
              </w:rPr>
              <w:t>5 –</w:t>
            </w:r>
            <w:r w:rsidR="00471150">
              <w:rPr>
                <w:i/>
                <w:sz w:val="22"/>
              </w:rPr>
              <w:t>5:00</w:t>
            </w:r>
            <w:r w:rsidR="003D5BFA">
              <w:rPr>
                <w:i/>
                <w:sz w:val="22"/>
              </w:rPr>
              <w:t xml:space="preserve"> </w:t>
            </w:r>
            <w:r w:rsidRPr="00105199">
              <w:rPr>
                <w:i/>
                <w:sz w:val="22"/>
              </w:rPr>
              <w:t>PM</w:t>
            </w:r>
          </w:p>
        </w:tc>
        <w:tc>
          <w:tcPr>
            <w:tcW w:w="7175" w:type="dxa"/>
            <w:tcBorders>
              <w:left w:val="single" w:sz="4" w:space="0" w:color="auto"/>
            </w:tcBorders>
          </w:tcPr>
          <w:p w14:paraId="69172686" w14:textId="4DCEE103" w:rsidR="00817423" w:rsidRPr="00B36CC8" w:rsidRDefault="006D6BBD" w:rsidP="00B36CC8">
            <w:pPr>
              <w:rPr>
                <w:b/>
                <w:sz w:val="22"/>
              </w:rPr>
            </w:pPr>
            <w:r w:rsidRPr="00105199">
              <w:rPr>
                <w:b/>
                <w:sz w:val="22"/>
              </w:rPr>
              <w:t xml:space="preserve">HPSC Business </w:t>
            </w:r>
          </w:p>
          <w:p w14:paraId="1E638612" w14:textId="77777777" w:rsidR="00FC7EE8" w:rsidRPr="00FC7EE8" w:rsidRDefault="00FC7EE8" w:rsidP="00FC7EE8">
            <w:pPr>
              <w:pStyle w:val="ListParagraph"/>
              <w:numPr>
                <w:ilvl w:val="0"/>
                <w:numId w:val="15"/>
              </w:numPr>
              <w:rPr>
                <w:b/>
                <w:sz w:val="22"/>
              </w:rPr>
            </w:pPr>
            <w:r w:rsidRPr="00FC7EE8">
              <w:rPr>
                <w:b/>
                <w:sz w:val="22"/>
              </w:rPr>
              <w:t>Research on Homelessness and Aging: A Snapshot</w:t>
            </w:r>
          </w:p>
          <w:p w14:paraId="4C1096A8" w14:textId="4FF00961" w:rsidR="00D021CD" w:rsidRPr="00D021CD" w:rsidRDefault="00D021CD" w:rsidP="00D021CD">
            <w:pPr>
              <w:pStyle w:val="ListParagraph"/>
              <w:numPr>
                <w:ilvl w:val="1"/>
                <w:numId w:val="15"/>
              </w:numPr>
              <w:rPr>
                <w:b/>
                <w:sz w:val="22"/>
              </w:rPr>
            </w:pPr>
            <w:r>
              <w:rPr>
                <w:bCs/>
                <w:sz w:val="22"/>
              </w:rPr>
              <w:t>Presentation by Dr. Angie Perone, Director of the Center for the Advanced Study of Aging Services at the School of Social Welfare, University of California, Berkeley</w:t>
            </w:r>
            <w:r w:rsidR="00933C3A">
              <w:rPr>
                <w:bCs/>
                <w:sz w:val="22"/>
              </w:rPr>
              <w:t xml:space="preserve"> (INFORMATION)</w:t>
            </w:r>
          </w:p>
          <w:p w14:paraId="334EC38D" w14:textId="63BB02C3" w:rsidR="00985F22" w:rsidRDefault="00D021CD" w:rsidP="00D021CD">
            <w:pPr>
              <w:pStyle w:val="ListParagraph"/>
              <w:numPr>
                <w:ilvl w:val="0"/>
                <w:numId w:val="15"/>
              </w:num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Resolution 2026-2 </w:t>
            </w:r>
          </w:p>
          <w:p w14:paraId="28EEA3F2" w14:textId="531DFB22" w:rsidR="00D021CD" w:rsidRPr="00D021CD" w:rsidRDefault="00D021CD" w:rsidP="00985F22">
            <w:pPr>
              <w:pStyle w:val="ListParagraph"/>
              <w:numPr>
                <w:ilvl w:val="1"/>
                <w:numId w:val="15"/>
              </w:numPr>
              <w:rPr>
                <w:b/>
                <w:sz w:val="22"/>
              </w:rPr>
            </w:pPr>
            <w:r w:rsidRPr="00985F22">
              <w:rPr>
                <w:sz w:val="22"/>
              </w:rPr>
              <w:t>Directing the Older Adult Committee to Develop and Implement a Coordinated Assessment and Action Plan on Older Adult Homelessness</w:t>
            </w:r>
            <w:r w:rsidR="00985F22" w:rsidRPr="00985F22">
              <w:rPr>
                <w:sz w:val="22"/>
              </w:rPr>
              <w:t xml:space="preserve"> </w:t>
            </w:r>
            <w:r w:rsidR="00933C3A">
              <w:rPr>
                <w:sz w:val="22"/>
              </w:rPr>
              <w:t xml:space="preserve">– </w:t>
            </w:r>
            <w:r w:rsidR="00933C3A">
              <w:rPr>
                <w:i/>
                <w:iCs/>
                <w:sz w:val="22"/>
              </w:rPr>
              <w:t xml:space="preserve">Rachel Kertz, Co-Chair </w:t>
            </w:r>
            <w:r w:rsidR="00933C3A">
              <w:rPr>
                <w:sz w:val="22"/>
              </w:rPr>
              <w:t>(ACTION)</w:t>
            </w:r>
          </w:p>
          <w:p w14:paraId="769964FD" w14:textId="6E980090" w:rsidR="00463227" w:rsidRPr="00A0546B" w:rsidRDefault="00933C3A" w:rsidP="00E50346">
            <w:pPr>
              <w:pStyle w:val="ListParagraph"/>
              <w:numPr>
                <w:ilvl w:val="0"/>
                <w:numId w:val="15"/>
              </w:num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HUD FY 2026 </w:t>
            </w:r>
            <w:r w:rsidR="00A4663A" w:rsidRPr="00A0546B">
              <w:rPr>
                <w:b/>
                <w:sz w:val="22"/>
              </w:rPr>
              <w:t>CoC Program NOFO</w:t>
            </w:r>
            <w:r w:rsidR="001D0A2A" w:rsidRPr="00A0546B">
              <w:rPr>
                <w:b/>
                <w:sz w:val="22"/>
              </w:rPr>
              <w:t xml:space="preserve"> </w:t>
            </w:r>
          </w:p>
          <w:p w14:paraId="625C5B09" w14:textId="7D9644DF" w:rsidR="00B36CC8" w:rsidRDefault="00662E86" w:rsidP="00980A69">
            <w:pPr>
              <w:pStyle w:val="ListParagraph"/>
              <w:numPr>
                <w:ilvl w:val="1"/>
                <w:numId w:val="15"/>
              </w:num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Overview of HUD’s </w:t>
            </w:r>
            <w:r w:rsidR="00980A69">
              <w:rPr>
                <w:bCs/>
                <w:sz w:val="22"/>
              </w:rPr>
              <w:t>202</w:t>
            </w:r>
            <w:r>
              <w:rPr>
                <w:bCs/>
                <w:sz w:val="22"/>
              </w:rPr>
              <w:t>6</w:t>
            </w:r>
            <w:r w:rsidR="00980A69">
              <w:rPr>
                <w:bCs/>
                <w:sz w:val="22"/>
              </w:rPr>
              <w:t xml:space="preserve"> CoC Program N</w:t>
            </w:r>
            <w:r>
              <w:rPr>
                <w:bCs/>
                <w:sz w:val="22"/>
              </w:rPr>
              <w:t>otice of Funding Opportunity</w:t>
            </w:r>
            <w:r w:rsidR="00B36CC8">
              <w:rPr>
                <w:bCs/>
                <w:sz w:val="22"/>
              </w:rPr>
              <w:t xml:space="preserve"> – </w:t>
            </w:r>
            <w:r w:rsidR="00B36CC8" w:rsidRPr="00B36CC8">
              <w:rPr>
                <w:bCs/>
                <w:i/>
                <w:iCs/>
                <w:sz w:val="22"/>
              </w:rPr>
              <w:t xml:space="preserve">Tara </w:t>
            </w:r>
            <w:proofErr w:type="spellStart"/>
            <w:r w:rsidR="00B36CC8" w:rsidRPr="00B36CC8">
              <w:rPr>
                <w:bCs/>
                <w:i/>
                <w:iCs/>
                <w:sz w:val="22"/>
              </w:rPr>
              <w:t>Ozes</w:t>
            </w:r>
            <w:proofErr w:type="spellEnd"/>
            <w:r w:rsidR="00B36CC8" w:rsidRPr="00B36CC8">
              <w:rPr>
                <w:bCs/>
                <w:i/>
                <w:iCs/>
                <w:sz w:val="22"/>
              </w:rPr>
              <w:t>, Homebase</w:t>
            </w:r>
            <w:r w:rsidR="00B36CC8">
              <w:rPr>
                <w:bCs/>
                <w:sz w:val="22"/>
              </w:rPr>
              <w:t xml:space="preserve"> (INFORMATION)</w:t>
            </w:r>
          </w:p>
          <w:p w14:paraId="2A1C816D" w14:textId="585A9364" w:rsidR="00A4663A" w:rsidRPr="00933C3A" w:rsidRDefault="00933C3A" w:rsidP="00985F22">
            <w:pPr>
              <w:pStyle w:val="ListParagraph"/>
              <w:numPr>
                <w:ilvl w:val="0"/>
                <w:numId w:val="15"/>
              </w:numPr>
              <w:rPr>
                <w:bCs/>
                <w:sz w:val="22"/>
              </w:rPr>
            </w:pPr>
            <w:r>
              <w:rPr>
                <w:b/>
                <w:bCs/>
                <w:sz w:val="22"/>
              </w:rPr>
              <w:t>Point In Time Count Update</w:t>
            </w:r>
          </w:p>
          <w:p w14:paraId="440432CA" w14:textId="6A3F3545" w:rsidR="00FF370A" w:rsidRPr="00933C3A" w:rsidRDefault="00933C3A" w:rsidP="009C5FE8">
            <w:pPr>
              <w:pStyle w:val="ListParagraph"/>
              <w:numPr>
                <w:ilvl w:val="1"/>
                <w:numId w:val="15"/>
              </w:numPr>
              <w:rPr>
                <w:bCs/>
                <w:sz w:val="22"/>
              </w:rPr>
            </w:pPr>
            <w:r w:rsidRPr="00933C3A">
              <w:rPr>
                <w:bCs/>
                <w:sz w:val="22"/>
              </w:rPr>
              <w:t>Preliminary findings from the CoC’s 2026 count of people experiencing sheltered and unsheltered homelessness</w:t>
            </w:r>
            <w:r>
              <w:rPr>
                <w:bCs/>
                <w:sz w:val="22"/>
              </w:rPr>
              <w:t xml:space="preserve"> – </w:t>
            </w:r>
            <w:r>
              <w:rPr>
                <w:bCs/>
                <w:i/>
                <w:iCs/>
                <w:sz w:val="22"/>
              </w:rPr>
              <w:t xml:space="preserve">Nikolas Brady, HHS </w:t>
            </w:r>
            <w:r>
              <w:rPr>
                <w:bCs/>
                <w:sz w:val="22"/>
              </w:rPr>
              <w:t>(INFORMATION)</w:t>
            </w:r>
          </w:p>
          <w:p w14:paraId="2FE4F1FE" w14:textId="77777777" w:rsidR="00FF370A" w:rsidRPr="00A4663A" w:rsidRDefault="00FF370A" w:rsidP="00A4663A">
            <w:pPr>
              <w:pStyle w:val="ListParagraph"/>
              <w:rPr>
                <w:bCs/>
                <w:sz w:val="22"/>
              </w:rPr>
            </w:pPr>
          </w:p>
          <w:p w14:paraId="39CE3789" w14:textId="526B58C8" w:rsidR="0061047D" w:rsidRPr="00E50346" w:rsidRDefault="00E50346" w:rsidP="00E50346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Up</w:t>
            </w:r>
            <w:r w:rsidR="0061047D" w:rsidRPr="00E50346">
              <w:rPr>
                <w:b/>
                <w:sz w:val="22"/>
              </w:rPr>
              <w:t>dates</w:t>
            </w:r>
          </w:p>
          <w:p w14:paraId="52986CD0" w14:textId="7A24A41E" w:rsidR="00466C71" w:rsidRDefault="00466C71" w:rsidP="00E00283">
            <w:pPr>
              <w:pStyle w:val="ListParagraph"/>
              <w:numPr>
                <w:ilvl w:val="0"/>
                <w:numId w:val="15"/>
              </w:numPr>
              <w:rPr>
                <w:sz w:val="22"/>
              </w:rPr>
            </w:pPr>
            <w:r w:rsidRPr="00E00283">
              <w:rPr>
                <w:sz w:val="22"/>
              </w:rPr>
              <w:t xml:space="preserve">Marin </w:t>
            </w:r>
            <w:r>
              <w:rPr>
                <w:sz w:val="22"/>
              </w:rPr>
              <w:t xml:space="preserve">County </w:t>
            </w:r>
            <w:r w:rsidRPr="00E00283">
              <w:rPr>
                <w:sz w:val="22"/>
              </w:rPr>
              <w:t>Lived Experience Advisory Board (</w:t>
            </w:r>
            <w:r>
              <w:rPr>
                <w:sz w:val="22"/>
              </w:rPr>
              <w:t>MC-</w:t>
            </w:r>
            <w:r w:rsidRPr="00E00283">
              <w:rPr>
                <w:sz w:val="22"/>
              </w:rPr>
              <w:t>LEAB) Update</w:t>
            </w:r>
            <w:r>
              <w:rPr>
                <w:sz w:val="22"/>
              </w:rPr>
              <w:t xml:space="preserve"> </w:t>
            </w:r>
            <w:r w:rsidR="00725BA1">
              <w:rPr>
                <w:sz w:val="22"/>
              </w:rPr>
              <w:t xml:space="preserve">– </w:t>
            </w:r>
            <w:r w:rsidR="00725BA1" w:rsidRPr="00725BA1">
              <w:rPr>
                <w:i/>
                <w:iCs/>
                <w:sz w:val="22"/>
              </w:rPr>
              <w:t>Jason Sarris</w:t>
            </w:r>
          </w:p>
          <w:p w14:paraId="5D3A34D5" w14:textId="5D36247E" w:rsidR="00A4663A" w:rsidRPr="00A4663A" w:rsidRDefault="00A4663A" w:rsidP="00A4663A">
            <w:pPr>
              <w:pStyle w:val="ListParagraph"/>
              <w:numPr>
                <w:ilvl w:val="0"/>
                <w:numId w:val="15"/>
              </w:numPr>
              <w:rPr>
                <w:sz w:val="22"/>
              </w:rPr>
            </w:pPr>
            <w:r>
              <w:rPr>
                <w:sz w:val="22"/>
              </w:rPr>
              <w:lastRenderedPageBreak/>
              <w:t>Governance Charter Review Committee Update</w:t>
            </w:r>
            <w:r w:rsidR="00725BA1">
              <w:rPr>
                <w:sz w:val="22"/>
              </w:rPr>
              <w:t xml:space="preserve"> – </w:t>
            </w:r>
            <w:r w:rsidR="00725BA1" w:rsidRPr="00725BA1">
              <w:rPr>
                <w:i/>
                <w:iCs/>
                <w:sz w:val="22"/>
              </w:rPr>
              <w:t>Matt Weber, Homebase</w:t>
            </w:r>
          </w:p>
          <w:p w14:paraId="70826F83" w14:textId="5EA8CF5F" w:rsidR="008B4C7F" w:rsidRPr="00A0546B" w:rsidRDefault="008B4C7F" w:rsidP="00E00283">
            <w:pPr>
              <w:pStyle w:val="ListParagraph"/>
              <w:numPr>
                <w:ilvl w:val="0"/>
                <w:numId w:val="15"/>
              </w:numPr>
              <w:rPr>
                <w:i/>
                <w:iCs/>
                <w:sz w:val="22"/>
              </w:rPr>
            </w:pPr>
            <w:r>
              <w:rPr>
                <w:sz w:val="22"/>
              </w:rPr>
              <w:t>Transition Aged Youth (TAY) Update</w:t>
            </w:r>
            <w:r w:rsidR="001B2BC9">
              <w:rPr>
                <w:sz w:val="22"/>
              </w:rPr>
              <w:t xml:space="preserve"> – </w:t>
            </w:r>
            <w:r w:rsidR="001B2BC9" w:rsidRPr="00A0546B">
              <w:rPr>
                <w:i/>
                <w:iCs/>
                <w:sz w:val="22"/>
              </w:rPr>
              <w:t>Nikolas Brady, HHS</w:t>
            </w:r>
          </w:p>
          <w:p w14:paraId="6ED8678D" w14:textId="35CBAAB3" w:rsidR="00BD7775" w:rsidRPr="00933C3A" w:rsidRDefault="00491CFF" w:rsidP="00933C3A">
            <w:pPr>
              <w:pStyle w:val="ListParagraph"/>
              <w:numPr>
                <w:ilvl w:val="0"/>
                <w:numId w:val="15"/>
              </w:numPr>
              <w:rPr>
                <w:i/>
                <w:iCs/>
                <w:sz w:val="22"/>
              </w:rPr>
            </w:pPr>
            <w:r>
              <w:rPr>
                <w:sz w:val="22"/>
              </w:rPr>
              <w:t>Coordinated Entry Update</w:t>
            </w:r>
            <w:r w:rsidR="001B2BC9">
              <w:rPr>
                <w:sz w:val="22"/>
              </w:rPr>
              <w:t xml:space="preserve"> – </w:t>
            </w:r>
            <w:r w:rsidR="001B2BC9" w:rsidRPr="00A0546B">
              <w:rPr>
                <w:i/>
                <w:iCs/>
                <w:sz w:val="22"/>
              </w:rPr>
              <w:t>Nikolas Brady, HHS</w:t>
            </w:r>
          </w:p>
        </w:tc>
      </w:tr>
      <w:tr w:rsidR="006D6BBD" w:rsidRPr="00105199" w14:paraId="4B84986A" w14:textId="77777777" w:rsidTr="008B4C7F">
        <w:trPr>
          <w:trHeight w:val="20"/>
        </w:trPr>
        <w:tc>
          <w:tcPr>
            <w:tcW w:w="925" w:type="dxa"/>
            <w:tcBorders>
              <w:bottom w:val="nil"/>
              <w:right w:val="single" w:sz="4" w:space="0" w:color="auto"/>
            </w:tcBorders>
            <w:vAlign w:val="center"/>
          </w:tcPr>
          <w:p w14:paraId="316EB12C" w14:textId="0358B55F" w:rsidR="006D6BBD" w:rsidRPr="00105199" w:rsidRDefault="00764141" w:rsidP="006D6BBD">
            <w:pPr>
              <w:pStyle w:val="Event"/>
              <w:spacing w:after="0"/>
              <w:rPr>
                <w:rStyle w:val="PlaceholderText1"/>
                <w:i/>
                <w:color w:val="auto"/>
                <w:sz w:val="22"/>
              </w:rPr>
            </w:pPr>
            <w:r>
              <w:rPr>
                <w:rStyle w:val="PlaceholderText1"/>
                <w:i/>
                <w:color w:val="auto"/>
                <w:sz w:val="22"/>
              </w:rPr>
              <w:lastRenderedPageBreak/>
              <w:t>5:0</w:t>
            </w:r>
            <w:r w:rsidR="006D6BBD" w:rsidRPr="00105199">
              <w:rPr>
                <w:rStyle w:val="PlaceholderText1"/>
                <w:i/>
                <w:color w:val="auto"/>
                <w:sz w:val="22"/>
              </w:rPr>
              <w:t>0PM</w:t>
            </w:r>
          </w:p>
        </w:tc>
        <w:tc>
          <w:tcPr>
            <w:tcW w:w="7175" w:type="dxa"/>
            <w:tcBorders>
              <w:left w:val="single" w:sz="4" w:space="0" w:color="auto"/>
              <w:bottom w:val="nil"/>
            </w:tcBorders>
          </w:tcPr>
          <w:p w14:paraId="569C76C0" w14:textId="4DF6AD02" w:rsidR="006D6BBD" w:rsidRPr="00105199" w:rsidRDefault="006D6BBD" w:rsidP="008B4C7F">
            <w:pPr>
              <w:pStyle w:val="Event-Bold"/>
              <w:spacing w:after="0"/>
              <w:rPr>
                <w:sz w:val="22"/>
              </w:rPr>
            </w:pPr>
            <w:r w:rsidRPr="00105199">
              <w:rPr>
                <w:sz w:val="22"/>
              </w:rPr>
              <w:t>Adjourn</w:t>
            </w:r>
          </w:p>
        </w:tc>
      </w:tr>
    </w:tbl>
    <w:tbl>
      <w:tblPr>
        <w:tblStyle w:val="TableGrid"/>
        <w:tblW w:w="0" w:type="auto"/>
        <w:tblInd w:w="-4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2A2FC4" w:rsidRPr="00105199" w14:paraId="23FFE581" w14:textId="77777777" w:rsidTr="008B2532">
        <w:trPr>
          <w:trHeight w:val="66"/>
        </w:trPr>
        <w:tc>
          <w:tcPr>
            <w:tcW w:w="9576" w:type="dxa"/>
          </w:tcPr>
          <w:p w14:paraId="4EB4B84A" w14:textId="77777777" w:rsidR="002A2FC4" w:rsidRPr="00105199" w:rsidRDefault="002A2FC4" w:rsidP="003A60BE">
            <w:pPr>
              <w:rPr>
                <w:sz w:val="22"/>
              </w:rPr>
            </w:pPr>
            <w:r w:rsidRPr="00105199">
              <w:rPr>
                <w:b/>
                <w:sz w:val="22"/>
                <w:u w:val="single"/>
              </w:rPr>
              <w:t>Upcoming Homeless Policy Steering Committee Meetings</w:t>
            </w:r>
          </w:p>
          <w:p w14:paraId="4DCB34DA" w14:textId="0FC86512" w:rsidR="00957549" w:rsidRPr="00957549" w:rsidRDefault="002A2FC4" w:rsidP="00957549">
            <w:pPr>
              <w:rPr>
                <w:sz w:val="22"/>
              </w:rPr>
            </w:pPr>
            <w:r w:rsidRPr="00105199">
              <w:rPr>
                <w:b/>
                <w:bCs/>
                <w:sz w:val="22"/>
              </w:rPr>
              <w:t>Location:</w:t>
            </w:r>
            <w:r w:rsidRPr="00105199">
              <w:rPr>
                <w:sz w:val="22"/>
              </w:rPr>
              <w:t xml:space="preserve"> </w:t>
            </w:r>
            <w:r w:rsidR="00034988" w:rsidRPr="00034988">
              <w:rPr>
                <w:sz w:val="22"/>
              </w:rPr>
              <w:t>Room 143 D at the Marin Civic Center (3501 Civic Center Drive, San Rafael, CA)</w:t>
            </w:r>
          </w:p>
          <w:p w14:paraId="7E141189" w14:textId="16E817CA" w:rsidR="00463227" w:rsidRDefault="002A2FC4" w:rsidP="00463227">
            <w:pPr>
              <w:rPr>
                <w:bCs/>
                <w:sz w:val="22"/>
              </w:rPr>
            </w:pPr>
            <w:r w:rsidRPr="00105199">
              <w:rPr>
                <w:b/>
                <w:bCs/>
                <w:sz w:val="22"/>
              </w:rPr>
              <w:t>Date:</w:t>
            </w:r>
            <w:r w:rsidR="00D4756F" w:rsidRPr="00105199">
              <w:rPr>
                <w:b/>
                <w:sz w:val="22"/>
              </w:rPr>
              <w:tab/>
            </w:r>
            <w:r w:rsidR="00BC7867" w:rsidRPr="00BC7867">
              <w:rPr>
                <w:bCs/>
                <w:sz w:val="22"/>
              </w:rPr>
              <w:t>August 12</w:t>
            </w:r>
            <w:r w:rsidR="00AB3C84">
              <w:rPr>
                <w:bCs/>
                <w:sz w:val="22"/>
              </w:rPr>
              <w:t>, 2026</w:t>
            </w:r>
          </w:p>
          <w:p w14:paraId="2E3F28D6" w14:textId="665C4D73" w:rsidR="007B1674" w:rsidRPr="00463227" w:rsidRDefault="00471150" w:rsidP="00463227">
            <w:pPr>
              <w:rPr>
                <w:bCs/>
                <w:sz w:val="22"/>
              </w:rPr>
            </w:pPr>
            <w:r w:rsidRPr="00105199">
              <w:rPr>
                <w:b/>
                <w:bCs/>
                <w:sz w:val="22"/>
              </w:rPr>
              <w:t>Time:</w:t>
            </w:r>
            <w:r w:rsidRPr="00105199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   </w:t>
            </w:r>
            <w:r w:rsidRPr="00105199">
              <w:rPr>
                <w:sz w:val="22"/>
              </w:rPr>
              <w:t>3:00-5:00pm</w:t>
            </w:r>
          </w:p>
          <w:p w14:paraId="622AEE2B" w14:textId="10DB5150" w:rsidR="00D4756F" w:rsidRPr="00105199" w:rsidRDefault="007B1674" w:rsidP="00EE2B20">
            <w:pPr>
              <w:rPr>
                <w:sz w:val="22"/>
              </w:rPr>
            </w:pPr>
            <w:r w:rsidRPr="00105199">
              <w:rPr>
                <w:sz w:val="22"/>
              </w:rPr>
              <w:t xml:space="preserve">If you are a person with a disability and require an accommodation to participate in a County program, service or activity, requests for accommodations may be made by calling 415-473- 7590 or by e-mail at </w:t>
            </w:r>
            <w:hyperlink r:id="rId11" w:history="1">
              <w:r w:rsidR="003816CF" w:rsidRPr="00D57BDF">
                <w:rPr>
                  <w:rStyle w:val="Hyperlink"/>
                  <w:sz w:val="22"/>
                </w:rPr>
                <w:t>HHSHome@MarinCounty.gov</w:t>
              </w:r>
            </w:hyperlink>
            <w:r w:rsidR="003816CF">
              <w:rPr>
                <w:sz w:val="22"/>
              </w:rPr>
              <w:t xml:space="preserve"> </w:t>
            </w:r>
            <w:r w:rsidRPr="00105199">
              <w:rPr>
                <w:sz w:val="22"/>
              </w:rPr>
              <w:t xml:space="preserve">at least four </w:t>
            </w:r>
            <w:proofErr w:type="gramStart"/>
            <w:r w:rsidRPr="00105199">
              <w:rPr>
                <w:sz w:val="22"/>
              </w:rPr>
              <w:t>work days</w:t>
            </w:r>
            <w:proofErr w:type="gramEnd"/>
            <w:r w:rsidRPr="00105199">
              <w:rPr>
                <w:sz w:val="22"/>
              </w:rPr>
              <w:t xml:space="preserve"> in advance of the event. Copies of documents are available in alternative formats, upon request</w:t>
            </w:r>
            <w:r w:rsidR="00105199">
              <w:rPr>
                <w:sz w:val="22"/>
              </w:rPr>
              <w:t>.</w:t>
            </w:r>
          </w:p>
        </w:tc>
      </w:tr>
      <w:tr w:rsidR="00463227" w:rsidRPr="00105199" w14:paraId="5530EF91" w14:textId="77777777" w:rsidTr="008B2532">
        <w:trPr>
          <w:trHeight w:val="66"/>
        </w:trPr>
        <w:tc>
          <w:tcPr>
            <w:tcW w:w="9576" w:type="dxa"/>
          </w:tcPr>
          <w:p w14:paraId="72662F49" w14:textId="77777777" w:rsidR="00463227" w:rsidRPr="00105199" w:rsidRDefault="00463227" w:rsidP="003A60BE">
            <w:pPr>
              <w:rPr>
                <w:b/>
                <w:sz w:val="22"/>
                <w:u w:val="single"/>
              </w:rPr>
            </w:pPr>
          </w:p>
        </w:tc>
      </w:tr>
    </w:tbl>
    <w:p w14:paraId="7F8C6D3E" w14:textId="77777777" w:rsidR="003349E5" w:rsidRDefault="003349E5" w:rsidP="00D13182">
      <w:pPr>
        <w:rPr>
          <w:b/>
          <w:bCs/>
          <w:sz w:val="2"/>
          <w:szCs w:val="2"/>
          <w:u w:val="single"/>
        </w:rPr>
      </w:pPr>
    </w:p>
    <w:p w14:paraId="1DC801D4" w14:textId="77777777" w:rsidR="00BC7867" w:rsidRPr="007D415D" w:rsidRDefault="00BC7867" w:rsidP="00BC7867">
      <w:pPr>
        <w:pStyle w:val="Header"/>
        <w:jc w:val="center"/>
        <w:rPr>
          <w:rFonts w:cs="Arial"/>
          <w:b/>
          <w:sz w:val="32"/>
        </w:rPr>
      </w:pPr>
      <w:r>
        <w:br w:type="page"/>
      </w:r>
      <w:r w:rsidRPr="222428E8">
        <w:rPr>
          <w:rFonts w:cs="Arial"/>
          <w:b/>
          <w:bCs/>
          <w:sz w:val="32"/>
          <w:szCs w:val="32"/>
        </w:rPr>
        <w:lastRenderedPageBreak/>
        <w:t>Marin County HPSC Commonly Used Acronyms</w:t>
      </w:r>
    </w:p>
    <w:p w14:paraId="1CFAE83A" w14:textId="77777777" w:rsidR="00BC7867" w:rsidRDefault="00BC7867" w:rsidP="00BC7867">
      <w:pPr>
        <w:pStyle w:val="Header"/>
        <w:jc w:val="center"/>
        <w:rPr>
          <w:rFonts w:cs="Arial"/>
          <w:b/>
          <w:bCs/>
          <w:sz w:val="32"/>
          <w:szCs w:val="32"/>
        </w:rPr>
      </w:pPr>
    </w:p>
    <w:tbl>
      <w:tblPr>
        <w:tblpPr w:leftFromText="180" w:rightFromText="180" w:vertAnchor="text" w:horzAnchor="margin" w:tblpXSpec="center" w:tblpY="131"/>
        <w:tblOverlap w:val="never"/>
        <w:tblW w:w="875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920"/>
        <w:gridCol w:w="6837"/>
      </w:tblGrid>
      <w:tr w:rsidR="00BC7867" w:rsidRPr="00725295" w14:paraId="753E29C0" w14:textId="77777777" w:rsidTr="0045056C"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ABB41D" w14:textId="77777777" w:rsidR="00BC7867" w:rsidRPr="00725295" w:rsidRDefault="00BC7867" w:rsidP="0045056C">
            <w:pPr>
              <w:pStyle w:val="Heading3"/>
              <w:spacing w:before="0" w:after="0"/>
              <w:rPr>
                <w:rFonts w:ascii="Calibri" w:hAnsi="Calibri" w:cs="Lucida Sans Unicode"/>
                <w:sz w:val="20"/>
                <w:szCs w:val="20"/>
              </w:rPr>
            </w:pPr>
            <w:r w:rsidRPr="00725295">
              <w:rPr>
                <w:rFonts w:ascii="Calibri" w:hAnsi="Calibri" w:cs="Lucida Sans Unicode"/>
                <w:sz w:val="20"/>
                <w:szCs w:val="20"/>
              </w:rPr>
              <w:t>Acronym</w:t>
            </w:r>
          </w:p>
        </w:tc>
        <w:tc>
          <w:tcPr>
            <w:tcW w:w="6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299B78" w14:textId="77777777" w:rsidR="00BC7867" w:rsidRPr="00725295" w:rsidRDefault="00BC7867" w:rsidP="0045056C">
            <w:pPr>
              <w:pStyle w:val="Heading3"/>
              <w:spacing w:before="0" w:after="0"/>
              <w:rPr>
                <w:rFonts w:ascii="Calibri" w:hAnsi="Calibri" w:cs="Lucida Sans Unicode"/>
                <w:sz w:val="20"/>
                <w:szCs w:val="20"/>
              </w:rPr>
            </w:pPr>
            <w:r w:rsidRPr="00725295">
              <w:rPr>
                <w:rFonts w:ascii="Calibri" w:hAnsi="Calibri" w:cs="Lucida Sans Unicode"/>
                <w:sz w:val="20"/>
                <w:szCs w:val="20"/>
              </w:rPr>
              <w:t>Definition</w:t>
            </w:r>
          </w:p>
        </w:tc>
      </w:tr>
      <w:tr w:rsidR="00BC7867" w:rsidRPr="007D415D" w14:paraId="5284C81C" w14:textId="77777777" w:rsidTr="0045056C"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D49ED0" w14:textId="77777777" w:rsidR="00BC7867" w:rsidRPr="007D415D" w:rsidRDefault="00BC7867" w:rsidP="0045056C">
            <w:pPr>
              <w:pStyle w:val="tabletext"/>
              <w:spacing w:after="0"/>
              <w:rPr>
                <w:rFonts w:ascii="Calibri" w:hAnsi="Calibri" w:cs="Lucida Sans Unicode"/>
                <w:color w:val="4F4F4F"/>
                <w:sz w:val="20"/>
                <w:szCs w:val="20"/>
              </w:rPr>
            </w:pPr>
            <w:r>
              <w:rPr>
                <w:rFonts w:ascii="Calibri" w:hAnsi="Calibri" w:cs="Lucida Sans Unicode"/>
                <w:color w:val="4F4F4F"/>
                <w:sz w:val="20"/>
                <w:szCs w:val="20"/>
              </w:rPr>
              <w:t>AAF</w:t>
            </w:r>
          </w:p>
        </w:tc>
        <w:tc>
          <w:tcPr>
            <w:tcW w:w="6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DD7957" w14:textId="77777777" w:rsidR="00BC7867" w:rsidRPr="007D415D" w:rsidRDefault="00BC7867" w:rsidP="0045056C">
            <w:pPr>
              <w:pStyle w:val="tabletext"/>
              <w:spacing w:after="0"/>
              <w:rPr>
                <w:rFonts w:ascii="Calibri" w:hAnsi="Calibri" w:cs="Lucida Sans Unicode"/>
                <w:color w:val="4F4F4F"/>
                <w:sz w:val="20"/>
                <w:szCs w:val="20"/>
              </w:rPr>
            </w:pPr>
            <w:r>
              <w:rPr>
                <w:rFonts w:ascii="Calibri" w:hAnsi="Calibri" w:cs="Lucida Sans Unicode"/>
                <w:color w:val="4F4F4F"/>
                <w:sz w:val="20"/>
                <w:szCs w:val="20"/>
              </w:rPr>
              <w:t>Adopt A Family</w:t>
            </w:r>
          </w:p>
        </w:tc>
      </w:tr>
      <w:tr w:rsidR="00BC7867" w:rsidRPr="007D415D" w14:paraId="2AD839A0" w14:textId="77777777" w:rsidTr="0045056C"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FDBB47" w14:textId="77777777" w:rsidR="00BC7867" w:rsidRPr="007D415D" w:rsidRDefault="00BC7867" w:rsidP="0045056C">
            <w:pPr>
              <w:pStyle w:val="tabletext"/>
              <w:spacing w:after="0"/>
              <w:rPr>
                <w:rFonts w:ascii="Calibri" w:hAnsi="Calibri" w:cs="Lucida Sans Unicode"/>
                <w:color w:val="4F4F4F"/>
                <w:sz w:val="20"/>
                <w:szCs w:val="20"/>
              </w:rPr>
            </w:pPr>
            <w:r w:rsidRPr="007D415D">
              <w:rPr>
                <w:rFonts w:ascii="Calibri" w:hAnsi="Calibri" w:cs="Lucida Sans Unicode"/>
                <w:color w:val="4F4F4F"/>
                <w:sz w:val="20"/>
                <w:szCs w:val="20"/>
              </w:rPr>
              <w:t>AHAR</w:t>
            </w:r>
          </w:p>
        </w:tc>
        <w:tc>
          <w:tcPr>
            <w:tcW w:w="6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067C39" w14:textId="77777777" w:rsidR="00BC7867" w:rsidRPr="007D415D" w:rsidRDefault="00BC7867" w:rsidP="0045056C">
            <w:pPr>
              <w:pStyle w:val="tabletext"/>
              <w:spacing w:after="0"/>
              <w:rPr>
                <w:rFonts w:ascii="Calibri" w:hAnsi="Calibri" w:cs="Lucida Sans Unicode"/>
                <w:color w:val="4F4F4F"/>
                <w:sz w:val="20"/>
                <w:szCs w:val="20"/>
              </w:rPr>
            </w:pPr>
            <w:r w:rsidRPr="007D415D">
              <w:rPr>
                <w:rFonts w:ascii="Calibri" w:hAnsi="Calibri" w:cs="Lucida Sans Unicode"/>
                <w:color w:val="4F4F4F"/>
                <w:sz w:val="20"/>
                <w:szCs w:val="20"/>
              </w:rPr>
              <w:t>Annual Homeless Assessment Report</w:t>
            </w:r>
          </w:p>
        </w:tc>
      </w:tr>
      <w:tr w:rsidR="00BC7867" w:rsidRPr="007D415D" w14:paraId="29A9A201" w14:textId="77777777" w:rsidTr="0045056C"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277B54" w14:textId="77777777" w:rsidR="00BC7867" w:rsidRPr="007D415D" w:rsidRDefault="00BC7867" w:rsidP="0045056C">
            <w:pPr>
              <w:pStyle w:val="tabletext"/>
              <w:spacing w:after="0"/>
              <w:rPr>
                <w:rFonts w:ascii="Calibri" w:hAnsi="Calibri" w:cs="Lucida Sans Unicode"/>
                <w:color w:val="4F4F4F"/>
                <w:sz w:val="20"/>
                <w:szCs w:val="20"/>
              </w:rPr>
            </w:pPr>
            <w:r w:rsidRPr="007D415D">
              <w:rPr>
                <w:rFonts w:ascii="Calibri" w:hAnsi="Calibri" w:cs="Lucida Sans Unicode"/>
                <w:color w:val="4F4F4F"/>
                <w:sz w:val="20"/>
                <w:szCs w:val="20"/>
              </w:rPr>
              <w:t>APR</w:t>
            </w:r>
          </w:p>
        </w:tc>
        <w:tc>
          <w:tcPr>
            <w:tcW w:w="6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B32BF1" w14:textId="77777777" w:rsidR="00BC7867" w:rsidRPr="007D415D" w:rsidRDefault="00BC7867" w:rsidP="0045056C">
            <w:pPr>
              <w:pStyle w:val="tabletext"/>
              <w:spacing w:after="0"/>
              <w:rPr>
                <w:rFonts w:ascii="Calibri" w:hAnsi="Calibri" w:cs="Lucida Sans Unicode"/>
                <w:color w:val="4F4F4F"/>
                <w:sz w:val="20"/>
                <w:szCs w:val="20"/>
              </w:rPr>
            </w:pPr>
            <w:r w:rsidRPr="007D415D">
              <w:rPr>
                <w:rFonts w:ascii="Calibri" w:hAnsi="Calibri" w:cs="Lucida Sans Unicode"/>
                <w:color w:val="4F4F4F"/>
                <w:sz w:val="20"/>
                <w:szCs w:val="20"/>
              </w:rPr>
              <w:t>Annual Performance Report (for HUD homeless programs)</w:t>
            </w:r>
          </w:p>
        </w:tc>
      </w:tr>
      <w:tr w:rsidR="00BC7867" w:rsidRPr="007D415D" w14:paraId="479BDAFB" w14:textId="77777777" w:rsidTr="0045056C"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B8D7F4" w14:textId="77777777" w:rsidR="00BC7867" w:rsidRPr="007D415D" w:rsidRDefault="00BC7867" w:rsidP="0045056C">
            <w:pPr>
              <w:pStyle w:val="tabletext"/>
              <w:spacing w:after="0"/>
              <w:rPr>
                <w:rFonts w:ascii="Calibri" w:hAnsi="Calibri" w:cs="Lucida Sans Unicode"/>
                <w:color w:val="4F4F4F"/>
                <w:sz w:val="20"/>
                <w:szCs w:val="20"/>
              </w:rPr>
            </w:pPr>
            <w:r>
              <w:rPr>
                <w:rFonts w:ascii="Calibri" w:hAnsi="Calibri" w:cs="Lucida Sans Unicode"/>
                <w:color w:val="4F4F4F"/>
                <w:sz w:val="20"/>
                <w:szCs w:val="20"/>
              </w:rPr>
              <w:t>APS</w:t>
            </w:r>
          </w:p>
        </w:tc>
        <w:tc>
          <w:tcPr>
            <w:tcW w:w="6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419272" w14:textId="77777777" w:rsidR="00BC7867" w:rsidRPr="007D415D" w:rsidRDefault="00BC7867" w:rsidP="0045056C">
            <w:pPr>
              <w:pStyle w:val="tabletext"/>
              <w:spacing w:after="0"/>
              <w:rPr>
                <w:rFonts w:ascii="Calibri" w:hAnsi="Calibri" w:cs="Lucida Sans Unicode"/>
                <w:color w:val="4F4F4F"/>
                <w:sz w:val="20"/>
                <w:szCs w:val="20"/>
              </w:rPr>
            </w:pPr>
            <w:r>
              <w:rPr>
                <w:rFonts w:ascii="Calibri" w:hAnsi="Calibri" w:cs="Lucida Sans Unicode"/>
                <w:color w:val="4F4F4F"/>
                <w:sz w:val="20"/>
                <w:szCs w:val="20"/>
              </w:rPr>
              <w:t>Adult Protective Services</w:t>
            </w:r>
          </w:p>
        </w:tc>
      </w:tr>
      <w:tr w:rsidR="00BC7867" w:rsidRPr="007D415D" w14:paraId="5F184FF3" w14:textId="77777777" w:rsidTr="0045056C"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2CB888" w14:textId="77777777" w:rsidR="00BC7867" w:rsidRPr="007D415D" w:rsidRDefault="00BC7867" w:rsidP="0045056C">
            <w:pPr>
              <w:pStyle w:val="tabletext"/>
              <w:spacing w:after="0"/>
              <w:rPr>
                <w:rFonts w:ascii="Calibri" w:hAnsi="Calibri" w:cs="Lucida Sans Unicode"/>
                <w:color w:val="4F4F4F"/>
                <w:sz w:val="20"/>
                <w:szCs w:val="20"/>
              </w:rPr>
            </w:pPr>
            <w:r>
              <w:rPr>
                <w:rFonts w:ascii="Calibri" w:hAnsi="Calibri" w:cs="Lucida Sans Unicode"/>
                <w:color w:val="4F4F4F"/>
                <w:sz w:val="20"/>
                <w:szCs w:val="20"/>
              </w:rPr>
              <w:t>ARPA</w:t>
            </w:r>
          </w:p>
        </w:tc>
        <w:tc>
          <w:tcPr>
            <w:tcW w:w="6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B02214" w14:textId="77777777" w:rsidR="00BC7867" w:rsidRPr="007D415D" w:rsidRDefault="00BC7867" w:rsidP="0045056C">
            <w:pPr>
              <w:pStyle w:val="tabletext"/>
              <w:spacing w:after="0"/>
              <w:rPr>
                <w:rFonts w:ascii="Calibri" w:hAnsi="Calibri" w:cs="Lucida Sans Unicode"/>
                <w:color w:val="4F4F4F"/>
                <w:sz w:val="20"/>
                <w:szCs w:val="20"/>
              </w:rPr>
            </w:pPr>
            <w:r>
              <w:rPr>
                <w:rFonts w:ascii="Calibri" w:hAnsi="Calibri" w:cs="Lucida Sans Unicode"/>
                <w:color w:val="4F4F4F"/>
                <w:sz w:val="20"/>
                <w:szCs w:val="20"/>
              </w:rPr>
              <w:t>American Rescue Plan Act</w:t>
            </w:r>
          </w:p>
        </w:tc>
      </w:tr>
      <w:tr w:rsidR="00BC7867" w:rsidRPr="007D415D" w14:paraId="7298F131" w14:textId="77777777" w:rsidTr="0045056C"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C012B1" w14:textId="77777777" w:rsidR="00BC7867" w:rsidRPr="007D415D" w:rsidRDefault="00BC7867" w:rsidP="0045056C">
            <w:pPr>
              <w:pStyle w:val="tabletext"/>
              <w:spacing w:after="0"/>
              <w:rPr>
                <w:rFonts w:ascii="Calibri" w:hAnsi="Calibri" w:cs="Lucida Sans Unicode"/>
                <w:color w:val="4F4F4F"/>
                <w:sz w:val="20"/>
                <w:szCs w:val="20"/>
              </w:rPr>
            </w:pPr>
            <w:r>
              <w:rPr>
                <w:rFonts w:ascii="Calibri" w:hAnsi="Calibri" w:cs="Lucida Sans Unicode"/>
                <w:color w:val="4F4F4F"/>
                <w:sz w:val="20"/>
                <w:szCs w:val="20"/>
              </w:rPr>
              <w:t>BCLT</w:t>
            </w:r>
          </w:p>
        </w:tc>
        <w:tc>
          <w:tcPr>
            <w:tcW w:w="6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99DBFA" w14:textId="77777777" w:rsidR="00BC7867" w:rsidRPr="007D415D" w:rsidRDefault="00BC7867" w:rsidP="0045056C">
            <w:pPr>
              <w:pStyle w:val="tabletext"/>
              <w:spacing w:after="0"/>
              <w:rPr>
                <w:rFonts w:ascii="Calibri" w:hAnsi="Calibri" w:cs="Lucida Sans Unicode"/>
                <w:color w:val="4F4F4F"/>
                <w:sz w:val="20"/>
                <w:szCs w:val="20"/>
              </w:rPr>
            </w:pPr>
            <w:r>
              <w:rPr>
                <w:rFonts w:ascii="Calibri" w:hAnsi="Calibri" w:cs="Lucida Sans Unicode"/>
                <w:color w:val="4F4F4F"/>
                <w:sz w:val="20"/>
                <w:szCs w:val="20"/>
              </w:rPr>
              <w:t>Bolinas Community Land Trust</w:t>
            </w:r>
          </w:p>
        </w:tc>
      </w:tr>
      <w:tr w:rsidR="00BC7867" w:rsidRPr="007D415D" w14:paraId="49F1F16C" w14:textId="77777777" w:rsidTr="0045056C"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69C9CD" w14:textId="77777777" w:rsidR="00BC7867" w:rsidRDefault="00BC7867" w:rsidP="0045056C">
            <w:pPr>
              <w:pStyle w:val="tabletext"/>
              <w:spacing w:after="0"/>
              <w:rPr>
                <w:rFonts w:ascii="Calibri" w:hAnsi="Calibri" w:cs="Lucida Sans Unicode"/>
                <w:color w:val="4F4F4F"/>
                <w:sz w:val="20"/>
                <w:szCs w:val="20"/>
              </w:rPr>
            </w:pPr>
            <w:r>
              <w:rPr>
                <w:rFonts w:ascii="Calibri" w:hAnsi="Calibri" w:cs="Lucida Sans Unicode"/>
                <w:color w:val="4F4F4F"/>
                <w:sz w:val="20"/>
                <w:szCs w:val="20"/>
              </w:rPr>
              <w:t>BFH</w:t>
            </w:r>
          </w:p>
        </w:tc>
        <w:tc>
          <w:tcPr>
            <w:tcW w:w="6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6FB7FB" w14:textId="77777777" w:rsidR="00BC7867" w:rsidRDefault="00BC7867" w:rsidP="0045056C">
            <w:pPr>
              <w:pStyle w:val="tabletext"/>
              <w:spacing w:after="0"/>
              <w:rPr>
                <w:rFonts w:ascii="Calibri" w:hAnsi="Calibri" w:cs="Lucida Sans Unicode"/>
                <w:color w:val="4F4F4F"/>
                <w:sz w:val="20"/>
                <w:szCs w:val="20"/>
              </w:rPr>
            </w:pPr>
            <w:r>
              <w:rPr>
                <w:rFonts w:ascii="Calibri" w:hAnsi="Calibri" w:cs="Lucida Sans Unicode"/>
                <w:color w:val="4F4F4F"/>
                <w:sz w:val="20"/>
                <w:szCs w:val="20"/>
              </w:rPr>
              <w:t>Bringing Families Home</w:t>
            </w:r>
          </w:p>
        </w:tc>
      </w:tr>
      <w:tr w:rsidR="00BC7867" w:rsidRPr="007D415D" w14:paraId="758B2418" w14:textId="77777777" w:rsidTr="0045056C"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C7A2E2" w14:textId="77777777" w:rsidR="00BC7867" w:rsidRDefault="00BC7867" w:rsidP="0045056C">
            <w:pPr>
              <w:pStyle w:val="tabletext"/>
              <w:spacing w:after="0"/>
              <w:rPr>
                <w:rFonts w:ascii="Calibri" w:hAnsi="Calibri" w:cs="Lucida Sans Unicode"/>
                <w:color w:val="4F4F4F"/>
                <w:sz w:val="20"/>
                <w:szCs w:val="20"/>
              </w:rPr>
            </w:pPr>
            <w:r>
              <w:rPr>
                <w:rFonts w:ascii="Calibri" w:hAnsi="Calibri" w:cs="Lucida Sans Unicode"/>
                <w:color w:val="4F4F4F"/>
                <w:sz w:val="20"/>
                <w:szCs w:val="20"/>
              </w:rPr>
              <w:t>BH</w:t>
            </w:r>
          </w:p>
        </w:tc>
        <w:tc>
          <w:tcPr>
            <w:tcW w:w="6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C0B276" w14:textId="77777777" w:rsidR="00BC7867" w:rsidRDefault="00BC7867" w:rsidP="0045056C">
            <w:pPr>
              <w:pStyle w:val="tabletext"/>
              <w:spacing w:after="0"/>
              <w:rPr>
                <w:rFonts w:ascii="Calibri" w:hAnsi="Calibri" w:cs="Lucida Sans Unicode"/>
                <w:color w:val="4F4F4F"/>
                <w:sz w:val="20"/>
                <w:szCs w:val="20"/>
              </w:rPr>
            </w:pPr>
            <w:r>
              <w:rPr>
                <w:rFonts w:ascii="Calibri" w:hAnsi="Calibri" w:cs="Lucida Sans Unicode"/>
                <w:color w:val="4F4F4F"/>
                <w:sz w:val="20"/>
                <w:szCs w:val="20"/>
              </w:rPr>
              <w:t>Behavioral Health</w:t>
            </w:r>
          </w:p>
        </w:tc>
      </w:tr>
      <w:tr w:rsidR="00BC7867" w:rsidRPr="007D415D" w14:paraId="2593698B" w14:textId="77777777" w:rsidTr="0045056C"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F494A4" w14:textId="77777777" w:rsidR="00BC7867" w:rsidRDefault="00BC7867" w:rsidP="0045056C">
            <w:pPr>
              <w:pStyle w:val="tabletext"/>
              <w:spacing w:after="0"/>
              <w:rPr>
                <w:rFonts w:ascii="Calibri" w:hAnsi="Calibri" w:cs="Lucida Sans Unicode"/>
                <w:color w:val="4F4F4F"/>
                <w:sz w:val="20"/>
                <w:szCs w:val="20"/>
              </w:rPr>
            </w:pPr>
            <w:r>
              <w:rPr>
                <w:rFonts w:ascii="Calibri" w:hAnsi="Calibri" w:cs="Lucida Sans Unicode"/>
                <w:color w:val="4F4F4F"/>
                <w:sz w:val="20"/>
                <w:szCs w:val="20"/>
              </w:rPr>
              <w:t>BHBH</w:t>
            </w:r>
          </w:p>
        </w:tc>
        <w:tc>
          <w:tcPr>
            <w:tcW w:w="6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F75562" w14:textId="77777777" w:rsidR="00BC7867" w:rsidRDefault="00BC7867" w:rsidP="0045056C">
            <w:pPr>
              <w:pStyle w:val="tabletext"/>
              <w:spacing w:after="0"/>
              <w:rPr>
                <w:rFonts w:ascii="Calibri" w:hAnsi="Calibri" w:cs="Lucida Sans Unicode"/>
                <w:color w:val="4F4F4F"/>
                <w:sz w:val="20"/>
                <w:szCs w:val="20"/>
              </w:rPr>
            </w:pPr>
            <w:r>
              <w:rPr>
                <w:rFonts w:ascii="Calibri" w:hAnsi="Calibri" w:cs="Lucida Sans Unicode"/>
                <w:color w:val="4F4F4F"/>
                <w:sz w:val="20"/>
                <w:szCs w:val="20"/>
              </w:rPr>
              <w:t>Behavioral health Bridge Housing</w:t>
            </w:r>
          </w:p>
        </w:tc>
      </w:tr>
      <w:tr w:rsidR="00BC7867" w:rsidRPr="007D415D" w14:paraId="1CC5D560" w14:textId="77777777" w:rsidTr="0045056C"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44C447" w14:textId="77777777" w:rsidR="00BC7867" w:rsidRDefault="00BC7867" w:rsidP="0045056C">
            <w:pPr>
              <w:pStyle w:val="tabletext"/>
              <w:spacing w:after="0"/>
              <w:rPr>
                <w:rFonts w:ascii="Calibri" w:hAnsi="Calibri" w:cs="Lucida Sans Unicode"/>
                <w:color w:val="4F4F4F"/>
                <w:sz w:val="20"/>
                <w:szCs w:val="20"/>
              </w:rPr>
            </w:pPr>
            <w:r>
              <w:rPr>
                <w:rFonts w:ascii="Calibri" w:hAnsi="Calibri" w:cs="Lucida Sans Unicode"/>
                <w:color w:val="4F4F4F"/>
                <w:sz w:val="20"/>
                <w:szCs w:val="20"/>
              </w:rPr>
              <w:t>BHRS</w:t>
            </w:r>
          </w:p>
        </w:tc>
        <w:tc>
          <w:tcPr>
            <w:tcW w:w="6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2A95E9" w14:textId="77777777" w:rsidR="00BC7867" w:rsidRDefault="00BC7867" w:rsidP="0045056C">
            <w:pPr>
              <w:pStyle w:val="tabletext"/>
              <w:spacing w:after="0"/>
              <w:rPr>
                <w:rFonts w:ascii="Calibri" w:hAnsi="Calibri" w:cs="Lucida Sans Unicode"/>
                <w:color w:val="4F4F4F"/>
                <w:sz w:val="20"/>
                <w:szCs w:val="20"/>
              </w:rPr>
            </w:pPr>
            <w:r>
              <w:rPr>
                <w:rFonts w:ascii="Calibri" w:hAnsi="Calibri" w:cs="Lucida Sans Unicode"/>
                <w:color w:val="4F4F4F"/>
                <w:sz w:val="20"/>
                <w:szCs w:val="20"/>
              </w:rPr>
              <w:t>Behavioral Health and Recovery Services</w:t>
            </w:r>
          </w:p>
        </w:tc>
      </w:tr>
      <w:tr w:rsidR="00BC7867" w:rsidRPr="007D415D" w14:paraId="31703B6E" w14:textId="77777777" w:rsidTr="0045056C"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979385" w14:textId="77777777" w:rsidR="00BC7867" w:rsidRDefault="00BC7867" w:rsidP="0045056C">
            <w:pPr>
              <w:pStyle w:val="tabletext"/>
              <w:spacing w:after="0"/>
              <w:rPr>
                <w:rFonts w:ascii="Calibri" w:hAnsi="Calibri" w:cs="Lucida Sans Unicode"/>
                <w:color w:val="4F4F4F"/>
                <w:sz w:val="20"/>
                <w:szCs w:val="20"/>
              </w:rPr>
            </w:pPr>
            <w:r>
              <w:rPr>
                <w:rFonts w:ascii="Calibri" w:hAnsi="Calibri" w:cs="Lucida Sans Unicode"/>
                <w:color w:val="4F4F4F"/>
                <w:sz w:val="20"/>
                <w:szCs w:val="20"/>
              </w:rPr>
              <w:t>Cal AIM</w:t>
            </w:r>
          </w:p>
        </w:tc>
        <w:tc>
          <w:tcPr>
            <w:tcW w:w="6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0358BE" w14:textId="77777777" w:rsidR="00BC7867" w:rsidRDefault="00BC7867" w:rsidP="0045056C">
            <w:pPr>
              <w:pStyle w:val="tabletext"/>
              <w:spacing w:after="0"/>
              <w:rPr>
                <w:rFonts w:ascii="Calibri" w:hAnsi="Calibri" w:cs="Lucida Sans Unicode"/>
                <w:color w:val="4F4F4F"/>
                <w:sz w:val="20"/>
                <w:szCs w:val="20"/>
              </w:rPr>
            </w:pPr>
            <w:r>
              <w:rPr>
                <w:rFonts w:ascii="Calibri" w:hAnsi="Calibri" w:cs="Lucida Sans Unicode"/>
                <w:color w:val="4F4F4F"/>
                <w:sz w:val="20"/>
                <w:szCs w:val="20"/>
              </w:rPr>
              <w:t>California Advancing and Innovating Medi-Cal</w:t>
            </w:r>
          </w:p>
        </w:tc>
      </w:tr>
      <w:tr w:rsidR="00BC7867" w:rsidRPr="007D415D" w14:paraId="7099D025" w14:textId="77777777" w:rsidTr="0045056C"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A4AC99" w14:textId="77777777" w:rsidR="00BC7867" w:rsidRDefault="00BC7867" w:rsidP="0045056C">
            <w:pPr>
              <w:pStyle w:val="tabletext"/>
              <w:spacing w:after="0"/>
              <w:rPr>
                <w:rFonts w:ascii="Calibri" w:hAnsi="Calibri" w:cs="Lucida Sans Unicode"/>
                <w:color w:val="4F4F4F"/>
                <w:sz w:val="20"/>
                <w:szCs w:val="20"/>
              </w:rPr>
            </w:pPr>
            <w:r>
              <w:rPr>
                <w:rFonts w:ascii="Calibri" w:hAnsi="Calibri" w:cs="Lucida Sans Unicode"/>
                <w:color w:val="4F4F4F"/>
                <w:sz w:val="20"/>
                <w:szCs w:val="20"/>
              </w:rPr>
              <w:t>Cal Fresh</w:t>
            </w:r>
          </w:p>
        </w:tc>
        <w:tc>
          <w:tcPr>
            <w:tcW w:w="6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7E47EA" w14:textId="77777777" w:rsidR="00BC7867" w:rsidRDefault="00BC7867" w:rsidP="0045056C">
            <w:pPr>
              <w:pStyle w:val="tabletext"/>
              <w:spacing w:after="0"/>
              <w:rPr>
                <w:rFonts w:ascii="Calibri" w:hAnsi="Calibri" w:cs="Lucida Sans Unicode"/>
                <w:color w:val="4F4F4F"/>
                <w:sz w:val="20"/>
                <w:szCs w:val="20"/>
              </w:rPr>
            </w:pPr>
            <w:r>
              <w:rPr>
                <w:rFonts w:ascii="Calibri" w:hAnsi="Calibri" w:cs="Lucida Sans Unicode"/>
                <w:color w:val="4F4F4F"/>
                <w:sz w:val="20"/>
                <w:szCs w:val="20"/>
              </w:rPr>
              <w:t>California government food assistance program</w:t>
            </w:r>
          </w:p>
        </w:tc>
      </w:tr>
      <w:tr w:rsidR="00BC7867" w:rsidRPr="007D415D" w14:paraId="32BF27E2" w14:textId="77777777" w:rsidTr="0045056C"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D30A1C" w14:textId="77777777" w:rsidR="00BC7867" w:rsidRDefault="00BC7867" w:rsidP="0045056C">
            <w:pPr>
              <w:pStyle w:val="tabletext"/>
              <w:spacing w:after="0"/>
              <w:rPr>
                <w:rFonts w:ascii="Calibri" w:hAnsi="Calibri" w:cs="Lucida Sans Unicode"/>
                <w:color w:val="4F4F4F"/>
                <w:sz w:val="20"/>
                <w:szCs w:val="20"/>
              </w:rPr>
            </w:pPr>
            <w:r>
              <w:rPr>
                <w:rFonts w:ascii="Calibri" w:hAnsi="Calibri" w:cs="Lucida Sans Unicode"/>
                <w:color w:val="4F4F4F"/>
                <w:sz w:val="20"/>
                <w:szCs w:val="20"/>
              </w:rPr>
              <w:t>Cal WORKS</w:t>
            </w:r>
          </w:p>
        </w:tc>
        <w:tc>
          <w:tcPr>
            <w:tcW w:w="6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37B8F3" w14:textId="77777777" w:rsidR="00BC7867" w:rsidRDefault="00BC7867" w:rsidP="0045056C">
            <w:pPr>
              <w:pStyle w:val="tabletext"/>
              <w:spacing w:after="0"/>
              <w:rPr>
                <w:rFonts w:ascii="Calibri" w:hAnsi="Calibri" w:cs="Lucida Sans Unicode"/>
                <w:color w:val="4F4F4F"/>
                <w:sz w:val="20"/>
                <w:szCs w:val="20"/>
              </w:rPr>
            </w:pPr>
            <w:r>
              <w:rPr>
                <w:rFonts w:ascii="Calibri" w:hAnsi="Calibri" w:cs="Lucida Sans Unicode"/>
                <w:color w:val="4F4F4F"/>
                <w:sz w:val="20"/>
                <w:szCs w:val="20"/>
              </w:rPr>
              <w:t>California government program for employment, food assistance and services</w:t>
            </w:r>
          </w:p>
        </w:tc>
      </w:tr>
      <w:tr w:rsidR="00BC7867" w:rsidRPr="007D415D" w14:paraId="3C676805" w14:textId="77777777" w:rsidTr="0045056C"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69C844" w14:textId="77777777" w:rsidR="00BC7867" w:rsidRDefault="00BC7867" w:rsidP="0045056C">
            <w:pPr>
              <w:pStyle w:val="tabletext"/>
              <w:spacing w:after="0"/>
              <w:rPr>
                <w:rFonts w:ascii="Calibri" w:hAnsi="Calibri" w:cs="Lucida Sans Unicode"/>
                <w:color w:val="4F4F4F"/>
                <w:sz w:val="20"/>
                <w:szCs w:val="20"/>
              </w:rPr>
            </w:pPr>
            <w:r>
              <w:rPr>
                <w:rFonts w:ascii="Calibri" w:hAnsi="Calibri" w:cs="Lucida Sans Unicode"/>
                <w:color w:val="4F4F4F"/>
                <w:sz w:val="20"/>
                <w:szCs w:val="20"/>
              </w:rPr>
              <w:t>CAM</w:t>
            </w:r>
          </w:p>
        </w:tc>
        <w:tc>
          <w:tcPr>
            <w:tcW w:w="6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34B742" w14:textId="77777777" w:rsidR="00BC7867" w:rsidRDefault="00BC7867" w:rsidP="0045056C">
            <w:pPr>
              <w:pStyle w:val="tabletext"/>
              <w:spacing w:after="0"/>
              <w:rPr>
                <w:rFonts w:ascii="Calibri" w:hAnsi="Calibri" w:cs="Lucida Sans Unicode"/>
                <w:color w:val="4F4F4F"/>
                <w:sz w:val="20"/>
                <w:szCs w:val="20"/>
              </w:rPr>
            </w:pPr>
            <w:r>
              <w:rPr>
                <w:rFonts w:ascii="Calibri" w:hAnsi="Calibri" w:cs="Lucida Sans Unicode"/>
                <w:color w:val="4F4F4F"/>
                <w:sz w:val="20"/>
                <w:szCs w:val="20"/>
              </w:rPr>
              <w:t>Community Action Marin</w:t>
            </w:r>
          </w:p>
        </w:tc>
      </w:tr>
      <w:tr w:rsidR="00BC7867" w:rsidRPr="007D415D" w14:paraId="54EB6951" w14:textId="77777777" w:rsidTr="0045056C"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0E6A32" w14:textId="77777777" w:rsidR="00BC7867" w:rsidRPr="007D415D" w:rsidRDefault="00BC7867" w:rsidP="0045056C">
            <w:pPr>
              <w:pStyle w:val="tabletext"/>
              <w:spacing w:after="0"/>
              <w:rPr>
                <w:rFonts w:ascii="Calibri" w:hAnsi="Calibri" w:cs="Lucida Sans Unicode"/>
                <w:color w:val="4F4F4F"/>
                <w:sz w:val="20"/>
                <w:szCs w:val="20"/>
              </w:rPr>
            </w:pPr>
            <w:r>
              <w:rPr>
                <w:rFonts w:ascii="Calibri" w:hAnsi="Calibri" w:cs="Lucida Sans Unicode"/>
                <w:color w:val="4F4F4F"/>
                <w:sz w:val="20"/>
                <w:szCs w:val="20"/>
              </w:rPr>
              <w:t>CDA</w:t>
            </w:r>
          </w:p>
        </w:tc>
        <w:tc>
          <w:tcPr>
            <w:tcW w:w="6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0CECF6" w14:textId="77777777" w:rsidR="00BC7867" w:rsidRPr="007D415D" w:rsidRDefault="00BC7867" w:rsidP="0045056C">
            <w:pPr>
              <w:pStyle w:val="tabletext"/>
              <w:spacing w:after="0"/>
              <w:rPr>
                <w:rFonts w:ascii="Calibri" w:hAnsi="Calibri" w:cs="Lucida Sans Unicode"/>
                <w:color w:val="4F4F4F"/>
                <w:sz w:val="20"/>
                <w:szCs w:val="20"/>
              </w:rPr>
            </w:pPr>
            <w:r>
              <w:rPr>
                <w:rFonts w:ascii="Calibri" w:hAnsi="Calibri" w:cs="Lucida Sans Unicode"/>
                <w:color w:val="4F4F4F"/>
                <w:sz w:val="20"/>
                <w:szCs w:val="20"/>
              </w:rPr>
              <w:t>Community Development Agency (County department)</w:t>
            </w:r>
          </w:p>
        </w:tc>
      </w:tr>
      <w:tr w:rsidR="00BC7867" w:rsidRPr="007D415D" w14:paraId="2E1D88DF" w14:textId="77777777" w:rsidTr="0045056C"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341AFF" w14:textId="77777777" w:rsidR="00BC7867" w:rsidRDefault="00BC7867" w:rsidP="0045056C">
            <w:pPr>
              <w:pStyle w:val="tabletext"/>
              <w:spacing w:after="0"/>
              <w:rPr>
                <w:rFonts w:ascii="Calibri" w:hAnsi="Calibri" w:cs="Lucida Sans Unicode"/>
                <w:color w:val="4F4F4F"/>
                <w:sz w:val="20"/>
                <w:szCs w:val="20"/>
              </w:rPr>
            </w:pPr>
            <w:r>
              <w:rPr>
                <w:rFonts w:ascii="Calibri" w:hAnsi="Calibri" w:cs="Lucida Sans Unicode"/>
                <w:color w:val="4F4F4F"/>
                <w:sz w:val="20"/>
                <w:szCs w:val="20"/>
              </w:rPr>
              <w:t>CDCR</w:t>
            </w:r>
          </w:p>
        </w:tc>
        <w:tc>
          <w:tcPr>
            <w:tcW w:w="6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FC88EB" w14:textId="77777777" w:rsidR="00BC7867" w:rsidRDefault="00BC7867" w:rsidP="0045056C">
            <w:pPr>
              <w:pStyle w:val="tabletext"/>
              <w:spacing w:after="0"/>
              <w:rPr>
                <w:rFonts w:ascii="Calibri" w:hAnsi="Calibri" w:cs="Lucida Sans Unicode"/>
                <w:color w:val="4F4F4F"/>
                <w:sz w:val="20"/>
                <w:szCs w:val="20"/>
              </w:rPr>
            </w:pPr>
            <w:r>
              <w:rPr>
                <w:rFonts w:ascii="Calibri" w:hAnsi="Calibri" w:cs="Lucida Sans Unicode"/>
                <w:color w:val="4F4F4F"/>
                <w:sz w:val="20"/>
                <w:szCs w:val="20"/>
              </w:rPr>
              <w:t>California Department of Corrections &amp; Rehabilitation</w:t>
            </w:r>
          </w:p>
        </w:tc>
      </w:tr>
      <w:tr w:rsidR="00BC7867" w:rsidRPr="007D415D" w14:paraId="64424408" w14:textId="77777777" w:rsidTr="0045056C"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18A343" w14:textId="77777777" w:rsidR="00BC7867" w:rsidRDefault="00BC7867" w:rsidP="0045056C">
            <w:pPr>
              <w:pStyle w:val="tabletext"/>
              <w:spacing w:after="0"/>
              <w:rPr>
                <w:rFonts w:ascii="Calibri" w:hAnsi="Calibri" w:cs="Lucida Sans Unicode"/>
                <w:color w:val="4F4F4F"/>
                <w:sz w:val="20"/>
                <w:szCs w:val="20"/>
              </w:rPr>
            </w:pPr>
            <w:r>
              <w:rPr>
                <w:rFonts w:ascii="Calibri" w:hAnsi="Calibri" w:cs="Lucida Sans Unicode"/>
                <w:color w:val="4F4F4F"/>
                <w:sz w:val="20"/>
                <w:szCs w:val="20"/>
              </w:rPr>
              <w:t>CDSS</w:t>
            </w:r>
          </w:p>
        </w:tc>
        <w:tc>
          <w:tcPr>
            <w:tcW w:w="6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3C096C" w14:textId="77777777" w:rsidR="00BC7867" w:rsidRDefault="00BC7867" w:rsidP="0045056C">
            <w:pPr>
              <w:pStyle w:val="tabletext"/>
              <w:spacing w:after="0"/>
              <w:rPr>
                <w:rFonts w:ascii="Calibri" w:hAnsi="Calibri" w:cs="Lucida Sans Unicode"/>
                <w:color w:val="4F4F4F"/>
                <w:sz w:val="20"/>
                <w:szCs w:val="20"/>
              </w:rPr>
            </w:pPr>
            <w:r>
              <w:rPr>
                <w:rFonts w:ascii="Calibri" w:hAnsi="Calibri" w:cs="Lucida Sans Unicode"/>
                <w:color w:val="4F4F4F"/>
                <w:sz w:val="20"/>
                <w:szCs w:val="20"/>
              </w:rPr>
              <w:t>California Department of Social Services</w:t>
            </w:r>
          </w:p>
        </w:tc>
      </w:tr>
      <w:tr w:rsidR="00BC7867" w:rsidRPr="007D415D" w14:paraId="1C2E9ECE" w14:textId="77777777" w:rsidTr="0045056C"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38D1E7" w14:textId="77777777" w:rsidR="00BC7867" w:rsidRPr="007D415D" w:rsidRDefault="00BC7867" w:rsidP="0045056C">
            <w:pPr>
              <w:pStyle w:val="tabletext"/>
              <w:spacing w:after="0"/>
              <w:rPr>
                <w:rFonts w:ascii="Calibri" w:hAnsi="Calibri" w:cs="Lucida Sans Unicode"/>
                <w:color w:val="4F4F4F"/>
                <w:sz w:val="20"/>
                <w:szCs w:val="20"/>
              </w:rPr>
            </w:pPr>
            <w:r w:rsidRPr="007D415D">
              <w:rPr>
                <w:rFonts w:ascii="Calibri" w:hAnsi="Calibri" w:cs="Lucida Sans Unicode"/>
                <w:color w:val="4F4F4F"/>
                <w:sz w:val="20"/>
                <w:szCs w:val="20"/>
              </w:rPr>
              <w:t xml:space="preserve">CDBG </w:t>
            </w:r>
          </w:p>
        </w:tc>
        <w:tc>
          <w:tcPr>
            <w:tcW w:w="6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D97371" w14:textId="77777777" w:rsidR="00BC7867" w:rsidRPr="007D415D" w:rsidRDefault="00BC7867" w:rsidP="0045056C">
            <w:pPr>
              <w:pStyle w:val="tabletext"/>
              <w:spacing w:after="0"/>
              <w:rPr>
                <w:rFonts w:ascii="Calibri" w:hAnsi="Calibri" w:cs="Lucida Sans Unicode"/>
                <w:color w:val="4F4F4F"/>
                <w:sz w:val="20"/>
                <w:szCs w:val="20"/>
              </w:rPr>
            </w:pPr>
            <w:r w:rsidRPr="007D415D">
              <w:rPr>
                <w:rFonts w:ascii="Calibri" w:hAnsi="Calibri" w:cs="Lucida Sans Unicode"/>
                <w:color w:val="4F4F4F"/>
                <w:sz w:val="20"/>
                <w:szCs w:val="20"/>
              </w:rPr>
              <w:t>Community Development Block Grant (CPD program – federal</w:t>
            </w:r>
            <w:r>
              <w:rPr>
                <w:rFonts w:ascii="Calibri" w:hAnsi="Calibri" w:cs="Lucida Sans Unicode"/>
                <w:color w:val="4F4F4F"/>
                <w:sz w:val="20"/>
                <w:szCs w:val="20"/>
              </w:rPr>
              <w:t>; through CDA</w:t>
            </w:r>
            <w:r w:rsidRPr="007D415D">
              <w:rPr>
                <w:rFonts w:ascii="Calibri" w:hAnsi="Calibri" w:cs="Lucida Sans Unicode"/>
                <w:color w:val="4F4F4F"/>
                <w:sz w:val="20"/>
                <w:szCs w:val="20"/>
              </w:rPr>
              <w:t>)</w:t>
            </w:r>
          </w:p>
        </w:tc>
      </w:tr>
      <w:tr w:rsidR="00BC7867" w:rsidRPr="007D415D" w14:paraId="1CBE8368" w14:textId="77777777" w:rsidTr="0045056C"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8EF5C4" w14:textId="77777777" w:rsidR="00BC7867" w:rsidRPr="007D415D" w:rsidRDefault="00BC7867" w:rsidP="0045056C">
            <w:pPr>
              <w:pStyle w:val="tabletext"/>
              <w:spacing w:after="0"/>
              <w:rPr>
                <w:rFonts w:ascii="Calibri" w:hAnsi="Calibri" w:cs="Lucida Sans Unicode"/>
                <w:color w:val="4F4F4F"/>
                <w:sz w:val="20"/>
                <w:szCs w:val="20"/>
              </w:rPr>
            </w:pPr>
            <w:r>
              <w:rPr>
                <w:rFonts w:ascii="Calibri" w:hAnsi="Calibri" w:cs="Lucida Sans Unicode"/>
                <w:color w:val="4F4F4F"/>
                <w:sz w:val="20"/>
                <w:szCs w:val="20"/>
              </w:rPr>
              <w:t>CDP</w:t>
            </w:r>
          </w:p>
        </w:tc>
        <w:tc>
          <w:tcPr>
            <w:tcW w:w="6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772B21" w14:textId="77777777" w:rsidR="00BC7867" w:rsidRPr="007D415D" w:rsidRDefault="00BC7867" w:rsidP="0045056C">
            <w:pPr>
              <w:pStyle w:val="tabletext"/>
              <w:spacing w:after="0"/>
              <w:rPr>
                <w:rFonts w:ascii="Calibri" w:hAnsi="Calibri" w:cs="Lucida Sans Unicode"/>
                <w:color w:val="4F4F4F"/>
                <w:sz w:val="20"/>
                <w:szCs w:val="20"/>
              </w:rPr>
            </w:pPr>
            <w:r>
              <w:rPr>
                <w:rFonts w:ascii="Calibri" w:hAnsi="Calibri" w:cs="Lucida Sans Unicode"/>
                <w:color w:val="4F4F4F"/>
                <w:sz w:val="20"/>
                <w:szCs w:val="20"/>
              </w:rPr>
              <w:t>Center for Domestic Peace</w:t>
            </w:r>
          </w:p>
        </w:tc>
      </w:tr>
      <w:tr w:rsidR="00BC7867" w:rsidRPr="007D415D" w14:paraId="5FDDB43F" w14:textId="77777777" w:rsidTr="0045056C"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C3EE45" w14:textId="77777777" w:rsidR="00BC7867" w:rsidRDefault="00BC7867" w:rsidP="0045056C">
            <w:pPr>
              <w:pStyle w:val="tabletext"/>
              <w:spacing w:after="0"/>
              <w:rPr>
                <w:rFonts w:ascii="Calibri" w:hAnsi="Calibri" w:cs="Lucida Sans Unicode"/>
                <w:color w:val="4F4F4F"/>
                <w:sz w:val="20"/>
                <w:szCs w:val="20"/>
              </w:rPr>
            </w:pPr>
            <w:r>
              <w:rPr>
                <w:rFonts w:ascii="Calibri" w:hAnsi="Calibri" w:cs="Lucida Sans Unicode"/>
                <w:color w:val="4F4F4F"/>
                <w:sz w:val="20"/>
                <w:szCs w:val="20"/>
              </w:rPr>
              <w:t>CE</w:t>
            </w:r>
          </w:p>
        </w:tc>
        <w:tc>
          <w:tcPr>
            <w:tcW w:w="6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989D78" w14:textId="77777777" w:rsidR="00BC7867" w:rsidRDefault="00BC7867" w:rsidP="0045056C">
            <w:pPr>
              <w:pStyle w:val="tabletext"/>
              <w:spacing w:after="0"/>
              <w:rPr>
                <w:rFonts w:ascii="Calibri" w:hAnsi="Calibri" w:cs="Lucida Sans Unicode"/>
                <w:color w:val="4F4F4F"/>
                <w:sz w:val="20"/>
                <w:szCs w:val="20"/>
              </w:rPr>
            </w:pPr>
            <w:r>
              <w:rPr>
                <w:rFonts w:ascii="Calibri" w:hAnsi="Calibri" w:cs="Lucida Sans Unicode"/>
                <w:color w:val="4F4F4F"/>
                <w:sz w:val="20"/>
                <w:szCs w:val="20"/>
              </w:rPr>
              <w:t>Coordinated Entry</w:t>
            </w:r>
          </w:p>
        </w:tc>
      </w:tr>
      <w:tr w:rsidR="00BC7867" w:rsidRPr="007D415D" w14:paraId="53F1E99C" w14:textId="77777777" w:rsidTr="0045056C"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58C2CE" w14:textId="77777777" w:rsidR="00BC7867" w:rsidRDefault="00BC7867" w:rsidP="0045056C">
            <w:pPr>
              <w:pStyle w:val="tabletext"/>
              <w:spacing w:after="0"/>
              <w:rPr>
                <w:rFonts w:ascii="Calibri" w:hAnsi="Calibri" w:cs="Lucida Sans Unicode"/>
                <w:color w:val="4F4F4F"/>
                <w:sz w:val="20"/>
                <w:szCs w:val="20"/>
              </w:rPr>
            </w:pPr>
            <w:r>
              <w:rPr>
                <w:rFonts w:ascii="Calibri" w:hAnsi="Calibri" w:cs="Lucida Sans Unicode"/>
                <w:color w:val="4F4F4F"/>
                <w:sz w:val="20"/>
                <w:szCs w:val="20"/>
              </w:rPr>
              <w:t>CESH</w:t>
            </w:r>
          </w:p>
        </w:tc>
        <w:tc>
          <w:tcPr>
            <w:tcW w:w="6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364496" w14:textId="77777777" w:rsidR="00BC7867" w:rsidRDefault="00BC7867" w:rsidP="0045056C">
            <w:pPr>
              <w:pStyle w:val="tabletext"/>
              <w:spacing w:after="0"/>
              <w:rPr>
                <w:rFonts w:ascii="Calibri" w:hAnsi="Calibri" w:cs="Lucida Sans Unicode"/>
                <w:color w:val="4F4F4F"/>
                <w:sz w:val="20"/>
                <w:szCs w:val="20"/>
              </w:rPr>
            </w:pPr>
            <w:r>
              <w:rPr>
                <w:rFonts w:ascii="Calibri" w:hAnsi="Calibri" w:cs="Lucida Sans Unicode"/>
                <w:color w:val="4F4F4F"/>
                <w:sz w:val="20"/>
                <w:szCs w:val="20"/>
              </w:rPr>
              <w:t>California Emergency Solutions and Housing Program</w:t>
            </w:r>
          </w:p>
        </w:tc>
      </w:tr>
      <w:tr w:rsidR="00BC7867" w:rsidRPr="007D415D" w14:paraId="25B2D26D" w14:textId="77777777" w:rsidTr="0045056C"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9BEB95" w14:textId="77777777" w:rsidR="00BC7867" w:rsidRDefault="00BC7867" w:rsidP="0045056C">
            <w:pPr>
              <w:pStyle w:val="tabletext"/>
              <w:spacing w:after="0"/>
              <w:rPr>
                <w:rFonts w:ascii="Calibri" w:hAnsi="Calibri" w:cs="Lucida Sans Unicode"/>
                <w:color w:val="4F4F4F"/>
                <w:sz w:val="20"/>
                <w:szCs w:val="20"/>
              </w:rPr>
            </w:pPr>
            <w:r>
              <w:rPr>
                <w:rFonts w:ascii="Calibri" w:hAnsi="Calibri" w:cs="Lucida Sans Unicode"/>
                <w:color w:val="4F4F4F"/>
                <w:sz w:val="20"/>
                <w:szCs w:val="20"/>
              </w:rPr>
              <w:t>CFS</w:t>
            </w:r>
          </w:p>
        </w:tc>
        <w:tc>
          <w:tcPr>
            <w:tcW w:w="6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A95872" w14:textId="77777777" w:rsidR="00BC7867" w:rsidRDefault="00BC7867" w:rsidP="0045056C">
            <w:pPr>
              <w:pStyle w:val="tabletext"/>
              <w:spacing w:after="0"/>
              <w:rPr>
                <w:rFonts w:ascii="Calibri" w:hAnsi="Calibri" w:cs="Lucida Sans Unicode"/>
                <w:color w:val="4F4F4F"/>
                <w:sz w:val="20"/>
                <w:szCs w:val="20"/>
              </w:rPr>
            </w:pPr>
            <w:r>
              <w:rPr>
                <w:rFonts w:ascii="Calibri" w:hAnsi="Calibri" w:cs="Lucida Sans Unicode"/>
                <w:color w:val="4F4F4F"/>
                <w:sz w:val="20"/>
                <w:szCs w:val="20"/>
              </w:rPr>
              <w:t>Child and Family Services</w:t>
            </w:r>
          </w:p>
        </w:tc>
      </w:tr>
      <w:tr w:rsidR="00BC7867" w:rsidRPr="007D415D" w14:paraId="277B6BF0" w14:textId="77777777" w:rsidTr="0045056C"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3F753D" w14:textId="77777777" w:rsidR="00BC7867" w:rsidRDefault="00BC7867" w:rsidP="0045056C">
            <w:pPr>
              <w:pStyle w:val="tabletext"/>
              <w:spacing w:after="0"/>
              <w:rPr>
                <w:rFonts w:ascii="Calibri" w:hAnsi="Calibri" w:cs="Lucida Sans Unicode"/>
                <w:color w:val="4F4F4F"/>
                <w:sz w:val="20"/>
                <w:szCs w:val="20"/>
              </w:rPr>
            </w:pPr>
            <w:r>
              <w:rPr>
                <w:rFonts w:ascii="Calibri" w:hAnsi="Calibri" w:cs="Lucida Sans Unicode"/>
                <w:color w:val="4F4F4F"/>
                <w:sz w:val="20"/>
                <w:szCs w:val="20"/>
              </w:rPr>
              <w:t>CIN</w:t>
            </w:r>
          </w:p>
        </w:tc>
        <w:tc>
          <w:tcPr>
            <w:tcW w:w="6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81969B" w14:textId="77777777" w:rsidR="00BC7867" w:rsidRDefault="00BC7867" w:rsidP="0045056C">
            <w:pPr>
              <w:pStyle w:val="tabletext"/>
              <w:spacing w:after="0"/>
              <w:rPr>
                <w:rFonts w:ascii="Calibri" w:hAnsi="Calibri" w:cs="Lucida Sans Unicode"/>
                <w:color w:val="4F4F4F"/>
                <w:sz w:val="20"/>
                <w:szCs w:val="20"/>
              </w:rPr>
            </w:pPr>
            <w:r>
              <w:rPr>
                <w:rFonts w:ascii="Calibri" w:hAnsi="Calibri" w:cs="Lucida Sans Unicode"/>
                <w:color w:val="4F4F4F"/>
                <w:sz w:val="20"/>
                <w:szCs w:val="20"/>
              </w:rPr>
              <w:t>Client identification Number</w:t>
            </w:r>
          </w:p>
        </w:tc>
      </w:tr>
      <w:tr w:rsidR="00BC7867" w:rsidRPr="007D415D" w14:paraId="510EFEEE" w14:textId="77777777" w:rsidTr="0045056C"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E88F6F" w14:textId="77777777" w:rsidR="00BC7867" w:rsidRPr="007D415D" w:rsidRDefault="00BC7867" w:rsidP="0045056C">
            <w:pPr>
              <w:pStyle w:val="tabletext"/>
              <w:spacing w:after="0"/>
              <w:rPr>
                <w:rFonts w:ascii="Calibri" w:hAnsi="Calibri" w:cs="Lucida Sans Unicode"/>
                <w:color w:val="4F4F4F"/>
                <w:sz w:val="20"/>
                <w:szCs w:val="20"/>
              </w:rPr>
            </w:pPr>
            <w:r>
              <w:rPr>
                <w:rFonts w:ascii="Calibri" w:hAnsi="Calibri" w:cs="Lucida Sans Unicode"/>
                <w:color w:val="4F4F4F"/>
                <w:sz w:val="20"/>
                <w:szCs w:val="20"/>
              </w:rPr>
              <w:t>CIT</w:t>
            </w:r>
          </w:p>
        </w:tc>
        <w:tc>
          <w:tcPr>
            <w:tcW w:w="6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D36679" w14:textId="77777777" w:rsidR="00BC7867" w:rsidRPr="007D415D" w:rsidRDefault="00BC7867" w:rsidP="0045056C">
            <w:pPr>
              <w:pStyle w:val="tabletext"/>
              <w:spacing w:after="0"/>
              <w:rPr>
                <w:rFonts w:ascii="Calibri" w:hAnsi="Calibri" w:cs="Lucida Sans Unicode"/>
                <w:color w:val="4F4F4F"/>
                <w:sz w:val="20"/>
                <w:szCs w:val="20"/>
              </w:rPr>
            </w:pPr>
            <w:r>
              <w:rPr>
                <w:rFonts w:ascii="Calibri" w:hAnsi="Calibri" w:cs="Lucida Sans Unicode"/>
                <w:color w:val="4F4F4F"/>
                <w:sz w:val="20"/>
                <w:szCs w:val="20"/>
              </w:rPr>
              <w:t>Crisis Intervention Team</w:t>
            </w:r>
          </w:p>
        </w:tc>
      </w:tr>
      <w:tr w:rsidR="00BC7867" w:rsidRPr="007D415D" w14:paraId="700A5F2E" w14:textId="77777777" w:rsidTr="0045056C"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56DB89" w14:textId="77777777" w:rsidR="00BC7867" w:rsidRPr="007D415D" w:rsidRDefault="00BC7867" w:rsidP="0045056C">
            <w:pPr>
              <w:pStyle w:val="tabletext"/>
              <w:spacing w:after="0"/>
              <w:rPr>
                <w:rFonts w:ascii="Calibri" w:hAnsi="Calibri" w:cs="Lucida Sans Unicode"/>
                <w:color w:val="4F4F4F"/>
                <w:sz w:val="20"/>
                <w:szCs w:val="20"/>
              </w:rPr>
            </w:pPr>
            <w:r w:rsidRPr="007D415D">
              <w:rPr>
                <w:rFonts w:ascii="Calibri" w:hAnsi="Calibri" w:cs="Lucida Sans Unicode"/>
                <w:color w:val="4F4F4F"/>
                <w:sz w:val="20"/>
                <w:szCs w:val="20"/>
              </w:rPr>
              <w:t xml:space="preserve">CSBG </w:t>
            </w:r>
          </w:p>
        </w:tc>
        <w:tc>
          <w:tcPr>
            <w:tcW w:w="6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30DFE6" w14:textId="77777777" w:rsidR="00BC7867" w:rsidRPr="007D415D" w:rsidRDefault="00BC7867" w:rsidP="0045056C">
            <w:pPr>
              <w:pStyle w:val="tabletext"/>
              <w:spacing w:after="0"/>
              <w:rPr>
                <w:rFonts w:ascii="Calibri" w:hAnsi="Calibri" w:cs="Lucida Sans Unicode"/>
                <w:color w:val="4F4F4F"/>
                <w:sz w:val="20"/>
                <w:szCs w:val="20"/>
              </w:rPr>
            </w:pPr>
            <w:r w:rsidRPr="007D415D">
              <w:rPr>
                <w:rFonts w:ascii="Calibri" w:hAnsi="Calibri" w:cs="Lucida Sans Unicode"/>
                <w:color w:val="4F4F4F"/>
                <w:sz w:val="20"/>
                <w:szCs w:val="20"/>
              </w:rPr>
              <w:t xml:space="preserve">Community Services Block Grant </w:t>
            </w:r>
            <w:r>
              <w:rPr>
                <w:rFonts w:ascii="Calibri" w:hAnsi="Calibri" w:cs="Lucida Sans Unicode"/>
                <w:color w:val="4F4F4F"/>
                <w:sz w:val="20"/>
                <w:szCs w:val="20"/>
              </w:rPr>
              <w:t>(HHS program – federal; through Community Action Marin)</w:t>
            </w:r>
          </w:p>
        </w:tc>
      </w:tr>
      <w:tr w:rsidR="00BC7867" w:rsidRPr="007D415D" w14:paraId="3E7BE6C6" w14:textId="77777777" w:rsidTr="0045056C"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F265BD" w14:textId="77777777" w:rsidR="00BC7867" w:rsidRDefault="00BC7867" w:rsidP="0045056C">
            <w:pPr>
              <w:pStyle w:val="tabletext"/>
              <w:spacing w:after="0"/>
              <w:rPr>
                <w:rFonts w:ascii="Calibri" w:hAnsi="Calibri" w:cs="Lucida Sans Unicode"/>
                <w:color w:val="4F4F4F"/>
                <w:sz w:val="20"/>
                <w:szCs w:val="20"/>
              </w:rPr>
            </w:pPr>
            <w:r>
              <w:rPr>
                <w:rFonts w:ascii="Calibri" w:hAnsi="Calibri" w:cs="Lucida Sans Unicode"/>
                <w:color w:val="4F4F4F"/>
                <w:sz w:val="20"/>
                <w:szCs w:val="20"/>
              </w:rPr>
              <w:t>CMSP</w:t>
            </w:r>
          </w:p>
        </w:tc>
        <w:tc>
          <w:tcPr>
            <w:tcW w:w="6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35F16E" w14:textId="77777777" w:rsidR="00BC7867" w:rsidRDefault="00BC7867" w:rsidP="0045056C">
            <w:pPr>
              <w:pStyle w:val="tabletext"/>
              <w:spacing w:after="0"/>
              <w:rPr>
                <w:rFonts w:ascii="Calibri" w:hAnsi="Calibri" w:cs="Lucida Sans Unicode"/>
                <w:color w:val="4F4F4F"/>
                <w:sz w:val="20"/>
                <w:szCs w:val="20"/>
              </w:rPr>
            </w:pPr>
            <w:r>
              <w:rPr>
                <w:rFonts w:ascii="Calibri" w:hAnsi="Calibri" w:cs="Lucida Sans Unicode"/>
                <w:color w:val="4F4F4F"/>
                <w:sz w:val="20"/>
                <w:szCs w:val="20"/>
              </w:rPr>
              <w:t>County Medical Services Program</w:t>
            </w:r>
          </w:p>
        </w:tc>
      </w:tr>
      <w:tr w:rsidR="00BC7867" w:rsidRPr="007D415D" w14:paraId="118C6C5B" w14:textId="77777777" w:rsidTr="0045056C"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50FD4B" w14:textId="77777777" w:rsidR="00BC7867" w:rsidRPr="007D415D" w:rsidRDefault="00BC7867" w:rsidP="0045056C">
            <w:pPr>
              <w:pStyle w:val="tabletext"/>
              <w:spacing w:after="0"/>
              <w:rPr>
                <w:rFonts w:ascii="Calibri" w:hAnsi="Calibri" w:cs="Lucida Sans Unicode"/>
                <w:color w:val="4F4F4F"/>
                <w:sz w:val="20"/>
                <w:szCs w:val="20"/>
              </w:rPr>
            </w:pPr>
            <w:r>
              <w:rPr>
                <w:rFonts w:ascii="Calibri" w:hAnsi="Calibri" w:cs="Lucida Sans Unicode"/>
                <w:color w:val="4F4F4F"/>
                <w:sz w:val="20"/>
                <w:szCs w:val="20"/>
              </w:rPr>
              <w:t>COB</w:t>
            </w:r>
          </w:p>
        </w:tc>
        <w:tc>
          <w:tcPr>
            <w:tcW w:w="6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11E509" w14:textId="77777777" w:rsidR="00BC7867" w:rsidRPr="007D415D" w:rsidRDefault="00BC7867" w:rsidP="0045056C">
            <w:pPr>
              <w:pStyle w:val="tabletext"/>
              <w:spacing w:after="0"/>
              <w:rPr>
                <w:rFonts w:ascii="Calibri" w:hAnsi="Calibri" w:cs="Lucida Sans Unicode"/>
                <w:color w:val="4F4F4F"/>
                <w:sz w:val="20"/>
                <w:szCs w:val="20"/>
              </w:rPr>
            </w:pPr>
            <w:r>
              <w:rPr>
                <w:rFonts w:ascii="Calibri" w:hAnsi="Calibri" w:cs="Lucida Sans Unicode"/>
                <w:color w:val="4F4F4F"/>
                <w:sz w:val="20"/>
                <w:szCs w:val="20"/>
              </w:rPr>
              <w:t>Close of Business</w:t>
            </w:r>
          </w:p>
        </w:tc>
      </w:tr>
      <w:tr w:rsidR="00BC7867" w:rsidRPr="007D415D" w14:paraId="19FF8674" w14:textId="77777777" w:rsidTr="0045056C"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25899E" w14:textId="77777777" w:rsidR="00BC7867" w:rsidRPr="007D415D" w:rsidRDefault="00BC7867" w:rsidP="0045056C">
            <w:pPr>
              <w:pStyle w:val="tabletext"/>
              <w:spacing w:after="0"/>
              <w:rPr>
                <w:rFonts w:ascii="Calibri" w:hAnsi="Calibri" w:cs="Lucida Sans Unicode"/>
                <w:color w:val="4F4F4F"/>
                <w:sz w:val="20"/>
                <w:szCs w:val="20"/>
              </w:rPr>
            </w:pPr>
            <w:r w:rsidRPr="007D415D">
              <w:rPr>
                <w:rFonts w:ascii="Calibri" w:hAnsi="Calibri" w:cs="Lucida Sans Unicode"/>
                <w:color w:val="4F4F4F"/>
                <w:sz w:val="20"/>
                <w:szCs w:val="20"/>
              </w:rPr>
              <w:t>CoC</w:t>
            </w:r>
          </w:p>
        </w:tc>
        <w:tc>
          <w:tcPr>
            <w:tcW w:w="6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1D52D4" w14:textId="77777777" w:rsidR="00BC7867" w:rsidRPr="007D415D" w:rsidRDefault="00BC7867" w:rsidP="0045056C">
            <w:pPr>
              <w:pStyle w:val="tabletext"/>
              <w:spacing w:after="0"/>
              <w:rPr>
                <w:rFonts w:ascii="Calibri" w:hAnsi="Calibri" w:cs="Lucida Sans Unicode"/>
                <w:color w:val="4F4F4F"/>
                <w:sz w:val="20"/>
                <w:szCs w:val="20"/>
              </w:rPr>
            </w:pPr>
            <w:r w:rsidRPr="007D415D">
              <w:rPr>
                <w:rFonts w:ascii="Calibri" w:hAnsi="Calibri" w:cs="Lucida Sans Unicode"/>
                <w:color w:val="4F4F4F"/>
                <w:sz w:val="20"/>
                <w:szCs w:val="20"/>
              </w:rPr>
              <w:t>Continuum of Care approach to assistance to the homeless</w:t>
            </w:r>
          </w:p>
        </w:tc>
      </w:tr>
      <w:tr w:rsidR="00BC7867" w:rsidRPr="007D415D" w14:paraId="29561FF9" w14:textId="77777777" w:rsidTr="0045056C"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D5D825" w14:textId="77777777" w:rsidR="00BC7867" w:rsidRPr="007D415D" w:rsidRDefault="00BC7867" w:rsidP="0045056C">
            <w:pPr>
              <w:pStyle w:val="tabletext"/>
              <w:spacing w:after="0"/>
              <w:rPr>
                <w:rFonts w:ascii="Calibri" w:hAnsi="Calibri" w:cs="Lucida Sans Unicode"/>
                <w:color w:val="4F4F4F"/>
                <w:sz w:val="20"/>
                <w:szCs w:val="20"/>
              </w:rPr>
            </w:pPr>
            <w:r w:rsidRPr="007D415D">
              <w:rPr>
                <w:rFonts w:ascii="Calibri" w:hAnsi="Calibri" w:cs="Lucida Sans Unicode"/>
                <w:color w:val="4F4F4F"/>
                <w:sz w:val="20"/>
                <w:szCs w:val="20"/>
              </w:rPr>
              <w:t>Continuum of Care</w:t>
            </w:r>
          </w:p>
        </w:tc>
        <w:tc>
          <w:tcPr>
            <w:tcW w:w="6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D1F2A2" w14:textId="77777777" w:rsidR="00BC7867" w:rsidRPr="007D415D" w:rsidRDefault="00BC7867" w:rsidP="0045056C">
            <w:pPr>
              <w:pStyle w:val="tabletext"/>
              <w:spacing w:after="0"/>
              <w:rPr>
                <w:rFonts w:ascii="Calibri" w:hAnsi="Calibri" w:cs="Lucida Sans Unicode"/>
                <w:color w:val="4F4F4F"/>
                <w:sz w:val="20"/>
                <w:szCs w:val="20"/>
              </w:rPr>
            </w:pPr>
            <w:r w:rsidRPr="007D415D">
              <w:rPr>
                <w:rFonts w:ascii="Calibri" w:hAnsi="Calibri" w:cs="Lucida Sans Unicode"/>
                <w:color w:val="4F4F4F"/>
                <w:sz w:val="20"/>
                <w:szCs w:val="20"/>
              </w:rPr>
              <w:t>Federal grant program stressing permanent solutions to homelessness</w:t>
            </w:r>
          </w:p>
        </w:tc>
      </w:tr>
      <w:tr w:rsidR="00BC7867" w:rsidRPr="007D415D" w14:paraId="10081C89" w14:textId="77777777" w:rsidTr="0045056C"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155551" w14:textId="77777777" w:rsidR="00BC7867" w:rsidRPr="007D415D" w:rsidRDefault="00BC7867" w:rsidP="0045056C">
            <w:pPr>
              <w:pStyle w:val="tabletext"/>
              <w:spacing w:after="0"/>
              <w:rPr>
                <w:rFonts w:ascii="Calibri" w:hAnsi="Calibri" w:cs="Lucida Sans Unicode"/>
                <w:color w:val="4F4F4F"/>
                <w:sz w:val="20"/>
                <w:szCs w:val="20"/>
              </w:rPr>
            </w:pPr>
            <w:r w:rsidRPr="007D415D">
              <w:rPr>
                <w:rFonts w:ascii="Calibri" w:hAnsi="Calibri" w:cs="Lucida Sans Unicode"/>
                <w:color w:val="4F4F4F"/>
                <w:sz w:val="20"/>
                <w:szCs w:val="20"/>
              </w:rPr>
              <w:t>Con Plan</w:t>
            </w:r>
          </w:p>
        </w:tc>
        <w:tc>
          <w:tcPr>
            <w:tcW w:w="6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76F7AB" w14:textId="77777777" w:rsidR="00BC7867" w:rsidRPr="007D415D" w:rsidRDefault="00BC7867" w:rsidP="0045056C">
            <w:pPr>
              <w:pStyle w:val="tabletext"/>
              <w:spacing w:after="0"/>
              <w:rPr>
                <w:rFonts w:ascii="Calibri" w:hAnsi="Calibri" w:cs="Lucida Sans Unicode"/>
                <w:color w:val="4F4F4F"/>
                <w:sz w:val="20"/>
                <w:szCs w:val="20"/>
              </w:rPr>
            </w:pPr>
            <w:r w:rsidRPr="007D415D">
              <w:rPr>
                <w:rFonts w:ascii="Calibri" w:hAnsi="Calibri" w:cs="Lucida Sans Unicode"/>
                <w:color w:val="4F4F4F"/>
                <w:sz w:val="20"/>
                <w:szCs w:val="20"/>
              </w:rPr>
              <w:t>Consolidated Plan, a locally developed plan for housing assistance and urban development under CDBG and other CPD programs</w:t>
            </w:r>
          </w:p>
        </w:tc>
      </w:tr>
      <w:tr w:rsidR="00BC7867" w:rsidRPr="007D415D" w14:paraId="0B4A524E" w14:textId="77777777" w:rsidTr="0045056C"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3B7D34" w14:textId="77777777" w:rsidR="00BC7867" w:rsidRPr="007D415D" w:rsidRDefault="00BC7867" w:rsidP="0045056C">
            <w:pPr>
              <w:pStyle w:val="tabletext"/>
              <w:spacing w:after="0"/>
              <w:rPr>
                <w:rFonts w:ascii="Calibri" w:hAnsi="Calibri" w:cs="Lucida Sans Unicode"/>
                <w:color w:val="4F4F4F"/>
                <w:sz w:val="20"/>
                <w:szCs w:val="20"/>
              </w:rPr>
            </w:pPr>
            <w:r w:rsidRPr="007D415D">
              <w:rPr>
                <w:rFonts w:ascii="Calibri" w:hAnsi="Calibri" w:cs="Lucida Sans Unicode"/>
                <w:color w:val="4F4F4F"/>
                <w:sz w:val="20"/>
                <w:szCs w:val="20"/>
              </w:rPr>
              <w:t xml:space="preserve">CPD </w:t>
            </w:r>
          </w:p>
        </w:tc>
        <w:tc>
          <w:tcPr>
            <w:tcW w:w="6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3EE7AA" w14:textId="77777777" w:rsidR="00BC7867" w:rsidRPr="007D415D" w:rsidRDefault="00BC7867" w:rsidP="0045056C">
            <w:pPr>
              <w:pStyle w:val="tabletext"/>
              <w:spacing w:after="0"/>
              <w:rPr>
                <w:rFonts w:ascii="Calibri" w:hAnsi="Calibri" w:cs="Lucida Sans Unicode"/>
                <w:color w:val="4F4F4F"/>
                <w:sz w:val="20"/>
                <w:szCs w:val="20"/>
              </w:rPr>
            </w:pPr>
            <w:r w:rsidRPr="007D415D">
              <w:rPr>
                <w:rFonts w:ascii="Calibri" w:hAnsi="Calibri" w:cs="Lucida Sans Unicode"/>
                <w:color w:val="4F4F4F"/>
                <w:sz w:val="20"/>
                <w:szCs w:val="20"/>
              </w:rPr>
              <w:t>Community Planning and Development (HUD Office)</w:t>
            </w:r>
          </w:p>
        </w:tc>
      </w:tr>
      <w:tr w:rsidR="00BC7867" w:rsidRPr="007D415D" w14:paraId="370961EB" w14:textId="77777777" w:rsidTr="0045056C"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44433E" w14:textId="77777777" w:rsidR="00BC7867" w:rsidRPr="007D415D" w:rsidRDefault="00BC7867" w:rsidP="0045056C">
            <w:pPr>
              <w:pStyle w:val="tabletext"/>
              <w:spacing w:after="0"/>
              <w:rPr>
                <w:rFonts w:ascii="Calibri" w:hAnsi="Calibri" w:cs="Lucida Sans Unicode"/>
                <w:color w:val="4F4F4F"/>
                <w:sz w:val="20"/>
                <w:szCs w:val="20"/>
              </w:rPr>
            </w:pPr>
            <w:r>
              <w:rPr>
                <w:rFonts w:ascii="Calibri" w:hAnsi="Calibri" w:cs="Lucida Sans Unicode"/>
                <w:color w:val="4F4F4F"/>
                <w:sz w:val="20"/>
                <w:szCs w:val="20"/>
              </w:rPr>
              <w:t>CPS</w:t>
            </w:r>
          </w:p>
        </w:tc>
        <w:tc>
          <w:tcPr>
            <w:tcW w:w="6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D4713E" w14:textId="77777777" w:rsidR="00BC7867" w:rsidRPr="007D415D" w:rsidRDefault="00BC7867" w:rsidP="0045056C">
            <w:pPr>
              <w:pStyle w:val="tabletext"/>
              <w:spacing w:after="0"/>
              <w:rPr>
                <w:rFonts w:ascii="Calibri" w:hAnsi="Calibri" w:cs="Lucida Sans Unicode"/>
                <w:color w:val="4F4F4F"/>
                <w:sz w:val="20"/>
                <w:szCs w:val="20"/>
              </w:rPr>
            </w:pPr>
            <w:r>
              <w:rPr>
                <w:rFonts w:ascii="Calibri" w:hAnsi="Calibri" w:cs="Lucida Sans Unicode"/>
                <w:color w:val="4F4F4F"/>
                <w:sz w:val="20"/>
                <w:szCs w:val="20"/>
              </w:rPr>
              <w:t>Child Protective Services</w:t>
            </w:r>
          </w:p>
        </w:tc>
      </w:tr>
      <w:tr w:rsidR="00BC7867" w:rsidRPr="007D415D" w14:paraId="6B0447B3" w14:textId="77777777" w:rsidTr="0045056C"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FE3ABA" w14:textId="77777777" w:rsidR="00BC7867" w:rsidRDefault="00BC7867" w:rsidP="0045056C">
            <w:pPr>
              <w:pStyle w:val="tabletext"/>
              <w:spacing w:after="0"/>
              <w:rPr>
                <w:rFonts w:ascii="Calibri" w:hAnsi="Calibri" w:cs="Lucida Sans Unicode"/>
                <w:color w:val="4F4F4F"/>
                <w:sz w:val="20"/>
                <w:szCs w:val="20"/>
              </w:rPr>
            </w:pPr>
            <w:r>
              <w:rPr>
                <w:rFonts w:ascii="Calibri" w:hAnsi="Calibri" w:cs="Lucida Sans Unicode"/>
                <w:color w:val="4F4F4F"/>
                <w:sz w:val="20"/>
                <w:szCs w:val="20"/>
              </w:rPr>
              <w:t>CWW</w:t>
            </w:r>
          </w:p>
        </w:tc>
        <w:tc>
          <w:tcPr>
            <w:tcW w:w="6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1FE0EB" w14:textId="77777777" w:rsidR="00BC7867" w:rsidRDefault="00BC7867" w:rsidP="0045056C">
            <w:pPr>
              <w:pStyle w:val="tabletext"/>
              <w:spacing w:after="0"/>
              <w:rPr>
                <w:rFonts w:ascii="Calibri" w:hAnsi="Calibri" w:cs="Lucida Sans Unicode"/>
                <w:color w:val="4F4F4F"/>
                <w:sz w:val="20"/>
                <w:szCs w:val="20"/>
              </w:rPr>
            </w:pPr>
            <w:r>
              <w:rPr>
                <w:rFonts w:ascii="Calibri" w:hAnsi="Calibri" w:cs="Lucida Sans Unicode"/>
                <w:color w:val="4F4F4F"/>
                <w:sz w:val="20"/>
                <w:szCs w:val="20"/>
              </w:rPr>
              <w:t>Child Welfare Worker</w:t>
            </w:r>
          </w:p>
        </w:tc>
      </w:tr>
      <w:tr w:rsidR="00BC7867" w:rsidRPr="007D415D" w14:paraId="1A121153" w14:textId="77777777" w:rsidTr="0045056C"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3F7DF0" w14:textId="77777777" w:rsidR="00BC7867" w:rsidRPr="007D415D" w:rsidRDefault="00BC7867" w:rsidP="0045056C">
            <w:pPr>
              <w:pStyle w:val="tabletext"/>
              <w:spacing w:after="0"/>
              <w:rPr>
                <w:rFonts w:ascii="Calibri" w:hAnsi="Calibri" w:cs="Lucida Sans Unicode"/>
                <w:color w:val="4F4F4F"/>
                <w:sz w:val="20"/>
                <w:szCs w:val="20"/>
              </w:rPr>
            </w:pPr>
            <w:r>
              <w:rPr>
                <w:rFonts w:ascii="Calibri" w:hAnsi="Calibri" w:cs="Lucida Sans Unicode"/>
                <w:color w:val="4F4F4F"/>
                <w:sz w:val="20"/>
                <w:szCs w:val="20"/>
              </w:rPr>
              <w:t>DHCS</w:t>
            </w:r>
          </w:p>
        </w:tc>
        <w:tc>
          <w:tcPr>
            <w:tcW w:w="6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CF26D9" w14:textId="77777777" w:rsidR="00BC7867" w:rsidRPr="007D415D" w:rsidRDefault="00BC7867" w:rsidP="0045056C">
            <w:pPr>
              <w:pStyle w:val="tabletext"/>
              <w:spacing w:after="0"/>
              <w:rPr>
                <w:rFonts w:ascii="Calibri" w:hAnsi="Calibri" w:cs="Lucida Sans Unicode"/>
                <w:color w:val="4F4F4F"/>
                <w:sz w:val="20"/>
                <w:szCs w:val="20"/>
              </w:rPr>
            </w:pPr>
            <w:r>
              <w:rPr>
                <w:rFonts w:ascii="Calibri" w:hAnsi="Calibri" w:cs="Lucida Sans Unicode"/>
                <w:color w:val="4F4F4F"/>
                <w:sz w:val="20"/>
                <w:szCs w:val="20"/>
              </w:rPr>
              <w:t>Department of Health Care Services</w:t>
            </w:r>
          </w:p>
        </w:tc>
      </w:tr>
      <w:tr w:rsidR="00BC7867" w:rsidRPr="007D415D" w14:paraId="396420F3" w14:textId="77777777" w:rsidTr="0045056C"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2F635C" w14:textId="77777777" w:rsidR="00BC7867" w:rsidRDefault="00BC7867" w:rsidP="0045056C">
            <w:pPr>
              <w:pStyle w:val="tabletext"/>
              <w:spacing w:after="0"/>
              <w:rPr>
                <w:rFonts w:ascii="Calibri" w:hAnsi="Calibri" w:cs="Lucida Sans Unicode"/>
                <w:color w:val="4F4F4F"/>
                <w:sz w:val="20"/>
                <w:szCs w:val="20"/>
              </w:rPr>
            </w:pPr>
            <w:r>
              <w:rPr>
                <w:rFonts w:ascii="Calibri" w:hAnsi="Calibri" w:cs="Lucida Sans Unicode"/>
                <w:color w:val="4F4F4F"/>
                <w:sz w:val="20"/>
                <w:szCs w:val="20"/>
              </w:rPr>
              <w:t>DNA</w:t>
            </w:r>
          </w:p>
        </w:tc>
        <w:tc>
          <w:tcPr>
            <w:tcW w:w="6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03A1D4" w14:textId="77777777" w:rsidR="00BC7867" w:rsidRDefault="00BC7867" w:rsidP="0045056C">
            <w:pPr>
              <w:pStyle w:val="tabletext"/>
              <w:spacing w:after="0"/>
              <w:rPr>
                <w:rFonts w:ascii="Calibri" w:hAnsi="Calibri" w:cs="Lucida Sans Unicode"/>
                <w:color w:val="4F4F4F"/>
                <w:sz w:val="20"/>
                <w:szCs w:val="20"/>
              </w:rPr>
            </w:pPr>
            <w:r>
              <w:rPr>
                <w:rFonts w:ascii="Calibri" w:hAnsi="Calibri" w:cs="Lucida Sans Unicode"/>
                <w:color w:val="4F4F4F"/>
                <w:sz w:val="20"/>
                <w:szCs w:val="20"/>
              </w:rPr>
              <w:t>Do Not Admit Order</w:t>
            </w:r>
          </w:p>
        </w:tc>
      </w:tr>
      <w:tr w:rsidR="00BC7867" w:rsidRPr="007D415D" w14:paraId="44AB2CAA" w14:textId="77777777" w:rsidTr="0045056C"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50E96F" w14:textId="77777777" w:rsidR="00BC7867" w:rsidRDefault="00BC7867" w:rsidP="0045056C">
            <w:pPr>
              <w:pStyle w:val="tabletext"/>
              <w:spacing w:after="0"/>
              <w:rPr>
                <w:rFonts w:ascii="Calibri" w:hAnsi="Calibri" w:cs="Lucida Sans Unicode"/>
                <w:color w:val="4F4F4F"/>
                <w:sz w:val="20"/>
                <w:szCs w:val="20"/>
              </w:rPr>
            </w:pPr>
            <w:r>
              <w:rPr>
                <w:rFonts w:ascii="Calibri" w:hAnsi="Calibri" w:cs="Lucida Sans Unicode"/>
                <w:color w:val="4F4F4F"/>
                <w:sz w:val="20"/>
                <w:szCs w:val="20"/>
              </w:rPr>
              <w:t>DSA</w:t>
            </w:r>
          </w:p>
        </w:tc>
        <w:tc>
          <w:tcPr>
            <w:tcW w:w="6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183B64" w14:textId="77777777" w:rsidR="00BC7867" w:rsidRDefault="00BC7867" w:rsidP="0045056C">
            <w:pPr>
              <w:pStyle w:val="tabletext"/>
              <w:spacing w:after="0"/>
              <w:rPr>
                <w:rFonts w:ascii="Calibri" w:hAnsi="Calibri" w:cs="Lucida Sans Unicode"/>
                <w:color w:val="4F4F4F"/>
                <w:sz w:val="20"/>
                <w:szCs w:val="20"/>
              </w:rPr>
            </w:pPr>
            <w:r>
              <w:rPr>
                <w:rFonts w:ascii="Calibri" w:hAnsi="Calibri" w:cs="Lucida Sans Unicode"/>
                <w:color w:val="4F4F4F"/>
                <w:sz w:val="20"/>
                <w:szCs w:val="20"/>
              </w:rPr>
              <w:t>Data Sharing Agreement</w:t>
            </w:r>
          </w:p>
        </w:tc>
      </w:tr>
      <w:tr w:rsidR="00BC7867" w:rsidRPr="007D415D" w14:paraId="4B85BB23" w14:textId="77777777" w:rsidTr="0045056C"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DD5E94" w14:textId="77777777" w:rsidR="00BC7867" w:rsidRDefault="00BC7867" w:rsidP="0045056C">
            <w:pPr>
              <w:pStyle w:val="tabletext"/>
              <w:spacing w:after="0"/>
              <w:rPr>
                <w:rFonts w:ascii="Calibri" w:hAnsi="Calibri" w:cs="Lucida Sans Unicode"/>
                <w:color w:val="4F4F4F"/>
                <w:sz w:val="20"/>
                <w:szCs w:val="20"/>
              </w:rPr>
            </w:pPr>
            <w:r>
              <w:rPr>
                <w:rFonts w:ascii="Calibri" w:hAnsi="Calibri" w:cs="Lucida Sans Unicode"/>
                <w:color w:val="4F4F4F"/>
                <w:sz w:val="20"/>
                <w:szCs w:val="20"/>
              </w:rPr>
              <w:t>DST</w:t>
            </w:r>
          </w:p>
        </w:tc>
        <w:tc>
          <w:tcPr>
            <w:tcW w:w="6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825863" w14:textId="77777777" w:rsidR="00BC7867" w:rsidRDefault="00BC7867" w:rsidP="0045056C">
            <w:pPr>
              <w:pStyle w:val="tabletext"/>
              <w:spacing w:after="0"/>
              <w:rPr>
                <w:rFonts w:ascii="Calibri" w:hAnsi="Calibri" w:cs="Lucida Sans Unicode"/>
                <w:color w:val="4F4F4F"/>
                <w:sz w:val="20"/>
                <w:szCs w:val="20"/>
              </w:rPr>
            </w:pPr>
            <w:r>
              <w:rPr>
                <w:rFonts w:ascii="Calibri" w:hAnsi="Calibri" w:cs="Lucida Sans Unicode"/>
                <w:color w:val="4F4F4F"/>
                <w:sz w:val="20"/>
                <w:szCs w:val="20"/>
              </w:rPr>
              <w:t>Downtown Streets Team</w:t>
            </w:r>
          </w:p>
        </w:tc>
      </w:tr>
      <w:tr w:rsidR="00BC7867" w:rsidRPr="007D415D" w14:paraId="049546F1" w14:textId="77777777" w:rsidTr="0045056C"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68FA24" w14:textId="77777777" w:rsidR="00BC7867" w:rsidRDefault="00BC7867" w:rsidP="0045056C">
            <w:pPr>
              <w:pStyle w:val="tabletext"/>
              <w:spacing w:after="0"/>
              <w:rPr>
                <w:rFonts w:ascii="Calibri" w:hAnsi="Calibri" w:cs="Lucida Sans Unicode"/>
                <w:color w:val="4F4F4F"/>
                <w:sz w:val="20"/>
                <w:szCs w:val="20"/>
              </w:rPr>
            </w:pPr>
            <w:r>
              <w:rPr>
                <w:rFonts w:ascii="Calibri" w:hAnsi="Calibri" w:cs="Lucida Sans Unicode"/>
                <w:color w:val="4F4F4F"/>
                <w:sz w:val="20"/>
                <w:szCs w:val="20"/>
              </w:rPr>
              <w:t>DV</w:t>
            </w:r>
          </w:p>
        </w:tc>
        <w:tc>
          <w:tcPr>
            <w:tcW w:w="6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511B69" w14:textId="77777777" w:rsidR="00BC7867" w:rsidRDefault="00BC7867" w:rsidP="0045056C">
            <w:pPr>
              <w:pStyle w:val="tabletext"/>
              <w:spacing w:after="0"/>
              <w:rPr>
                <w:rFonts w:ascii="Calibri" w:hAnsi="Calibri" w:cs="Lucida Sans Unicode"/>
                <w:color w:val="4F4F4F"/>
                <w:sz w:val="20"/>
                <w:szCs w:val="20"/>
              </w:rPr>
            </w:pPr>
            <w:r>
              <w:rPr>
                <w:rFonts w:ascii="Calibri" w:hAnsi="Calibri" w:cs="Lucida Sans Unicode"/>
                <w:color w:val="4F4F4F"/>
                <w:sz w:val="20"/>
                <w:szCs w:val="20"/>
              </w:rPr>
              <w:t>Domestic Violence</w:t>
            </w:r>
          </w:p>
        </w:tc>
      </w:tr>
      <w:tr w:rsidR="00BC7867" w:rsidRPr="007D415D" w14:paraId="05277337" w14:textId="77777777" w:rsidTr="0045056C"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CF3D13" w14:textId="77777777" w:rsidR="00BC7867" w:rsidRDefault="00BC7867" w:rsidP="0045056C">
            <w:pPr>
              <w:pStyle w:val="tabletext"/>
              <w:spacing w:after="0"/>
              <w:rPr>
                <w:rFonts w:ascii="Calibri" w:hAnsi="Calibri" w:cs="Lucida Sans Unicode"/>
                <w:color w:val="4F4F4F"/>
                <w:sz w:val="20"/>
                <w:szCs w:val="20"/>
              </w:rPr>
            </w:pPr>
            <w:r>
              <w:rPr>
                <w:rFonts w:ascii="Calibri" w:hAnsi="Calibri" w:cs="Lucida Sans Unicode"/>
                <w:color w:val="4F4F4F"/>
                <w:sz w:val="20"/>
                <w:szCs w:val="20"/>
              </w:rPr>
              <w:t>EHV</w:t>
            </w:r>
          </w:p>
        </w:tc>
        <w:tc>
          <w:tcPr>
            <w:tcW w:w="6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670494" w14:textId="77777777" w:rsidR="00BC7867" w:rsidRDefault="00BC7867" w:rsidP="0045056C">
            <w:pPr>
              <w:pStyle w:val="tabletext"/>
              <w:spacing w:after="0"/>
              <w:rPr>
                <w:rFonts w:ascii="Calibri" w:hAnsi="Calibri" w:cs="Lucida Sans Unicode"/>
                <w:color w:val="4F4F4F"/>
                <w:sz w:val="20"/>
                <w:szCs w:val="20"/>
              </w:rPr>
            </w:pPr>
            <w:r>
              <w:rPr>
                <w:rFonts w:ascii="Calibri" w:hAnsi="Calibri" w:cs="Lucida Sans Unicode"/>
                <w:color w:val="4F4F4F"/>
                <w:sz w:val="20"/>
                <w:szCs w:val="20"/>
              </w:rPr>
              <w:t>Emergency Housing Voucher</w:t>
            </w:r>
          </w:p>
        </w:tc>
      </w:tr>
      <w:tr w:rsidR="00BC7867" w:rsidRPr="007D415D" w14:paraId="7BE1A6EA" w14:textId="77777777" w:rsidTr="0045056C"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7BC977" w14:textId="77777777" w:rsidR="00BC7867" w:rsidRPr="007D415D" w:rsidRDefault="00BC7867" w:rsidP="0045056C">
            <w:pPr>
              <w:pStyle w:val="tabletext"/>
              <w:spacing w:after="0"/>
              <w:rPr>
                <w:rFonts w:ascii="Calibri" w:hAnsi="Calibri" w:cs="Lucida Sans Unicode"/>
                <w:color w:val="4F4F4F"/>
                <w:sz w:val="20"/>
                <w:szCs w:val="20"/>
              </w:rPr>
            </w:pPr>
            <w:r>
              <w:rPr>
                <w:rFonts w:ascii="Calibri" w:hAnsi="Calibri" w:cs="Lucida Sans Unicode"/>
                <w:color w:val="4F4F4F"/>
                <w:sz w:val="20"/>
                <w:szCs w:val="20"/>
              </w:rPr>
              <w:t>ERAP</w:t>
            </w:r>
          </w:p>
        </w:tc>
        <w:tc>
          <w:tcPr>
            <w:tcW w:w="6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ECB4D3" w14:textId="77777777" w:rsidR="00BC7867" w:rsidRPr="007D415D" w:rsidRDefault="00BC7867" w:rsidP="0045056C">
            <w:pPr>
              <w:pStyle w:val="tabletext"/>
              <w:spacing w:after="0"/>
              <w:rPr>
                <w:rFonts w:ascii="Calibri" w:hAnsi="Calibri" w:cs="Lucida Sans Unicode"/>
                <w:color w:val="4F4F4F"/>
                <w:sz w:val="20"/>
                <w:szCs w:val="20"/>
              </w:rPr>
            </w:pPr>
            <w:r>
              <w:rPr>
                <w:rFonts w:ascii="Calibri" w:hAnsi="Calibri" w:cs="Lucida Sans Unicode"/>
                <w:color w:val="4F4F4F"/>
                <w:sz w:val="20"/>
                <w:szCs w:val="20"/>
              </w:rPr>
              <w:t>Emergency Rental Assistance Program</w:t>
            </w:r>
          </w:p>
        </w:tc>
      </w:tr>
      <w:tr w:rsidR="00BC7867" w:rsidRPr="007D415D" w14:paraId="2391D8F5" w14:textId="77777777" w:rsidTr="0045056C"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CD5BEA" w14:textId="77777777" w:rsidR="00BC7867" w:rsidRDefault="00BC7867" w:rsidP="0045056C">
            <w:pPr>
              <w:pStyle w:val="tabletext"/>
              <w:spacing w:after="0"/>
              <w:rPr>
                <w:rFonts w:ascii="Calibri" w:hAnsi="Calibri" w:cs="Lucida Sans Unicode"/>
                <w:color w:val="4F4F4F"/>
                <w:sz w:val="20"/>
                <w:szCs w:val="20"/>
              </w:rPr>
            </w:pPr>
            <w:r>
              <w:rPr>
                <w:rFonts w:ascii="Calibri" w:hAnsi="Calibri" w:cs="Lucida Sans Unicode"/>
                <w:color w:val="4F4F4F"/>
                <w:sz w:val="20"/>
                <w:szCs w:val="20"/>
              </w:rPr>
              <w:t>ERF</w:t>
            </w:r>
          </w:p>
        </w:tc>
        <w:tc>
          <w:tcPr>
            <w:tcW w:w="6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4BF20E" w14:textId="77777777" w:rsidR="00BC7867" w:rsidRDefault="00BC7867" w:rsidP="0045056C">
            <w:pPr>
              <w:pStyle w:val="tabletext"/>
              <w:spacing w:after="0"/>
              <w:rPr>
                <w:rFonts w:ascii="Calibri" w:hAnsi="Calibri" w:cs="Lucida Sans Unicode"/>
                <w:color w:val="4F4F4F"/>
                <w:sz w:val="20"/>
                <w:szCs w:val="20"/>
              </w:rPr>
            </w:pPr>
            <w:r>
              <w:rPr>
                <w:rFonts w:ascii="Calibri" w:hAnsi="Calibri" w:cs="Lucida Sans Unicode"/>
                <w:color w:val="4F4F4F"/>
                <w:sz w:val="20"/>
                <w:szCs w:val="20"/>
              </w:rPr>
              <w:t>Encampment Resolution Funding</w:t>
            </w:r>
          </w:p>
        </w:tc>
      </w:tr>
      <w:tr w:rsidR="00BC7867" w:rsidRPr="007D415D" w14:paraId="012A197D" w14:textId="77777777" w:rsidTr="0045056C"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3CE8A0" w14:textId="77777777" w:rsidR="00BC7867" w:rsidRPr="007D415D" w:rsidRDefault="00BC7867" w:rsidP="0045056C">
            <w:pPr>
              <w:pStyle w:val="tabletext"/>
              <w:spacing w:after="0"/>
              <w:rPr>
                <w:rFonts w:ascii="Calibri" w:hAnsi="Calibri" w:cs="Lucida Sans Unicode"/>
                <w:color w:val="4F4F4F"/>
                <w:sz w:val="20"/>
                <w:szCs w:val="20"/>
              </w:rPr>
            </w:pPr>
            <w:r>
              <w:rPr>
                <w:rFonts w:ascii="Calibri" w:hAnsi="Calibri" w:cs="Lucida Sans Unicode"/>
                <w:color w:val="4F4F4F"/>
                <w:sz w:val="20"/>
                <w:szCs w:val="20"/>
              </w:rPr>
              <w:t>ES</w:t>
            </w:r>
          </w:p>
        </w:tc>
        <w:tc>
          <w:tcPr>
            <w:tcW w:w="6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B50FC1" w14:textId="77777777" w:rsidR="00BC7867" w:rsidRPr="007D415D" w:rsidRDefault="00BC7867" w:rsidP="0045056C">
            <w:pPr>
              <w:pStyle w:val="tabletext"/>
              <w:spacing w:after="0"/>
              <w:rPr>
                <w:rFonts w:ascii="Calibri" w:hAnsi="Calibri" w:cs="Lucida Sans Unicode"/>
                <w:color w:val="4F4F4F"/>
                <w:sz w:val="20"/>
                <w:szCs w:val="20"/>
              </w:rPr>
            </w:pPr>
            <w:r>
              <w:rPr>
                <w:rFonts w:ascii="Calibri" w:hAnsi="Calibri" w:cs="Lucida Sans Unicode"/>
                <w:color w:val="4F4F4F"/>
                <w:sz w:val="20"/>
                <w:szCs w:val="20"/>
              </w:rPr>
              <w:t>Emergency Shelter</w:t>
            </w:r>
          </w:p>
        </w:tc>
      </w:tr>
      <w:tr w:rsidR="00BC7867" w:rsidRPr="007D415D" w14:paraId="50676EAB" w14:textId="77777777" w:rsidTr="0045056C"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2070A1" w14:textId="77777777" w:rsidR="00BC7867" w:rsidRPr="007D415D" w:rsidRDefault="00BC7867" w:rsidP="0045056C">
            <w:pPr>
              <w:pStyle w:val="tabletext"/>
              <w:spacing w:after="0"/>
              <w:rPr>
                <w:rFonts w:ascii="Calibri" w:hAnsi="Calibri" w:cs="Lucida Sans Unicode"/>
                <w:color w:val="4F4F4F"/>
                <w:sz w:val="20"/>
                <w:szCs w:val="20"/>
              </w:rPr>
            </w:pPr>
            <w:r w:rsidRPr="007D415D">
              <w:rPr>
                <w:rFonts w:ascii="Calibri" w:hAnsi="Calibri" w:cs="Lucida Sans Unicode"/>
                <w:color w:val="4F4F4F"/>
                <w:sz w:val="20"/>
                <w:szCs w:val="20"/>
              </w:rPr>
              <w:t xml:space="preserve">ESG </w:t>
            </w:r>
          </w:p>
        </w:tc>
        <w:tc>
          <w:tcPr>
            <w:tcW w:w="6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8DAE60" w14:textId="77777777" w:rsidR="00BC7867" w:rsidRPr="007D415D" w:rsidRDefault="00BC7867" w:rsidP="0045056C">
            <w:pPr>
              <w:pStyle w:val="tabletext"/>
              <w:spacing w:after="0"/>
              <w:rPr>
                <w:rFonts w:ascii="Calibri" w:hAnsi="Calibri" w:cs="Lucida Sans Unicode"/>
                <w:color w:val="4F4F4F"/>
                <w:sz w:val="20"/>
                <w:szCs w:val="20"/>
              </w:rPr>
            </w:pPr>
            <w:r w:rsidRPr="007D415D">
              <w:rPr>
                <w:rFonts w:ascii="Calibri" w:hAnsi="Calibri" w:cs="Lucida Sans Unicode"/>
                <w:color w:val="4F4F4F"/>
                <w:sz w:val="20"/>
                <w:szCs w:val="20"/>
              </w:rPr>
              <w:t xml:space="preserve">Emergency </w:t>
            </w:r>
            <w:r>
              <w:rPr>
                <w:rFonts w:ascii="Calibri" w:hAnsi="Calibri" w:cs="Lucida Sans Unicode"/>
                <w:color w:val="4F4F4F"/>
                <w:sz w:val="20"/>
                <w:szCs w:val="20"/>
              </w:rPr>
              <w:t>Solutions</w:t>
            </w:r>
            <w:r w:rsidRPr="007D415D">
              <w:rPr>
                <w:rFonts w:ascii="Calibri" w:hAnsi="Calibri" w:cs="Lucida Sans Unicode"/>
                <w:color w:val="4F4F4F"/>
                <w:sz w:val="20"/>
                <w:szCs w:val="20"/>
              </w:rPr>
              <w:t xml:space="preserve"> Grants (CPD – federal program</w:t>
            </w:r>
            <w:r>
              <w:rPr>
                <w:rFonts w:ascii="Calibri" w:hAnsi="Calibri" w:cs="Lucida Sans Unicode"/>
                <w:color w:val="4F4F4F"/>
                <w:sz w:val="20"/>
                <w:szCs w:val="20"/>
              </w:rPr>
              <w:t xml:space="preserve"> through the state</w:t>
            </w:r>
            <w:r w:rsidRPr="007D415D">
              <w:rPr>
                <w:rFonts w:ascii="Calibri" w:hAnsi="Calibri" w:cs="Lucida Sans Unicode"/>
                <w:color w:val="4F4F4F"/>
                <w:sz w:val="20"/>
                <w:szCs w:val="20"/>
              </w:rPr>
              <w:t>)</w:t>
            </w:r>
          </w:p>
        </w:tc>
      </w:tr>
      <w:tr w:rsidR="00BC7867" w:rsidRPr="007D415D" w14:paraId="288D863A" w14:textId="77777777" w:rsidTr="0045056C"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0D6F23" w14:textId="77777777" w:rsidR="00BC7867" w:rsidRPr="007D415D" w:rsidRDefault="00BC7867" w:rsidP="0045056C">
            <w:pPr>
              <w:pStyle w:val="tabletext"/>
              <w:spacing w:after="0"/>
              <w:rPr>
                <w:rFonts w:ascii="Calibri" w:hAnsi="Calibri" w:cs="Lucida Sans Unicode"/>
                <w:color w:val="4F4F4F"/>
                <w:sz w:val="20"/>
                <w:szCs w:val="20"/>
              </w:rPr>
            </w:pPr>
            <w:r w:rsidRPr="007D415D">
              <w:rPr>
                <w:rFonts w:ascii="Calibri" w:hAnsi="Calibri" w:cs="Lucida Sans Unicode"/>
                <w:color w:val="4F4F4F"/>
                <w:sz w:val="20"/>
                <w:szCs w:val="20"/>
              </w:rPr>
              <w:t>FMR</w:t>
            </w:r>
          </w:p>
        </w:tc>
        <w:tc>
          <w:tcPr>
            <w:tcW w:w="6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6D6376" w14:textId="77777777" w:rsidR="00BC7867" w:rsidRPr="007D415D" w:rsidRDefault="00BC7867" w:rsidP="0045056C">
            <w:pPr>
              <w:pStyle w:val="tabletext"/>
              <w:spacing w:after="0"/>
              <w:rPr>
                <w:rFonts w:ascii="Calibri" w:hAnsi="Calibri" w:cs="Lucida Sans Unicode"/>
                <w:color w:val="4F4F4F"/>
                <w:sz w:val="20"/>
                <w:szCs w:val="20"/>
              </w:rPr>
            </w:pPr>
            <w:r w:rsidRPr="007D415D">
              <w:rPr>
                <w:rFonts w:ascii="Calibri" w:hAnsi="Calibri" w:cs="Lucida Sans Unicode"/>
                <w:color w:val="4F4F4F"/>
                <w:sz w:val="20"/>
                <w:szCs w:val="20"/>
              </w:rPr>
              <w:t>Fair Market Rent (maximum rent for Section 8 rental assistance/CoC grants)</w:t>
            </w:r>
          </w:p>
        </w:tc>
      </w:tr>
      <w:tr w:rsidR="00BC7867" w:rsidRPr="007D415D" w14:paraId="09D463C8" w14:textId="77777777" w:rsidTr="0045056C"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63292C" w14:textId="77777777" w:rsidR="00BC7867" w:rsidRPr="007D415D" w:rsidRDefault="00BC7867" w:rsidP="0045056C">
            <w:pPr>
              <w:pStyle w:val="tabletext"/>
              <w:spacing w:after="0"/>
              <w:rPr>
                <w:rFonts w:ascii="Calibri" w:hAnsi="Calibri" w:cs="Lucida Sans Unicode"/>
                <w:color w:val="4F4F4F"/>
                <w:sz w:val="20"/>
                <w:szCs w:val="20"/>
              </w:rPr>
            </w:pPr>
            <w:r w:rsidRPr="007D415D">
              <w:rPr>
                <w:rFonts w:ascii="Calibri" w:hAnsi="Calibri" w:cs="Lucida Sans Unicode"/>
                <w:color w:val="4F4F4F"/>
                <w:sz w:val="20"/>
                <w:szCs w:val="20"/>
              </w:rPr>
              <w:t>FTE</w:t>
            </w:r>
          </w:p>
        </w:tc>
        <w:tc>
          <w:tcPr>
            <w:tcW w:w="6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2F6F79" w14:textId="77777777" w:rsidR="00BC7867" w:rsidRPr="007D415D" w:rsidRDefault="00BC7867" w:rsidP="0045056C">
            <w:pPr>
              <w:pStyle w:val="tabletext"/>
              <w:spacing w:after="0"/>
              <w:rPr>
                <w:rFonts w:ascii="Calibri" w:hAnsi="Calibri" w:cs="Lucida Sans Unicode"/>
                <w:color w:val="4F4F4F"/>
                <w:sz w:val="20"/>
                <w:szCs w:val="20"/>
              </w:rPr>
            </w:pPr>
            <w:r>
              <w:rPr>
                <w:rFonts w:ascii="Calibri" w:hAnsi="Calibri" w:cs="Lucida Sans Unicode"/>
                <w:color w:val="4F4F4F"/>
                <w:sz w:val="20"/>
                <w:szCs w:val="20"/>
              </w:rPr>
              <w:t>F</w:t>
            </w:r>
            <w:r w:rsidRPr="007D415D">
              <w:rPr>
                <w:rFonts w:ascii="Calibri" w:hAnsi="Calibri" w:cs="Lucida Sans Unicode"/>
                <w:color w:val="4F4F4F"/>
                <w:sz w:val="20"/>
                <w:szCs w:val="20"/>
              </w:rPr>
              <w:t>ull-</w:t>
            </w:r>
            <w:r>
              <w:rPr>
                <w:rFonts w:ascii="Calibri" w:hAnsi="Calibri" w:cs="Lucida Sans Unicode"/>
                <w:color w:val="4F4F4F"/>
                <w:sz w:val="20"/>
                <w:szCs w:val="20"/>
              </w:rPr>
              <w:t>T</w:t>
            </w:r>
            <w:r w:rsidRPr="007D415D">
              <w:rPr>
                <w:rFonts w:ascii="Calibri" w:hAnsi="Calibri" w:cs="Lucida Sans Unicode"/>
                <w:color w:val="4F4F4F"/>
                <w:sz w:val="20"/>
                <w:szCs w:val="20"/>
              </w:rPr>
              <w:t xml:space="preserve">ime </w:t>
            </w:r>
            <w:r>
              <w:rPr>
                <w:rFonts w:ascii="Calibri" w:hAnsi="Calibri" w:cs="Lucida Sans Unicode"/>
                <w:color w:val="4F4F4F"/>
                <w:sz w:val="20"/>
                <w:szCs w:val="20"/>
              </w:rPr>
              <w:t>E</w:t>
            </w:r>
            <w:r w:rsidRPr="007D415D">
              <w:rPr>
                <w:rFonts w:ascii="Calibri" w:hAnsi="Calibri" w:cs="Lucida Sans Unicode"/>
                <w:color w:val="4F4F4F"/>
                <w:sz w:val="20"/>
                <w:szCs w:val="20"/>
              </w:rPr>
              <w:t>quivalent (employee) (2080 hours of paid employment)</w:t>
            </w:r>
          </w:p>
        </w:tc>
      </w:tr>
      <w:tr w:rsidR="00BC7867" w:rsidRPr="007D415D" w14:paraId="70C4483F" w14:textId="77777777" w:rsidTr="0045056C"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0495A5" w14:textId="77777777" w:rsidR="00BC7867" w:rsidRPr="007D415D" w:rsidRDefault="00BC7867" w:rsidP="0045056C">
            <w:pPr>
              <w:pStyle w:val="tabletext"/>
              <w:spacing w:after="0"/>
              <w:rPr>
                <w:rFonts w:ascii="Calibri" w:hAnsi="Calibri" w:cs="Lucida Sans Unicode"/>
                <w:color w:val="4F4F4F"/>
                <w:sz w:val="20"/>
                <w:szCs w:val="20"/>
              </w:rPr>
            </w:pPr>
            <w:r>
              <w:rPr>
                <w:rFonts w:ascii="Calibri" w:hAnsi="Calibri" w:cs="Lucida Sans Unicode"/>
                <w:color w:val="4F4F4F"/>
                <w:sz w:val="20"/>
                <w:szCs w:val="20"/>
              </w:rPr>
              <w:lastRenderedPageBreak/>
              <w:t>FY</w:t>
            </w:r>
          </w:p>
        </w:tc>
        <w:tc>
          <w:tcPr>
            <w:tcW w:w="6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EDB84E" w14:textId="77777777" w:rsidR="00BC7867" w:rsidRDefault="00BC7867" w:rsidP="0045056C">
            <w:pPr>
              <w:pStyle w:val="tabletext"/>
              <w:spacing w:after="0"/>
              <w:rPr>
                <w:rFonts w:ascii="Calibri" w:hAnsi="Calibri" w:cs="Lucida Sans Unicode"/>
                <w:color w:val="4F4F4F"/>
                <w:sz w:val="20"/>
                <w:szCs w:val="20"/>
              </w:rPr>
            </w:pPr>
            <w:r>
              <w:rPr>
                <w:rFonts w:ascii="Calibri" w:hAnsi="Calibri" w:cs="Lucida Sans Unicode"/>
                <w:color w:val="4F4F4F"/>
                <w:sz w:val="20"/>
                <w:szCs w:val="20"/>
              </w:rPr>
              <w:t>Fiscal Year</w:t>
            </w:r>
          </w:p>
        </w:tc>
      </w:tr>
      <w:tr w:rsidR="00BC7867" w:rsidRPr="007D415D" w14:paraId="08A8E853" w14:textId="77777777" w:rsidTr="0045056C"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1496C4" w14:textId="77777777" w:rsidR="00BC7867" w:rsidRPr="007D415D" w:rsidRDefault="00BC7867" w:rsidP="0045056C">
            <w:pPr>
              <w:pStyle w:val="tabletext"/>
              <w:spacing w:after="0"/>
              <w:rPr>
                <w:rFonts w:ascii="Calibri" w:hAnsi="Calibri" w:cs="Lucida Sans Unicode"/>
                <w:color w:val="4F4F4F"/>
                <w:sz w:val="20"/>
                <w:szCs w:val="20"/>
              </w:rPr>
            </w:pPr>
            <w:r w:rsidRPr="007D415D">
              <w:rPr>
                <w:rFonts w:ascii="Calibri" w:hAnsi="Calibri" w:cs="Lucida Sans Unicode"/>
                <w:color w:val="4F4F4F"/>
                <w:sz w:val="20"/>
                <w:szCs w:val="20"/>
              </w:rPr>
              <w:t>GA</w:t>
            </w:r>
          </w:p>
        </w:tc>
        <w:tc>
          <w:tcPr>
            <w:tcW w:w="6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E8BD09" w14:textId="77777777" w:rsidR="00BC7867" w:rsidRPr="007D415D" w:rsidRDefault="00BC7867" w:rsidP="0045056C">
            <w:pPr>
              <w:pStyle w:val="tabletext"/>
              <w:spacing w:after="0"/>
              <w:rPr>
                <w:rFonts w:ascii="Calibri" w:hAnsi="Calibri" w:cs="Lucida Sans Unicode"/>
                <w:color w:val="4F4F4F"/>
                <w:sz w:val="20"/>
                <w:szCs w:val="20"/>
              </w:rPr>
            </w:pPr>
            <w:r w:rsidRPr="007D415D">
              <w:rPr>
                <w:rFonts w:ascii="Calibri" w:hAnsi="Calibri" w:cs="Lucida Sans Unicode"/>
                <w:color w:val="4F4F4F"/>
                <w:sz w:val="20"/>
                <w:szCs w:val="20"/>
              </w:rPr>
              <w:t>General Assistance</w:t>
            </w:r>
          </w:p>
        </w:tc>
      </w:tr>
      <w:tr w:rsidR="00BC7867" w:rsidRPr="007D415D" w14:paraId="421A7933" w14:textId="77777777" w:rsidTr="0045056C"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E57AC3" w14:textId="77777777" w:rsidR="00BC7867" w:rsidRPr="007D415D" w:rsidRDefault="00BC7867" w:rsidP="0045056C">
            <w:pPr>
              <w:pStyle w:val="tabletext"/>
              <w:spacing w:after="0"/>
              <w:rPr>
                <w:rFonts w:ascii="Calibri" w:hAnsi="Calibri" w:cs="Lucida Sans Unicode"/>
                <w:color w:val="4F4F4F"/>
                <w:sz w:val="20"/>
                <w:szCs w:val="20"/>
              </w:rPr>
            </w:pPr>
            <w:r>
              <w:rPr>
                <w:rFonts w:ascii="Calibri" w:hAnsi="Calibri" w:cs="Lucida Sans Unicode"/>
                <w:color w:val="4F4F4F"/>
                <w:sz w:val="20"/>
                <w:szCs w:val="20"/>
              </w:rPr>
              <w:t>GR</w:t>
            </w:r>
          </w:p>
        </w:tc>
        <w:tc>
          <w:tcPr>
            <w:tcW w:w="6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A37709" w14:textId="77777777" w:rsidR="00BC7867" w:rsidRPr="007D415D" w:rsidRDefault="00BC7867" w:rsidP="0045056C">
            <w:pPr>
              <w:pStyle w:val="tabletext"/>
              <w:spacing w:after="0"/>
              <w:rPr>
                <w:rFonts w:ascii="Calibri" w:hAnsi="Calibri" w:cs="Lucida Sans Unicode"/>
                <w:color w:val="4F4F4F"/>
                <w:sz w:val="20"/>
                <w:szCs w:val="20"/>
              </w:rPr>
            </w:pPr>
            <w:r>
              <w:rPr>
                <w:rFonts w:ascii="Calibri" w:hAnsi="Calibri" w:cs="Lucida Sans Unicode"/>
                <w:color w:val="4F4F4F"/>
                <w:sz w:val="20"/>
                <w:szCs w:val="20"/>
              </w:rPr>
              <w:t>General Relief</w:t>
            </w:r>
          </w:p>
        </w:tc>
      </w:tr>
      <w:tr w:rsidR="00BC7867" w:rsidRPr="007D415D" w14:paraId="3FE9A028" w14:textId="77777777" w:rsidTr="0045056C"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A866B5" w14:textId="77777777" w:rsidR="00BC7867" w:rsidRDefault="00BC7867" w:rsidP="0045056C">
            <w:pPr>
              <w:pStyle w:val="tabletext"/>
              <w:spacing w:after="0"/>
              <w:rPr>
                <w:rFonts w:ascii="Calibri" w:hAnsi="Calibri" w:cs="Lucida Sans Unicode"/>
                <w:color w:val="4F4F4F"/>
                <w:sz w:val="20"/>
                <w:szCs w:val="20"/>
              </w:rPr>
            </w:pPr>
            <w:r>
              <w:rPr>
                <w:rFonts w:ascii="Calibri" w:hAnsi="Calibri" w:cs="Lucida Sans Unicode"/>
                <w:color w:val="4F4F4F"/>
                <w:sz w:val="20"/>
                <w:szCs w:val="20"/>
              </w:rPr>
              <w:t>HAP</w:t>
            </w:r>
          </w:p>
        </w:tc>
        <w:tc>
          <w:tcPr>
            <w:tcW w:w="6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78E4AD" w14:textId="77777777" w:rsidR="00BC7867" w:rsidRDefault="00BC7867" w:rsidP="0045056C">
            <w:pPr>
              <w:pStyle w:val="tabletext"/>
              <w:spacing w:after="0"/>
              <w:rPr>
                <w:rFonts w:ascii="Calibri" w:hAnsi="Calibri" w:cs="Lucida Sans Unicode"/>
                <w:color w:val="4F4F4F"/>
                <w:sz w:val="20"/>
                <w:szCs w:val="20"/>
              </w:rPr>
            </w:pPr>
            <w:r>
              <w:rPr>
                <w:rFonts w:ascii="Calibri" w:hAnsi="Calibri" w:cs="Lucida Sans Unicode"/>
                <w:color w:val="4F4F4F"/>
                <w:sz w:val="20"/>
                <w:szCs w:val="20"/>
              </w:rPr>
              <w:t>Housing Assistance Payments</w:t>
            </w:r>
          </w:p>
        </w:tc>
      </w:tr>
      <w:tr w:rsidR="00BC7867" w:rsidRPr="007D415D" w14:paraId="46699FD7" w14:textId="77777777" w:rsidTr="0045056C"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B1FA2C" w14:textId="77777777" w:rsidR="00BC7867" w:rsidRPr="007D415D" w:rsidRDefault="00BC7867" w:rsidP="0045056C">
            <w:pPr>
              <w:pStyle w:val="tabletext"/>
              <w:spacing w:after="0"/>
              <w:rPr>
                <w:rFonts w:ascii="Calibri" w:hAnsi="Calibri" w:cs="Lucida Sans Unicode"/>
                <w:color w:val="4F4F4F"/>
                <w:sz w:val="20"/>
                <w:szCs w:val="20"/>
              </w:rPr>
            </w:pPr>
            <w:r>
              <w:rPr>
                <w:rFonts w:ascii="Calibri" w:hAnsi="Calibri" w:cs="Lucida Sans Unicode"/>
                <w:color w:val="4F4F4F"/>
                <w:sz w:val="20"/>
                <w:szCs w:val="20"/>
              </w:rPr>
              <w:t>HB/HBM/</w:t>
            </w:r>
            <w:proofErr w:type="spellStart"/>
            <w:r>
              <w:rPr>
                <w:rFonts w:ascii="Calibri" w:hAnsi="Calibri" w:cs="Lucida Sans Unicode"/>
                <w:color w:val="4F4F4F"/>
                <w:sz w:val="20"/>
                <w:szCs w:val="20"/>
              </w:rPr>
              <w:t>HBoM</w:t>
            </w:r>
            <w:proofErr w:type="spellEnd"/>
          </w:p>
        </w:tc>
        <w:tc>
          <w:tcPr>
            <w:tcW w:w="6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D72314" w14:textId="77777777" w:rsidR="00BC7867" w:rsidRPr="007D415D" w:rsidRDefault="00BC7867" w:rsidP="0045056C">
            <w:pPr>
              <w:pStyle w:val="tabletext"/>
              <w:spacing w:after="0"/>
              <w:rPr>
                <w:rFonts w:ascii="Calibri" w:hAnsi="Calibri" w:cs="Lucida Sans Unicode"/>
                <w:color w:val="4F4F4F"/>
                <w:sz w:val="20"/>
                <w:szCs w:val="20"/>
              </w:rPr>
            </w:pPr>
            <w:r>
              <w:rPr>
                <w:rFonts w:ascii="Calibri" w:hAnsi="Calibri" w:cs="Lucida Sans Unicode"/>
                <w:color w:val="4F4F4F"/>
                <w:sz w:val="20"/>
                <w:szCs w:val="20"/>
              </w:rPr>
              <w:t>Homeward Bound of Marin</w:t>
            </w:r>
          </w:p>
        </w:tc>
      </w:tr>
      <w:tr w:rsidR="00BC7867" w:rsidRPr="007D415D" w14:paraId="55C237FB" w14:textId="77777777" w:rsidTr="0045056C"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25DDC9" w14:textId="77777777" w:rsidR="00BC7867" w:rsidRPr="007D415D" w:rsidRDefault="00BC7867" w:rsidP="0045056C">
            <w:pPr>
              <w:pStyle w:val="tabletext"/>
              <w:spacing w:after="0"/>
              <w:rPr>
                <w:rFonts w:ascii="Calibri" w:hAnsi="Calibri" w:cs="Lucida Sans Unicode"/>
                <w:color w:val="4F4F4F"/>
                <w:sz w:val="20"/>
                <w:szCs w:val="20"/>
              </w:rPr>
            </w:pPr>
            <w:r>
              <w:rPr>
                <w:rFonts w:ascii="Calibri" w:hAnsi="Calibri" w:cs="Lucida Sans Unicode"/>
                <w:color w:val="4F4F4F"/>
                <w:sz w:val="20"/>
                <w:szCs w:val="20"/>
              </w:rPr>
              <w:t>HBCM</w:t>
            </w:r>
          </w:p>
        </w:tc>
        <w:tc>
          <w:tcPr>
            <w:tcW w:w="6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BA4A54" w14:textId="77777777" w:rsidR="00BC7867" w:rsidRPr="007D415D" w:rsidRDefault="00BC7867" w:rsidP="0045056C">
            <w:pPr>
              <w:pStyle w:val="tabletext"/>
              <w:spacing w:after="0"/>
              <w:rPr>
                <w:rFonts w:ascii="Calibri" w:hAnsi="Calibri" w:cs="Lucida Sans Unicode"/>
                <w:color w:val="4F4F4F"/>
                <w:sz w:val="20"/>
                <w:szCs w:val="20"/>
              </w:rPr>
            </w:pPr>
            <w:r>
              <w:rPr>
                <w:rFonts w:ascii="Calibri" w:hAnsi="Calibri" w:cs="Lucida Sans Unicode"/>
                <w:color w:val="4F4F4F"/>
                <w:sz w:val="20"/>
                <w:szCs w:val="20"/>
              </w:rPr>
              <w:t>Housing Based Case Manager/Management</w:t>
            </w:r>
          </w:p>
        </w:tc>
      </w:tr>
      <w:tr w:rsidR="00BC7867" w:rsidRPr="007D415D" w14:paraId="6F62A800" w14:textId="77777777" w:rsidTr="0045056C"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EA6C42" w14:textId="77777777" w:rsidR="00BC7867" w:rsidRPr="007D415D" w:rsidRDefault="00BC7867" w:rsidP="0045056C">
            <w:pPr>
              <w:pStyle w:val="tabletext"/>
              <w:spacing w:after="0"/>
              <w:rPr>
                <w:rFonts w:ascii="Calibri" w:hAnsi="Calibri" w:cs="Lucida Sans Unicode"/>
                <w:color w:val="4F4F4F"/>
                <w:sz w:val="20"/>
                <w:szCs w:val="20"/>
              </w:rPr>
            </w:pPr>
            <w:r>
              <w:rPr>
                <w:rFonts w:ascii="Calibri" w:hAnsi="Calibri" w:cs="Lucida Sans Unicode"/>
                <w:color w:val="4F4F4F"/>
                <w:sz w:val="20"/>
                <w:szCs w:val="20"/>
              </w:rPr>
              <w:t>HCC</w:t>
            </w:r>
          </w:p>
        </w:tc>
        <w:tc>
          <w:tcPr>
            <w:tcW w:w="6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47CBCF" w14:textId="77777777" w:rsidR="00BC7867" w:rsidRPr="007D415D" w:rsidRDefault="00BC7867" w:rsidP="0045056C">
            <w:pPr>
              <w:pStyle w:val="tabletext"/>
              <w:spacing w:after="0"/>
              <w:rPr>
                <w:rFonts w:ascii="Calibri" w:hAnsi="Calibri" w:cs="Lucida Sans Unicode"/>
                <w:color w:val="4F4F4F"/>
                <w:sz w:val="20"/>
                <w:szCs w:val="20"/>
              </w:rPr>
            </w:pPr>
            <w:r>
              <w:rPr>
                <w:rFonts w:ascii="Calibri" w:hAnsi="Calibri" w:cs="Lucida Sans Unicode"/>
                <w:color w:val="4F4F4F"/>
                <w:sz w:val="20"/>
                <w:szCs w:val="20"/>
              </w:rPr>
              <w:t>Marin County Homelessness and Coordinated Care Division</w:t>
            </w:r>
          </w:p>
        </w:tc>
      </w:tr>
      <w:tr w:rsidR="00BC7867" w:rsidRPr="007D415D" w14:paraId="7F78ACA1" w14:textId="77777777" w:rsidTr="0045056C"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D4061B" w14:textId="77777777" w:rsidR="00BC7867" w:rsidRPr="007D415D" w:rsidRDefault="00BC7867" w:rsidP="0045056C">
            <w:pPr>
              <w:pStyle w:val="tabletext"/>
              <w:spacing w:after="0"/>
              <w:rPr>
                <w:rFonts w:ascii="Calibri" w:hAnsi="Calibri" w:cs="Lucida Sans Unicode"/>
                <w:color w:val="4F4F4F"/>
                <w:sz w:val="20"/>
                <w:szCs w:val="20"/>
              </w:rPr>
            </w:pPr>
            <w:r w:rsidRPr="007D415D">
              <w:rPr>
                <w:rFonts w:ascii="Calibri" w:hAnsi="Calibri" w:cs="Lucida Sans Unicode"/>
                <w:color w:val="4F4F4F"/>
                <w:sz w:val="20"/>
                <w:szCs w:val="20"/>
              </w:rPr>
              <w:t>HCD</w:t>
            </w:r>
          </w:p>
        </w:tc>
        <w:tc>
          <w:tcPr>
            <w:tcW w:w="6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FB0841" w14:textId="77777777" w:rsidR="00BC7867" w:rsidRPr="007D415D" w:rsidRDefault="00BC7867" w:rsidP="0045056C">
            <w:pPr>
              <w:pStyle w:val="tabletext"/>
              <w:spacing w:after="0"/>
              <w:rPr>
                <w:rFonts w:ascii="Calibri" w:hAnsi="Calibri" w:cs="Lucida Sans Unicode"/>
                <w:color w:val="4F4F4F"/>
                <w:sz w:val="20"/>
                <w:szCs w:val="20"/>
              </w:rPr>
            </w:pPr>
            <w:r w:rsidRPr="007D415D">
              <w:rPr>
                <w:rFonts w:ascii="Calibri" w:hAnsi="Calibri" w:cs="Lucida Sans Unicode"/>
                <w:color w:val="4F4F4F"/>
                <w:sz w:val="20"/>
                <w:szCs w:val="20"/>
              </w:rPr>
              <w:t>Housing and Community Development (State</w:t>
            </w:r>
            <w:r>
              <w:rPr>
                <w:rFonts w:ascii="Calibri" w:hAnsi="Calibri" w:cs="Lucida Sans Unicode"/>
                <w:color w:val="4F4F4F"/>
                <w:sz w:val="20"/>
                <w:szCs w:val="20"/>
              </w:rPr>
              <w:t xml:space="preserve"> Department</w:t>
            </w:r>
            <w:r w:rsidRPr="007D415D">
              <w:rPr>
                <w:rFonts w:ascii="Calibri" w:hAnsi="Calibri" w:cs="Lucida Sans Unicode"/>
                <w:color w:val="4F4F4F"/>
                <w:sz w:val="20"/>
                <w:szCs w:val="20"/>
              </w:rPr>
              <w:t>)</w:t>
            </w:r>
          </w:p>
        </w:tc>
      </w:tr>
      <w:tr w:rsidR="00BC7867" w:rsidRPr="007D415D" w14:paraId="387A2301" w14:textId="77777777" w:rsidTr="0045056C"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83A8D4" w14:textId="77777777" w:rsidR="00BC7867" w:rsidRPr="007D415D" w:rsidRDefault="00BC7867" w:rsidP="0045056C">
            <w:pPr>
              <w:pStyle w:val="tabletext"/>
              <w:spacing w:after="0"/>
              <w:rPr>
                <w:rFonts w:ascii="Calibri" w:hAnsi="Calibri" w:cs="Lucida Sans Unicode"/>
                <w:color w:val="4F4F4F"/>
                <w:sz w:val="20"/>
                <w:szCs w:val="20"/>
              </w:rPr>
            </w:pPr>
            <w:r>
              <w:rPr>
                <w:rFonts w:ascii="Calibri" w:hAnsi="Calibri" w:cs="Lucida Sans Unicode"/>
                <w:color w:val="4F4F4F"/>
                <w:sz w:val="20"/>
                <w:szCs w:val="20"/>
              </w:rPr>
              <w:t>HCV</w:t>
            </w:r>
          </w:p>
        </w:tc>
        <w:tc>
          <w:tcPr>
            <w:tcW w:w="6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F0AF18" w14:textId="77777777" w:rsidR="00BC7867" w:rsidRPr="007D415D" w:rsidRDefault="00BC7867" w:rsidP="0045056C">
            <w:pPr>
              <w:pStyle w:val="tabletext"/>
              <w:spacing w:after="0"/>
              <w:rPr>
                <w:rFonts w:ascii="Calibri" w:hAnsi="Calibri" w:cs="Lucida Sans Unicode"/>
                <w:color w:val="4F4F4F"/>
                <w:sz w:val="20"/>
                <w:szCs w:val="20"/>
              </w:rPr>
            </w:pPr>
            <w:r>
              <w:rPr>
                <w:rFonts w:ascii="Calibri" w:hAnsi="Calibri" w:cs="Lucida Sans Unicode"/>
                <w:color w:val="4F4F4F"/>
                <w:sz w:val="20"/>
                <w:szCs w:val="20"/>
              </w:rPr>
              <w:t>Housing Choice Voucher</w:t>
            </w:r>
          </w:p>
        </w:tc>
      </w:tr>
      <w:tr w:rsidR="00BC7867" w:rsidRPr="007D415D" w14:paraId="1DEB2F15" w14:textId="77777777" w:rsidTr="0045056C"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9DBDCC" w14:textId="77777777" w:rsidR="00BC7867" w:rsidRDefault="00BC7867" w:rsidP="0045056C">
            <w:pPr>
              <w:pStyle w:val="tabletext"/>
              <w:spacing w:after="0"/>
              <w:rPr>
                <w:rFonts w:ascii="Calibri" w:hAnsi="Calibri" w:cs="Lucida Sans Unicode"/>
                <w:color w:val="4F4F4F"/>
                <w:sz w:val="20"/>
                <w:szCs w:val="20"/>
              </w:rPr>
            </w:pPr>
            <w:r>
              <w:rPr>
                <w:rFonts w:ascii="Calibri" w:hAnsi="Calibri" w:cs="Lucida Sans Unicode"/>
                <w:color w:val="4F4F4F"/>
                <w:sz w:val="20"/>
                <w:szCs w:val="20"/>
              </w:rPr>
              <w:t>HDAP</w:t>
            </w:r>
          </w:p>
        </w:tc>
        <w:tc>
          <w:tcPr>
            <w:tcW w:w="6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870C2E" w14:textId="77777777" w:rsidR="00BC7867" w:rsidRDefault="00BC7867" w:rsidP="0045056C">
            <w:pPr>
              <w:pStyle w:val="tabletext"/>
              <w:spacing w:after="0"/>
              <w:rPr>
                <w:rFonts w:ascii="Calibri" w:hAnsi="Calibri" w:cs="Lucida Sans Unicode"/>
                <w:color w:val="4F4F4F"/>
                <w:sz w:val="20"/>
                <w:szCs w:val="20"/>
              </w:rPr>
            </w:pPr>
            <w:r>
              <w:rPr>
                <w:rFonts w:ascii="Calibri" w:hAnsi="Calibri" w:cs="Lucida Sans Unicode"/>
                <w:color w:val="4F4F4F"/>
                <w:sz w:val="20"/>
                <w:szCs w:val="20"/>
              </w:rPr>
              <w:t>Housing and Disability Advocacy Program</w:t>
            </w:r>
          </w:p>
        </w:tc>
      </w:tr>
      <w:tr w:rsidR="00BC7867" w:rsidRPr="007D415D" w14:paraId="0CAE29CE" w14:textId="77777777" w:rsidTr="0045056C"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7A0188" w14:textId="77777777" w:rsidR="00BC7867" w:rsidRPr="007D415D" w:rsidRDefault="00BC7867" w:rsidP="0045056C">
            <w:pPr>
              <w:pStyle w:val="tabletext"/>
              <w:spacing w:after="0"/>
              <w:rPr>
                <w:rFonts w:ascii="Calibri" w:hAnsi="Calibri" w:cs="Lucida Sans Unicode"/>
                <w:color w:val="4F4F4F"/>
                <w:sz w:val="20"/>
                <w:szCs w:val="20"/>
              </w:rPr>
            </w:pPr>
            <w:r>
              <w:rPr>
                <w:rFonts w:ascii="Calibri" w:hAnsi="Calibri" w:cs="Lucida Sans Unicode"/>
                <w:color w:val="4F4F4F"/>
                <w:sz w:val="20"/>
                <w:szCs w:val="20"/>
              </w:rPr>
              <w:t>HEAP</w:t>
            </w:r>
          </w:p>
        </w:tc>
        <w:tc>
          <w:tcPr>
            <w:tcW w:w="6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99B47D" w14:textId="77777777" w:rsidR="00BC7867" w:rsidRPr="007D415D" w:rsidRDefault="00BC7867" w:rsidP="0045056C">
            <w:pPr>
              <w:pStyle w:val="tabletext"/>
              <w:spacing w:after="0"/>
              <w:rPr>
                <w:rFonts w:ascii="Calibri" w:hAnsi="Calibri" w:cs="Lucida Sans Unicode"/>
                <w:color w:val="4F4F4F"/>
                <w:sz w:val="20"/>
                <w:szCs w:val="20"/>
              </w:rPr>
            </w:pPr>
            <w:r>
              <w:rPr>
                <w:rFonts w:ascii="Calibri" w:hAnsi="Calibri" w:cs="Lucida Sans Unicode"/>
                <w:color w:val="4F4F4F"/>
                <w:sz w:val="20"/>
                <w:szCs w:val="20"/>
              </w:rPr>
              <w:t>Homeless Emergency Aid Program (State program)</w:t>
            </w:r>
          </w:p>
        </w:tc>
      </w:tr>
      <w:tr w:rsidR="00BC7867" w:rsidRPr="007D415D" w14:paraId="377E8722" w14:textId="77777777" w:rsidTr="0045056C"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868A32" w14:textId="77777777" w:rsidR="00BC7867" w:rsidRPr="007D415D" w:rsidRDefault="00BC7867" w:rsidP="0045056C">
            <w:pPr>
              <w:pStyle w:val="tabletext"/>
              <w:spacing w:after="0"/>
              <w:rPr>
                <w:rFonts w:ascii="Calibri" w:hAnsi="Calibri" w:cs="Lucida Sans Unicode"/>
                <w:color w:val="4F4F4F"/>
                <w:sz w:val="20"/>
                <w:szCs w:val="20"/>
              </w:rPr>
            </w:pPr>
            <w:r w:rsidRPr="007D415D">
              <w:rPr>
                <w:rFonts w:ascii="Calibri" w:hAnsi="Calibri" w:cs="Lucida Sans Unicode"/>
                <w:color w:val="4F4F4F"/>
                <w:sz w:val="20"/>
                <w:szCs w:val="20"/>
              </w:rPr>
              <w:t>HEARTH</w:t>
            </w:r>
          </w:p>
        </w:tc>
        <w:tc>
          <w:tcPr>
            <w:tcW w:w="6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706926" w14:textId="77777777" w:rsidR="00BC7867" w:rsidRPr="007D415D" w:rsidRDefault="00BC7867" w:rsidP="0045056C">
            <w:pPr>
              <w:pStyle w:val="tabletext"/>
              <w:spacing w:after="0"/>
              <w:rPr>
                <w:rFonts w:ascii="Calibri" w:hAnsi="Calibri" w:cs="Lucida Sans Unicode"/>
                <w:color w:val="4F4F4F"/>
                <w:sz w:val="20"/>
                <w:szCs w:val="20"/>
              </w:rPr>
            </w:pPr>
            <w:r w:rsidRPr="007D415D">
              <w:rPr>
                <w:rFonts w:ascii="Calibri" w:hAnsi="Calibri" w:cs="Lucida Sans Unicode"/>
                <w:color w:val="4F4F4F"/>
                <w:sz w:val="20"/>
                <w:szCs w:val="20"/>
              </w:rPr>
              <w:t>Homeless Emergency and Rapid Transition to Housing (HEARTH) Act of 2009, S. 896</w:t>
            </w:r>
          </w:p>
        </w:tc>
      </w:tr>
      <w:tr w:rsidR="00BC7867" w:rsidRPr="007D415D" w14:paraId="1681067E" w14:textId="77777777" w:rsidTr="0045056C"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130343" w14:textId="77777777" w:rsidR="00BC7867" w:rsidRDefault="00BC7867" w:rsidP="0045056C">
            <w:pPr>
              <w:pStyle w:val="tabletext"/>
              <w:spacing w:after="0"/>
              <w:rPr>
                <w:rFonts w:ascii="Calibri" w:hAnsi="Calibri" w:cs="Lucida Sans Unicode"/>
                <w:color w:val="4F4F4F"/>
                <w:sz w:val="20"/>
                <w:szCs w:val="20"/>
              </w:rPr>
            </w:pPr>
            <w:r>
              <w:rPr>
                <w:rFonts w:ascii="Calibri" w:hAnsi="Calibri" w:cs="Lucida Sans Unicode"/>
                <w:color w:val="4F4F4F"/>
                <w:sz w:val="20"/>
                <w:szCs w:val="20"/>
              </w:rPr>
              <w:t>HHC</w:t>
            </w:r>
          </w:p>
        </w:tc>
        <w:tc>
          <w:tcPr>
            <w:tcW w:w="6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70E7FF" w14:textId="77777777" w:rsidR="00BC7867" w:rsidRDefault="00BC7867" w:rsidP="0045056C">
            <w:pPr>
              <w:pStyle w:val="tabletext"/>
              <w:spacing w:after="0"/>
              <w:rPr>
                <w:rFonts w:ascii="Calibri" w:hAnsi="Calibri" w:cs="Lucida Sans Unicode"/>
                <w:color w:val="4F4F4F"/>
                <w:sz w:val="20"/>
                <w:szCs w:val="20"/>
              </w:rPr>
            </w:pPr>
            <w:r>
              <w:rPr>
                <w:rFonts w:ascii="Calibri" w:hAnsi="Calibri" w:cs="Lucida Sans Unicode"/>
                <w:color w:val="4F4F4F"/>
                <w:sz w:val="20"/>
                <w:szCs w:val="20"/>
              </w:rPr>
              <w:t>Housing for a Healthy California</w:t>
            </w:r>
          </w:p>
        </w:tc>
      </w:tr>
      <w:tr w:rsidR="00BC7867" w:rsidRPr="007D415D" w14:paraId="6D8982CA" w14:textId="77777777" w:rsidTr="0045056C"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E2D5FB" w14:textId="77777777" w:rsidR="00BC7867" w:rsidRPr="007D415D" w:rsidRDefault="00BC7867" w:rsidP="0045056C">
            <w:pPr>
              <w:pStyle w:val="tabletext"/>
              <w:spacing w:after="0"/>
              <w:rPr>
                <w:rFonts w:ascii="Calibri" w:hAnsi="Calibri" w:cs="Lucida Sans Unicode"/>
                <w:color w:val="4F4F4F"/>
                <w:sz w:val="20"/>
                <w:szCs w:val="20"/>
              </w:rPr>
            </w:pPr>
            <w:r>
              <w:rPr>
                <w:rFonts w:ascii="Calibri" w:hAnsi="Calibri" w:cs="Lucida Sans Unicode"/>
                <w:color w:val="4F4F4F"/>
                <w:sz w:val="20"/>
                <w:szCs w:val="20"/>
              </w:rPr>
              <w:t>HHS</w:t>
            </w:r>
          </w:p>
        </w:tc>
        <w:tc>
          <w:tcPr>
            <w:tcW w:w="6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37DF98" w14:textId="77777777" w:rsidR="00BC7867" w:rsidRPr="007D415D" w:rsidRDefault="00BC7867" w:rsidP="0045056C">
            <w:pPr>
              <w:pStyle w:val="tabletext"/>
              <w:spacing w:after="0"/>
              <w:rPr>
                <w:rFonts w:ascii="Calibri" w:hAnsi="Calibri" w:cs="Lucida Sans Unicode"/>
                <w:color w:val="4F4F4F"/>
                <w:sz w:val="20"/>
                <w:szCs w:val="20"/>
              </w:rPr>
            </w:pPr>
            <w:r>
              <w:rPr>
                <w:rFonts w:ascii="Calibri" w:hAnsi="Calibri" w:cs="Lucida Sans Unicode"/>
                <w:color w:val="4F4F4F"/>
                <w:sz w:val="20"/>
                <w:szCs w:val="20"/>
              </w:rPr>
              <w:t>Health &amp; Human Services (federal or County)</w:t>
            </w:r>
          </w:p>
        </w:tc>
      </w:tr>
      <w:tr w:rsidR="00BC7867" w:rsidRPr="007D415D" w14:paraId="360B0DDE" w14:textId="77777777" w:rsidTr="0045056C"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6B5E8B" w14:textId="77777777" w:rsidR="00BC7867" w:rsidRDefault="00BC7867" w:rsidP="0045056C">
            <w:pPr>
              <w:pStyle w:val="tabletext"/>
              <w:spacing w:after="0"/>
              <w:rPr>
                <w:rFonts w:ascii="Calibri" w:hAnsi="Calibri" w:cs="Lucida Sans Unicode"/>
                <w:color w:val="4F4F4F"/>
                <w:sz w:val="20"/>
                <w:szCs w:val="20"/>
              </w:rPr>
            </w:pPr>
            <w:r>
              <w:rPr>
                <w:rFonts w:ascii="Calibri" w:hAnsi="Calibri" w:cs="Lucida Sans Unicode"/>
                <w:color w:val="4F4F4F"/>
                <w:sz w:val="20"/>
                <w:szCs w:val="20"/>
              </w:rPr>
              <w:t>HIPAA</w:t>
            </w:r>
          </w:p>
        </w:tc>
        <w:tc>
          <w:tcPr>
            <w:tcW w:w="6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16C832" w14:textId="77777777" w:rsidR="00BC7867" w:rsidRDefault="00BC7867" w:rsidP="0045056C">
            <w:pPr>
              <w:pStyle w:val="tabletext"/>
              <w:spacing w:after="0"/>
              <w:rPr>
                <w:rFonts w:ascii="Calibri" w:hAnsi="Calibri" w:cs="Lucida Sans Unicode"/>
                <w:color w:val="4F4F4F"/>
                <w:sz w:val="20"/>
                <w:szCs w:val="20"/>
              </w:rPr>
            </w:pPr>
            <w:r>
              <w:rPr>
                <w:rFonts w:ascii="Calibri" w:hAnsi="Calibri" w:cs="Lucida Sans Unicode"/>
                <w:color w:val="4F4F4F"/>
                <w:sz w:val="20"/>
                <w:szCs w:val="20"/>
              </w:rPr>
              <w:t>Health Insurance Portability and Accountability Act</w:t>
            </w:r>
          </w:p>
        </w:tc>
      </w:tr>
      <w:tr w:rsidR="00BC7867" w:rsidRPr="007D415D" w14:paraId="6B5DF921" w14:textId="77777777" w:rsidTr="0045056C"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1FC01C" w14:textId="77777777" w:rsidR="00BC7867" w:rsidRPr="007D415D" w:rsidRDefault="00BC7867" w:rsidP="0045056C">
            <w:pPr>
              <w:pStyle w:val="tabletext"/>
              <w:spacing w:after="0"/>
              <w:rPr>
                <w:rFonts w:ascii="Calibri" w:hAnsi="Calibri" w:cs="Lucida Sans Unicode"/>
                <w:color w:val="4F4F4F"/>
                <w:sz w:val="20"/>
                <w:szCs w:val="20"/>
              </w:rPr>
            </w:pPr>
            <w:r>
              <w:rPr>
                <w:rFonts w:ascii="Calibri" w:hAnsi="Calibri" w:cs="Lucida Sans Unicode"/>
                <w:color w:val="4F4F4F"/>
                <w:sz w:val="20"/>
                <w:szCs w:val="20"/>
              </w:rPr>
              <w:t>HJIC</w:t>
            </w:r>
          </w:p>
        </w:tc>
        <w:tc>
          <w:tcPr>
            <w:tcW w:w="6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19D06F" w14:textId="77777777" w:rsidR="00BC7867" w:rsidRPr="007D415D" w:rsidRDefault="00BC7867" w:rsidP="0045056C">
            <w:pPr>
              <w:pStyle w:val="tabletext"/>
              <w:spacing w:after="0"/>
              <w:rPr>
                <w:rFonts w:ascii="Calibri" w:hAnsi="Calibri" w:cs="Lucida Sans Unicode"/>
                <w:color w:val="4F4F4F"/>
                <w:sz w:val="20"/>
                <w:szCs w:val="20"/>
              </w:rPr>
            </w:pPr>
            <w:r>
              <w:rPr>
                <w:rFonts w:ascii="Calibri" w:hAnsi="Calibri" w:cs="Lucida Sans Unicode"/>
                <w:color w:val="4F4F4F"/>
                <w:sz w:val="20"/>
                <w:szCs w:val="20"/>
              </w:rPr>
              <w:t>Homelessness and Justice-Involved Collaborative</w:t>
            </w:r>
          </w:p>
        </w:tc>
      </w:tr>
      <w:tr w:rsidR="00BC7867" w:rsidRPr="007D415D" w14:paraId="216AB4EC" w14:textId="77777777" w:rsidTr="0045056C"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2B59C8" w14:textId="77777777" w:rsidR="00BC7867" w:rsidRPr="007D415D" w:rsidRDefault="00BC7867" w:rsidP="0045056C">
            <w:pPr>
              <w:pStyle w:val="tabletext"/>
              <w:spacing w:after="0"/>
              <w:rPr>
                <w:rFonts w:ascii="Calibri" w:hAnsi="Calibri" w:cs="Lucida Sans Unicode"/>
                <w:color w:val="4F4F4F"/>
                <w:sz w:val="20"/>
                <w:szCs w:val="20"/>
              </w:rPr>
            </w:pPr>
            <w:r w:rsidRPr="007D415D">
              <w:rPr>
                <w:rFonts w:ascii="Calibri" w:hAnsi="Calibri" w:cs="Lucida Sans Unicode"/>
                <w:color w:val="4F4F4F"/>
                <w:sz w:val="20"/>
                <w:szCs w:val="20"/>
              </w:rPr>
              <w:t>HMIS</w:t>
            </w:r>
          </w:p>
        </w:tc>
        <w:tc>
          <w:tcPr>
            <w:tcW w:w="6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200BA0" w14:textId="77777777" w:rsidR="00BC7867" w:rsidRPr="007D415D" w:rsidRDefault="00BC7867" w:rsidP="0045056C">
            <w:pPr>
              <w:pStyle w:val="tabletext"/>
              <w:spacing w:after="0"/>
              <w:rPr>
                <w:rFonts w:ascii="Calibri" w:hAnsi="Calibri" w:cs="Lucida Sans Unicode"/>
                <w:color w:val="4F4F4F"/>
                <w:sz w:val="20"/>
                <w:szCs w:val="20"/>
              </w:rPr>
            </w:pPr>
            <w:r w:rsidRPr="030958DB">
              <w:rPr>
                <w:rFonts w:ascii="Calibri" w:hAnsi="Calibri" w:cs="Lucida Sans Unicode"/>
                <w:color w:val="4F4F4F"/>
                <w:sz w:val="20"/>
                <w:szCs w:val="20"/>
              </w:rPr>
              <w:t xml:space="preserve">Homeless Management Information System </w:t>
            </w:r>
          </w:p>
        </w:tc>
      </w:tr>
      <w:tr w:rsidR="00BC7867" w:rsidRPr="007D415D" w14:paraId="3D1FB11E" w14:textId="77777777" w:rsidTr="0045056C"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AB7344" w14:textId="77777777" w:rsidR="00BC7867" w:rsidRPr="007D415D" w:rsidRDefault="00BC7867" w:rsidP="0045056C">
            <w:pPr>
              <w:pStyle w:val="tabletext"/>
              <w:spacing w:after="0"/>
              <w:rPr>
                <w:rFonts w:ascii="Calibri" w:hAnsi="Calibri" w:cs="Lucida Sans Unicode"/>
                <w:color w:val="4F4F4F"/>
                <w:sz w:val="20"/>
                <w:szCs w:val="20"/>
              </w:rPr>
            </w:pPr>
            <w:r w:rsidRPr="007D415D">
              <w:rPr>
                <w:rFonts w:ascii="Calibri" w:hAnsi="Calibri" w:cs="Lucida Sans Unicode"/>
                <w:color w:val="4F4F4F"/>
                <w:sz w:val="20"/>
                <w:szCs w:val="20"/>
              </w:rPr>
              <w:t xml:space="preserve">HOME </w:t>
            </w:r>
          </w:p>
        </w:tc>
        <w:tc>
          <w:tcPr>
            <w:tcW w:w="6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71ADA6" w14:textId="77777777" w:rsidR="00BC7867" w:rsidRPr="007D415D" w:rsidRDefault="00BC7867" w:rsidP="0045056C">
            <w:pPr>
              <w:pStyle w:val="tabletext"/>
              <w:spacing w:after="0"/>
              <w:rPr>
                <w:rFonts w:ascii="Calibri" w:hAnsi="Calibri" w:cs="Lucida Sans Unicode"/>
                <w:color w:val="4F4F4F"/>
                <w:sz w:val="20"/>
                <w:szCs w:val="20"/>
              </w:rPr>
            </w:pPr>
            <w:r w:rsidRPr="007D415D">
              <w:rPr>
                <w:rFonts w:ascii="Calibri" w:hAnsi="Calibri" w:cs="Lucida Sans Unicode"/>
                <w:color w:val="4F4F4F"/>
                <w:sz w:val="20"/>
                <w:szCs w:val="20"/>
              </w:rPr>
              <w:t>Home Investment Partnerships (CPD program)</w:t>
            </w:r>
          </w:p>
        </w:tc>
      </w:tr>
      <w:tr w:rsidR="00BC7867" w:rsidRPr="007D415D" w14:paraId="4BC2BE52" w14:textId="77777777" w:rsidTr="0045056C"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DA9076" w14:textId="77777777" w:rsidR="00BC7867" w:rsidRPr="007D415D" w:rsidRDefault="00BC7867" w:rsidP="0045056C">
            <w:pPr>
              <w:pStyle w:val="tabletext"/>
              <w:spacing w:after="0"/>
              <w:rPr>
                <w:rFonts w:ascii="Calibri" w:hAnsi="Calibri" w:cs="Lucida Sans Unicode"/>
                <w:color w:val="4F4F4F"/>
                <w:sz w:val="20"/>
                <w:szCs w:val="20"/>
              </w:rPr>
            </w:pPr>
            <w:r w:rsidRPr="007D415D">
              <w:rPr>
                <w:rFonts w:ascii="Calibri" w:hAnsi="Calibri" w:cs="Lucida Sans Unicode"/>
                <w:color w:val="4F4F4F"/>
                <w:sz w:val="20"/>
                <w:szCs w:val="20"/>
              </w:rPr>
              <w:t xml:space="preserve">HOPWA </w:t>
            </w:r>
          </w:p>
        </w:tc>
        <w:tc>
          <w:tcPr>
            <w:tcW w:w="6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E4BA0F" w14:textId="77777777" w:rsidR="00BC7867" w:rsidRPr="007D415D" w:rsidRDefault="00BC7867" w:rsidP="0045056C">
            <w:pPr>
              <w:pStyle w:val="tabletext"/>
              <w:spacing w:after="0"/>
              <w:rPr>
                <w:rFonts w:ascii="Calibri" w:hAnsi="Calibri" w:cs="Lucida Sans Unicode"/>
                <w:color w:val="4F4F4F"/>
                <w:sz w:val="20"/>
                <w:szCs w:val="20"/>
              </w:rPr>
            </w:pPr>
            <w:r w:rsidRPr="007D415D">
              <w:rPr>
                <w:rFonts w:ascii="Calibri" w:hAnsi="Calibri" w:cs="Lucida Sans Unicode"/>
                <w:color w:val="4F4F4F"/>
                <w:sz w:val="20"/>
                <w:szCs w:val="20"/>
              </w:rPr>
              <w:t>Housing Opportunities for Persons with AIDS (CPD program)</w:t>
            </w:r>
          </w:p>
        </w:tc>
      </w:tr>
      <w:tr w:rsidR="00BC7867" w:rsidRPr="007D415D" w14:paraId="40C86170" w14:textId="77777777" w:rsidTr="0045056C"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0C26C9" w14:textId="77777777" w:rsidR="00BC7867" w:rsidRPr="007D415D" w:rsidRDefault="00BC7867" w:rsidP="0045056C">
            <w:pPr>
              <w:pStyle w:val="tabletext"/>
              <w:spacing w:after="0"/>
              <w:rPr>
                <w:rFonts w:ascii="Calibri" w:hAnsi="Calibri" w:cs="Lucida Sans Unicode"/>
                <w:color w:val="4F4F4F"/>
                <w:sz w:val="20"/>
                <w:szCs w:val="20"/>
              </w:rPr>
            </w:pPr>
            <w:r>
              <w:rPr>
                <w:rFonts w:ascii="Calibri" w:hAnsi="Calibri" w:cs="Lucida Sans Unicode"/>
                <w:color w:val="4F4F4F"/>
                <w:sz w:val="20"/>
                <w:szCs w:val="20"/>
              </w:rPr>
              <w:t>HPSC</w:t>
            </w:r>
          </w:p>
        </w:tc>
        <w:tc>
          <w:tcPr>
            <w:tcW w:w="6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389C13" w14:textId="77777777" w:rsidR="00BC7867" w:rsidRPr="007D415D" w:rsidRDefault="00BC7867" w:rsidP="0045056C">
            <w:pPr>
              <w:pStyle w:val="tabletext"/>
              <w:spacing w:after="0"/>
              <w:rPr>
                <w:rFonts w:ascii="Calibri" w:hAnsi="Calibri" w:cs="Lucida Sans Unicode"/>
                <w:color w:val="4F4F4F"/>
                <w:sz w:val="20"/>
                <w:szCs w:val="20"/>
              </w:rPr>
            </w:pPr>
            <w:r>
              <w:rPr>
                <w:rFonts w:ascii="Calibri" w:hAnsi="Calibri" w:cs="Lucida Sans Unicode"/>
                <w:color w:val="4F4F4F"/>
                <w:sz w:val="20"/>
                <w:szCs w:val="20"/>
              </w:rPr>
              <w:t>Homelessness Policy Steering Committee</w:t>
            </w:r>
          </w:p>
        </w:tc>
      </w:tr>
      <w:tr w:rsidR="00BC7867" w:rsidRPr="007D415D" w14:paraId="1970CC9D" w14:textId="77777777" w:rsidTr="0045056C"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4EEC0A" w14:textId="77777777" w:rsidR="00BC7867" w:rsidRPr="007D415D" w:rsidRDefault="00BC7867" w:rsidP="0045056C">
            <w:pPr>
              <w:pStyle w:val="tabletext"/>
              <w:spacing w:after="0"/>
              <w:rPr>
                <w:rFonts w:ascii="Calibri" w:hAnsi="Calibri" w:cs="Lucida Sans Unicode"/>
                <w:color w:val="4F4F4F"/>
                <w:sz w:val="20"/>
                <w:szCs w:val="20"/>
              </w:rPr>
            </w:pPr>
            <w:r>
              <w:rPr>
                <w:rFonts w:ascii="Calibri" w:hAnsi="Calibri" w:cs="Lucida Sans Unicode"/>
                <w:color w:val="4F4F4F"/>
                <w:sz w:val="20"/>
                <w:szCs w:val="20"/>
              </w:rPr>
              <w:t>HOT</w:t>
            </w:r>
          </w:p>
        </w:tc>
        <w:tc>
          <w:tcPr>
            <w:tcW w:w="6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C21A1F" w14:textId="77777777" w:rsidR="00BC7867" w:rsidRPr="007D415D" w:rsidRDefault="00BC7867" w:rsidP="0045056C">
            <w:pPr>
              <w:pStyle w:val="tabletext"/>
              <w:spacing w:after="0"/>
              <w:rPr>
                <w:rFonts w:ascii="Calibri" w:hAnsi="Calibri" w:cs="Lucida Sans Unicode"/>
                <w:color w:val="4F4F4F"/>
                <w:sz w:val="20"/>
                <w:szCs w:val="20"/>
              </w:rPr>
            </w:pPr>
            <w:r>
              <w:rPr>
                <w:rFonts w:ascii="Calibri" w:hAnsi="Calibri" w:cs="Lucida Sans Unicode"/>
                <w:color w:val="4F4F4F"/>
                <w:sz w:val="20"/>
                <w:szCs w:val="20"/>
              </w:rPr>
              <w:t>Homeless Outreach Team</w:t>
            </w:r>
          </w:p>
        </w:tc>
      </w:tr>
      <w:tr w:rsidR="00BC7867" w:rsidRPr="007D415D" w14:paraId="3BFFAE5C" w14:textId="77777777" w:rsidTr="0045056C"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66631A" w14:textId="77777777" w:rsidR="00BC7867" w:rsidRPr="007D415D" w:rsidRDefault="00BC7867" w:rsidP="0045056C">
            <w:pPr>
              <w:pStyle w:val="tabletext"/>
              <w:spacing w:after="0"/>
              <w:rPr>
                <w:rFonts w:ascii="Calibri" w:hAnsi="Calibri" w:cs="Lucida Sans Unicode"/>
                <w:color w:val="4F4F4F"/>
                <w:sz w:val="20"/>
                <w:szCs w:val="20"/>
              </w:rPr>
            </w:pPr>
            <w:r w:rsidRPr="007D415D">
              <w:rPr>
                <w:rFonts w:ascii="Calibri" w:hAnsi="Calibri" w:cs="Lucida Sans Unicode"/>
                <w:color w:val="4F4F4F"/>
                <w:sz w:val="20"/>
                <w:szCs w:val="20"/>
              </w:rPr>
              <w:t>HQS</w:t>
            </w:r>
          </w:p>
        </w:tc>
        <w:tc>
          <w:tcPr>
            <w:tcW w:w="6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F49B89" w14:textId="77777777" w:rsidR="00BC7867" w:rsidRPr="007D415D" w:rsidRDefault="00BC7867" w:rsidP="0045056C">
            <w:pPr>
              <w:pStyle w:val="tabletext"/>
              <w:spacing w:after="0"/>
              <w:rPr>
                <w:rFonts w:ascii="Calibri" w:hAnsi="Calibri" w:cs="Lucida Sans Unicode"/>
                <w:color w:val="4F4F4F"/>
                <w:sz w:val="20"/>
                <w:szCs w:val="20"/>
              </w:rPr>
            </w:pPr>
            <w:r w:rsidRPr="030958DB">
              <w:rPr>
                <w:rFonts w:ascii="Calibri" w:hAnsi="Calibri" w:cs="Lucida Sans Unicode"/>
                <w:color w:val="4F4F4F"/>
                <w:sz w:val="20"/>
                <w:szCs w:val="20"/>
              </w:rPr>
              <w:t>Housing Quality Standards</w:t>
            </w:r>
          </w:p>
        </w:tc>
      </w:tr>
      <w:tr w:rsidR="00BC7867" w:rsidRPr="007D415D" w14:paraId="41C82890" w14:textId="77777777" w:rsidTr="0045056C"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D0E639" w14:textId="77777777" w:rsidR="00BC7867" w:rsidRPr="007D415D" w:rsidRDefault="00BC7867" w:rsidP="0045056C">
            <w:pPr>
              <w:pStyle w:val="tabletext"/>
              <w:spacing w:after="0"/>
              <w:rPr>
                <w:rFonts w:ascii="Calibri" w:hAnsi="Calibri" w:cs="Lucida Sans Unicode"/>
                <w:color w:val="4F4F4F"/>
                <w:sz w:val="20"/>
                <w:szCs w:val="20"/>
              </w:rPr>
            </w:pPr>
            <w:r>
              <w:rPr>
                <w:rFonts w:ascii="Calibri" w:hAnsi="Calibri" w:cs="Lucida Sans Unicode"/>
                <w:color w:val="4F4F4F"/>
                <w:sz w:val="20"/>
                <w:szCs w:val="20"/>
              </w:rPr>
              <w:t>HUCM</w:t>
            </w:r>
          </w:p>
        </w:tc>
        <w:tc>
          <w:tcPr>
            <w:tcW w:w="6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1CFAA4" w14:textId="77777777" w:rsidR="00BC7867" w:rsidRPr="007D415D" w:rsidRDefault="00BC7867" w:rsidP="0045056C">
            <w:pPr>
              <w:pStyle w:val="tabletext"/>
              <w:spacing w:after="0"/>
              <w:rPr>
                <w:rFonts w:ascii="Calibri" w:hAnsi="Calibri" w:cs="Lucida Sans Unicode"/>
                <w:color w:val="4F4F4F"/>
                <w:sz w:val="20"/>
                <w:szCs w:val="20"/>
              </w:rPr>
            </w:pPr>
            <w:r>
              <w:rPr>
                <w:rFonts w:ascii="Calibri" w:hAnsi="Calibri" w:cs="Lucida Sans Unicode"/>
                <w:color w:val="4F4F4F"/>
                <w:sz w:val="20"/>
                <w:szCs w:val="20"/>
              </w:rPr>
              <w:t>High Utilizers Case Management</w:t>
            </w:r>
          </w:p>
        </w:tc>
      </w:tr>
      <w:tr w:rsidR="00BC7867" w:rsidRPr="007D415D" w14:paraId="6BE782D8" w14:textId="77777777" w:rsidTr="0045056C"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C904FD" w14:textId="77777777" w:rsidR="00BC7867" w:rsidRPr="007D415D" w:rsidRDefault="00BC7867" w:rsidP="0045056C">
            <w:pPr>
              <w:pStyle w:val="tabletext"/>
              <w:spacing w:after="0"/>
              <w:rPr>
                <w:rFonts w:ascii="Calibri" w:hAnsi="Calibri" w:cs="Lucida Sans Unicode"/>
                <w:color w:val="4F4F4F"/>
                <w:sz w:val="20"/>
                <w:szCs w:val="20"/>
              </w:rPr>
            </w:pPr>
            <w:r w:rsidRPr="007D415D">
              <w:rPr>
                <w:rFonts w:ascii="Calibri" w:hAnsi="Calibri" w:cs="Lucida Sans Unicode"/>
                <w:color w:val="4F4F4F"/>
                <w:sz w:val="20"/>
                <w:szCs w:val="20"/>
              </w:rPr>
              <w:t>HUD</w:t>
            </w:r>
          </w:p>
        </w:tc>
        <w:tc>
          <w:tcPr>
            <w:tcW w:w="6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D12E3B" w14:textId="77777777" w:rsidR="00BC7867" w:rsidRPr="007D415D" w:rsidRDefault="00BC7867" w:rsidP="0045056C">
            <w:pPr>
              <w:pStyle w:val="tabletext"/>
              <w:spacing w:after="0"/>
              <w:rPr>
                <w:rFonts w:ascii="Calibri" w:hAnsi="Calibri" w:cs="Lucida Sans Unicode"/>
                <w:color w:val="4F4F4F"/>
                <w:sz w:val="20"/>
                <w:szCs w:val="20"/>
              </w:rPr>
            </w:pPr>
            <w:r w:rsidRPr="007D415D">
              <w:rPr>
                <w:rFonts w:ascii="Calibri" w:hAnsi="Calibri" w:cs="Lucida Sans Unicode"/>
                <w:color w:val="4F4F4F"/>
                <w:sz w:val="20"/>
                <w:szCs w:val="20"/>
              </w:rPr>
              <w:t>U.S. Department of Housing and Urban Development (federal)</w:t>
            </w:r>
          </w:p>
        </w:tc>
      </w:tr>
      <w:tr w:rsidR="00BC7867" w:rsidRPr="007D415D" w14:paraId="5EC63A95" w14:textId="77777777" w:rsidTr="0045056C"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938A83" w14:textId="77777777" w:rsidR="00BC7867" w:rsidRPr="007D415D" w:rsidRDefault="00BC7867" w:rsidP="0045056C">
            <w:pPr>
              <w:pStyle w:val="tabletext"/>
              <w:spacing w:after="0"/>
              <w:rPr>
                <w:rFonts w:ascii="Calibri" w:hAnsi="Calibri" w:cs="Lucida Sans Unicode"/>
                <w:color w:val="4F4F4F"/>
                <w:sz w:val="20"/>
                <w:szCs w:val="20"/>
              </w:rPr>
            </w:pPr>
            <w:r>
              <w:rPr>
                <w:rFonts w:ascii="Calibri" w:hAnsi="Calibri" w:cs="Lucida Sans Unicode"/>
                <w:color w:val="4F4F4F"/>
                <w:sz w:val="20"/>
                <w:szCs w:val="20"/>
              </w:rPr>
              <w:t>JP</w:t>
            </w:r>
          </w:p>
        </w:tc>
        <w:tc>
          <w:tcPr>
            <w:tcW w:w="6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358899" w14:textId="77777777" w:rsidR="00BC7867" w:rsidRPr="007D415D" w:rsidRDefault="00BC7867" w:rsidP="0045056C">
            <w:pPr>
              <w:pStyle w:val="tabletext"/>
              <w:spacing w:after="0"/>
              <w:rPr>
                <w:rFonts w:ascii="Calibri" w:hAnsi="Calibri" w:cs="Lucida Sans Unicode"/>
                <w:color w:val="4F4F4F"/>
                <w:sz w:val="20"/>
                <w:szCs w:val="20"/>
              </w:rPr>
            </w:pPr>
            <w:r>
              <w:rPr>
                <w:rFonts w:ascii="Calibri" w:hAnsi="Calibri" w:cs="Lucida Sans Unicode"/>
                <w:color w:val="4F4F4F"/>
                <w:sz w:val="20"/>
                <w:szCs w:val="20"/>
              </w:rPr>
              <w:t>Jonathans Place</w:t>
            </w:r>
          </w:p>
        </w:tc>
      </w:tr>
      <w:tr w:rsidR="00BC7867" w:rsidRPr="007D415D" w14:paraId="168736ED" w14:textId="77777777" w:rsidTr="0045056C"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C260A2" w14:textId="77777777" w:rsidR="00BC7867" w:rsidRPr="007D415D" w:rsidRDefault="00BC7867" w:rsidP="0045056C">
            <w:pPr>
              <w:pStyle w:val="tabletext"/>
              <w:spacing w:after="0"/>
              <w:rPr>
                <w:rFonts w:ascii="Calibri" w:hAnsi="Calibri" w:cs="Lucida Sans Unicode"/>
                <w:color w:val="4F4F4F"/>
                <w:sz w:val="20"/>
                <w:szCs w:val="20"/>
              </w:rPr>
            </w:pPr>
            <w:r>
              <w:rPr>
                <w:rFonts w:ascii="Calibri" w:hAnsi="Calibri" w:cs="Lucida Sans Unicode"/>
                <w:color w:val="4F4F4F"/>
                <w:sz w:val="20"/>
                <w:szCs w:val="20"/>
              </w:rPr>
              <w:t>Marin HOPE</w:t>
            </w:r>
          </w:p>
        </w:tc>
        <w:tc>
          <w:tcPr>
            <w:tcW w:w="6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022661" w14:textId="77777777" w:rsidR="00BC7867" w:rsidRPr="007D415D" w:rsidRDefault="00BC7867" w:rsidP="0045056C">
            <w:pPr>
              <w:pStyle w:val="tabletext"/>
              <w:spacing w:after="0"/>
              <w:rPr>
                <w:rFonts w:ascii="Calibri" w:hAnsi="Calibri" w:cs="Lucida Sans Unicode"/>
                <w:color w:val="4F4F4F"/>
                <w:sz w:val="20"/>
                <w:szCs w:val="20"/>
              </w:rPr>
            </w:pPr>
            <w:r>
              <w:rPr>
                <w:rFonts w:ascii="Calibri" w:hAnsi="Calibri" w:cs="Lucida Sans Unicode"/>
                <w:color w:val="4F4F4F"/>
                <w:sz w:val="20"/>
                <w:szCs w:val="20"/>
              </w:rPr>
              <w:t>Marin Homeless Online Peer Environment</w:t>
            </w:r>
          </w:p>
        </w:tc>
      </w:tr>
      <w:tr w:rsidR="00BC7867" w:rsidRPr="007D415D" w14:paraId="49E540CE" w14:textId="77777777" w:rsidTr="0045056C"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52D3D9" w14:textId="77777777" w:rsidR="00BC7867" w:rsidRDefault="00BC7867" w:rsidP="0045056C">
            <w:pPr>
              <w:pStyle w:val="tabletext"/>
              <w:spacing w:after="0"/>
              <w:rPr>
                <w:rFonts w:ascii="Calibri" w:hAnsi="Calibri" w:cs="Lucida Sans Unicode"/>
                <w:color w:val="4F4F4F"/>
                <w:sz w:val="20"/>
                <w:szCs w:val="20"/>
              </w:rPr>
            </w:pPr>
            <w:r>
              <w:rPr>
                <w:rFonts w:ascii="Calibri" w:hAnsi="Calibri" w:cs="Lucida Sans Unicode"/>
                <w:color w:val="4F4F4F"/>
                <w:sz w:val="20"/>
                <w:szCs w:val="20"/>
              </w:rPr>
              <w:t>MASH</w:t>
            </w:r>
          </w:p>
        </w:tc>
        <w:tc>
          <w:tcPr>
            <w:tcW w:w="6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961D0C" w14:textId="77777777" w:rsidR="00BC7867" w:rsidRDefault="00BC7867" w:rsidP="0045056C">
            <w:pPr>
              <w:pStyle w:val="tabletext"/>
              <w:spacing w:after="0"/>
              <w:rPr>
                <w:rFonts w:ascii="Calibri" w:hAnsi="Calibri" w:cs="Lucida Sans Unicode"/>
                <w:color w:val="4F4F4F"/>
                <w:sz w:val="20"/>
                <w:szCs w:val="20"/>
              </w:rPr>
            </w:pPr>
            <w:r>
              <w:rPr>
                <w:rFonts w:ascii="Calibri" w:hAnsi="Calibri" w:cs="Lucida Sans Unicode"/>
                <w:color w:val="4F4F4F"/>
                <w:sz w:val="20"/>
                <w:szCs w:val="20"/>
              </w:rPr>
              <w:t>Marin Alliance to Solve Homelessness</w:t>
            </w:r>
          </w:p>
        </w:tc>
      </w:tr>
      <w:tr w:rsidR="00BC7867" w:rsidRPr="007D415D" w14:paraId="269D9F40" w14:textId="77777777" w:rsidTr="0045056C"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F40ACE" w14:textId="77777777" w:rsidR="00BC7867" w:rsidRDefault="00BC7867" w:rsidP="0045056C">
            <w:pPr>
              <w:pStyle w:val="tabletext"/>
              <w:spacing w:after="0"/>
              <w:rPr>
                <w:rFonts w:ascii="Calibri" w:hAnsi="Calibri" w:cs="Lucida Sans Unicode"/>
                <w:color w:val="4F4F4F"/>
                <w:sz w:val="20"/>
                <w:szCs w:val="20"/>
              </w:rPr>
            </w:pPr>
            <w:r>
              <w:rPr>
                <w:rFonts w:ascii="Calibri" w:hAnsi="Calibri" w:cs="Lucida Sans Unicode"/>
                <w:color w:val="4F4F4F"/>
                <w:sz w:val="20"/>
                <w:szCs w:val="20"/>
              </w:rPr>
              <w:t>MAVSA</w:t>
            </w:r>
          </w:p>
        </w:tc>
        <w:tc>
          <w:tcPr>
            <w:tcW w:w="6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4F7738" w14:textId="77777777" w:rsidR="00BC7867" w:rsidRDefault="00BC7867" w:rsidP="0045056C">
            <w:pPr>
              <w:pStyle w:val="tabletext"/>
              <w:spacing w:after="0"/>
              <w:rPr>
                <w:rFonts w:ascii="Calibri" w:hAnsi="Calibri" w:cs="Lucida Sans Unicode"/>
                <w:color w:val="4F4F4F"/>
                <w:sz w:val="20"/>
                <w:szCs w:val="20"/>
              </w:rPr>
            </w:pPr>
            <w:r>
              <w:rPr>
                <w:rFonts w:ascii="Calibri" w:hAnsi="Calibri" w:cs="Lucida Sans Unicode"/>
                <w:color w:val="4F4F4F"/>
                <w:sz w:val="20"/>
                <w:szCs w:val="20"/>
              </w:rPr>
              <w:t>Marin Vulnerability Status Assessment</w:t>
            </w:r>
          </w:p>
        </w:tc>
      </w:tr>
      <w:tr w:rsidR="00BC7867" w:rsidRPr="007D415D" w14:paraId="2D5FE26A" w14:textId="77777777" w:rsidTr="0045056C"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F31021" w14:textId="77777777" w:rsidR="00BC7867" w:rsidRDefault="00BC7867" w:rsidP="0045056C">
            <w:pPr>
              <w:pStyle w:val="tabletext"/>
              <w:spacing w:after="0"/>
              <w:rPr>
                <w:rFonts w:ascii="Calibri" w:hAnsi="Calibri" w:cs="Lucida Sans Unicode"/>
                <w:color w:val="4F4F4F"/>
                <w:sz w:val="20"/>
                <w:szCs w:val="20"/>
              </w:rPr>
            </w:pPr>
            <w:r>
              <w:rPr>
                <w:rFonts w:ascii="Calibri" w:hAnsi="Calibri" w:cs="Lucida Sans Unicode"/>
                <w:color w:val="4F4F4F"/>
                <w:sz w:val="20"/>
                <w:szCs w:val="20"/>
              </w:rPr>
              <w:t>MCC</w:t>
            </w:r>
          </w:p>
        </w:tc>
        <w:tc>
          <w:tcPr>
            <w:tcW w:w="6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BE661B" w14:textId="77777777" w:rsidR="00BC7867" w:rsidRDefault="00BC7867" w:rsidP="0045056C">
            <w:pPr>
              <w:pStyle w:val="tabletext"/>
              <w:spacing w:after="0"/>
              <w:rPr>
                <w:rFonts w:ascii="Calibri" w:hAnsi="Calibri" w:cs="Lucida Sans Unicode"/>
                <w:color w:val="4F4F4F"/>
                <w:sz w:val="20"/>
                <w:szCs w:val="20"/>
              </w:rPr>
            </w:pPr>
            <w:r>
              <w:rPr>
                <w:rFonts w:ascii="Calibri" w:hAnsi="Calibri" w:cs="Lucida Sans Unicode"/>
                <w:color w:val="4F4F4F"/>
                <w:sz w:val="20"/>
                <w:szCs w:val="20"/>
              </w:rPr>
              <w:t>Marin Community Clinic</w:t>
            </w:r>
          </w:p>
        </w:tc>
      </w:tr>
      <w:tr w:rsidR="00BC7867" w:rsidRPr="007D415D" w14:paraId="52A89F35" w14:textId="77777777" w:rsidTr="0045056C"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7DD6B8" w14:textId="77777777" w:rsidR="00BC7867" w:rsidRDefault="00BC7867" w:rsidP="0045056C">
            <w:pPr>
              <w:pStyle w:val="tabletext"/>
              <w:spacing w:after="0"/>
              <w:rPr>
                <w:rFonts w:ascii="Calibri" w:hAnsi="Calibri" w:cs="Lucida Sans Unicode"/>
                <w:color w:val="4F4F4F"/>
                <w:sz w:val="20"/>
                <w:szCs w:val="20"/>
              </w:rPr>
            </w:pPr>
            <w:r>
              <w:rPr>
                <w:rFonts w:ascii="Calibri" w:hAnsi="Calibri" w:cs="Lucida Sans Unicode"/>
                <w:color w:val="4F4F4F"/>
                <w:sz w:val="20"/>
                <w:szCs w:val="20"/>
              </w:rPr>
              <w:t>MCCDC</w:t>
            </w:r>
          </w:p>
        </w:tc>
        <w:tc>
          <w:tcPr>
            <w:tcW w:w="6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A3455C" w14:textId="77777777" w:rsidR="00BC7867" w:rsidRDefault="00BC7867" w:rsidP="0045056C">
            <w:pPr>
              <w:pStyle w:val="tabletext"/>
              <w:spacing w:after="0"/>
              <w:rPr>
                <w:rFonts w:ascii="Calibri" w:hAnsi="Calibri" w:cs="Lucida Sans Unicode"/>
                <w:color w:val="4F4F4F"/>
                <w:sz w:val="20"/>
                <w:szCs w:val="20"/>
              </w:rPr>
            </w:pPr>
            <w:r>
              <w:rPr>
                <w:rFonts w:ascii="Calibri" w:hAnsi="Calibri" w:cs="Lucida Sans Unicode"/>
                <w:color w:val="4F4F4F"/>
                <w:sz w:val="20"/>
                <w:szCs w:val="20"/>
              </w:rPr>
              <w:t>Macrin City Community Development Corporation</w:t>
            </w:r>
          </w:p>
        </w:tc>
      </w:tr>
      <w:tr w:rsidR="00BC7867" w:rsidRPr="007D415D" w14:paraId="58C20FEE" w14:textId="77777777" w:rsidTr="0045056C"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F0845B" w14:textId="77777777" w:rsidR="00BC7867" w:rsidRDefault="00BC7867" w:rsidP="0045056C">
            <w:pPr>
              <w:pStyle w:val="tabletext"/>
              <w:spacing w:after="0"/>
              <w:rPr>
                <w:rFonts w:ascii="Calibri" w:hAnsi="Calibri" w:cs="Lucida Sans Unicode"/>
                <w:color w:val="4F4F4F"/>
                <w:sz w:val="20"/>
                <w:szCs w:val="20"/>
              </w:rPr>
            </w:pPr>
            <w:r>
              <w:rPr>
                <w:rFonts w:ascii="Calibri" w:hAnsi="Calibri" w:cs="Lucida Sans Unicode"/>
                <w:color w:val="4F4F4F"/>
                <w:sz w:val="20"/>
                <w:szCs w:val="20"/>
              </w:rPr>
              <w:t>MCIL</w:t>
            </w:r>
          </w:p>
        </w:tc>
        <w:tc>
          <w:tcPr>
            <w:tcW w:w="6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125135" w14:textId="77777777" w:rsidR="00BC7867" w:rsidRDefault="00BC7867" w:rsidP="0045056C">
            <w:pPr>
              <w:pStyle w:val="tabletext"/>
              <w:spacing w:after="0"/>
              <w:rPr>
                <w:rFonts w:ascii="Calibri" w:hAnsi="Calibri" w:cs="Lucida Sans Unicode"/>
                <w:color w:val="4F4F4F"/>
                <w:sz w:val="20"/>
                <w:szCs w:val="20"/>
              </w:rPr>
            </w:pPr>
            <w:r>
              <w:rPr>
                <w:rFonts w:ascii="Calibri" w:hAnsi="Calibri" w:cs="Lucida Sans Unicode"/>
                <w:color w:val="4F4F4F"/>
                <w:sz w:val="20"/>
                <w:szCs w:val="20"/>
              </w:rPr>
              <w:t>Marin Center for Independent Living</w:t>
            </w:r>
          </w:p>
        </w:tc>
      </w:tr>
      <w:tr w:rsidR="00BC7867" w:rsidRPr="007D415D" w14:paraId="41CB2763" w14:textId="77777777" w:rsidTr="0045056C"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EA07B6" w14:textId="77777777" w:rsidR="00BC7867" w:rsidRDefault="00BC7867" w:rsidP="0045056C">
            <w:pPr>
              <w:pStyle w:val="tabletext"/>
              <w:spacing w:after="0"/>
              <w:rPr>
                <w:rFonts w:ascii="Calibri" w:hAnsi="Calibri" w:cs="Lucida Sans Unicode"/>
                <w:color w:val="4F4F4F"/>
                <w:sz w:val="20"/>
                <w:szCs w:val="20"/>
              </w:rPr>
            </w:pPr>
            <w:r>
              <w:rPr>
                <w:rFonts w:ascii="Calibri" w:hAnsi="Calibri" w:cs="Lucida Sans Unicode"/>
                <w:color w:val="4F4F4F"/>
                <w:sz w:val="20"/>
                <w:szCs w:val="20"/>
              </w:rPr>
              <w:t>MCOE</w:t>
            </w:r>
          </w:p>
        </w:tc>
        <w:tc>
          <w:tcPr>
            <w:tcW w:w="6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369A52" w14:textId="77777777" w:rsidR="00BC7867" w:rsidRDefault="00BC7867" w:rsidP="0045056C">
            <w:pPr>
              <w:pStyle w:val="tabletext"/>
              <w:spacing w:after="0"/>
              <w:rPr>
                <w:rFonts w:ascii="Calibri" w:hAnsi="Calibri" w:cs="Lucida Sans Unicode"/>
                <w:color w:val="4F4F4F"/>
                <w:sz w:val="20"/>
                <w:szCs w:val="20"/>
              </w:rPr>
            </w:pPr>
            <w:r>
              <w:rPr>
                <w:rFonts w:ascii="Calibri" w:hAnsi="Calibri" w:cs="Lucida Sans Unicode"/>
                <w:color w:val="4F4F4F"/>
                <w:sz w:val="20"/>
                <w:szCs w:val="20"/>
              </w:rPr>
              <w:t>Marin County Office of Education</w:t>
            </w:r>
          </w:p>
        </w:tc>
      </w:tr>
      <w:tr w:rsidR="00BC7867" w:rsidRPr="007D415D" w14:paraId="3563AFCD" w14:textId="77777777" w:rsidTr="0045056C"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B2D483" w14:textId="77777777" w:rsidR="00BC7867" w:rsidRDefault="00BC7867" w:rsidP="0045056C">
            <w:pPr>
              <w:pStyle w:val="tabletext"/>
              <w:spacing w:after="0"/>
              <w:rPr>
                <w:rFonts w:ascii="Calibri" w:hAnsi="Calibri" w:cs="Lucida Sans Unicode"/>
                <w:color w:val="4F4F4F"/>
                <w:sz w:val="20"/>
                <w:szCs w:val="20"/>
              </w:rPr>
            </w:pPr>
            <w:r>
              <w:rPr>
                <w:rFonts w:ascii="Calibri" w:hAnsi="Calibri" w:cs="Lucida Sans Unicode"/>
                <w:color w:val="4F4F4F"/>
                <w:sz w:val="20"/>
                <w:szCs w:val="20"/>
              </w:rPr>
              <w:t>MCLEAB</w:t>
            </w:r>
          </w:p>
        </w:tc>
        <w:tc>
          <w:tcPr>
            <w:tcW w:w="6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8F6D5F" w14:textId="77777777" w:rsidR="00BC7867" w:rsidRDefault="00BC7867" w:rsidP="0045056C">
            <w:pPr>
              <w:pStyle w:val="tabletext"/>
              <w:spacing w:after="0"/>
              <w:rPr>
                <w:rFonts w:ascii="Calibri" w:hAnsi="Calibri" w:cs="Lucida Sans Unicode"/>
                <w:color w:val="4F4F4F"/>
                <w:sz w:val="20"/>
                <w:szCs w:val="20"/>
              </w:rPr>
            </w:pPr>
            <w:r>
              <w:rPr>
                <w:rFonts w:ascii="Calibri" w:hAnsi="Calibri" w:cs="Lucida Sans Unicode"/>
                <w:color w:val="4F4F4F"/>
                <w:sz w:val="20"/>
                <w:szCs w:val="20"/>
              </w:rPr>
              <w:t>Marin County Lived Experience Advisory Board</w:t>
            </w:r>
          </w:p>
        </w:tc>
      </w:tr>
      <w:tr w:rsidR="00BC7867" w:rsidRPr="007D415D" w14:paraId="1515D994" w14:textId="77777777" w:rsidTr="0045056C"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5C2097" w14:textId="77777777" w:rsidR="00BC7867" w:rsidRDefault="00BC7867" w:rsidP="0045056C">
            <w:pPr>
              <w:pStyle w:val="tabletext"/>
              <w:spacing w:after="0"/>
              <w:rPr>
                <w:rFonts w:ascii="Calibri" w:hAnsi="Calibri" w:cs="Lucida Sans Unicode"/>
                <w:color w:val="4F4F4F"/>
                <w:sz w:val="20"/>
                <w:szCs w:val="20"/>
              </w:rPr>
            </w:pPr>
            <w:r>
              <w:rPr>
                <w:rFonts w:ascii="Calibri" w:hAnsi="Calibri" w:cs="Lucida Sans Unicode"/>
                <w:color w:val="4F4F4F"/>
                <w:sz w:val="20"/>
                <w:szCs w:val="20"/>
              </w:rPr>
              <w:t>MCRT</w:t>
            </w:r>
          </w:p>
        </w:tc>
        <w:tc>
          <w:tcPr>
            <w:tcW w:w="6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5B27E3" w14:textId="77777777" w:rsidR="00BC7867" w:rsidRDefault="00BC7867" w:rsidP="0045056C">
            <w:pPr>
              <w:pStyle w:val="tabletext"/>
              <w:spacing w:after="0"/>
              <w:rPr>
                <w:rFonts w:ascii="Calibri" w:hAnsi="Calibri" w:cs="Lucida Sans Unicode"/>
                <w:color w:val="4F4F4F"/>
                <w:sz w:val="20"/>
                <w:szCs w:val="20"/>
              </w:rPr>
            </w:pPr>
            <w:r>
              <w:rPr>
                <w:rFonts w:ascii="Calibri" w:hAnsi="Calibri" w:cs="Lucida Sans Unicode"/>
                <w:color w:val="4F4F4F"/>
                <w:sz w:val="20"/>
                <w:szCs w:val="20"/>
              </w:rPr>
              <w:t>Marin Crisis Response Team</w:t>
            </w:r>
          </w:p>
        </w:tc>
      </w:tr>
      <w:tr w:rsidR="00BC7867" w:rsidRPr="007D415D" w14:paraId="1546C8F7" w14:textId="77777777" w:rsidTr="0045056C"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48B964" w14:textId="77777777" w:rsidR="00BC7867" w:rsidRDefault="00BC7867" w:rsidP="0045056C">
            <w:pPr>
              <w:pStyle w:val="tabletext"/>
              <w:spacing w:after="0"/>
              <w:rPr>
                <w:rFonts w:ascii="Calibri" w:hAnsi="Calibri" w:cs="Lucida Sans Unicode"/>
                <w:color w:val="4F4F4F"/>
                <w:sz w:val="20"/>
                <w:szCs w:val="20"/>
              </w:rPr>
            </w:pPr>
            <w:r>
              <w:rPr>
                <w:rFonts w:ascii="Calibri" w:hAnsi="Calibri" w:cs="Lucida Sans Unicode"/>
                <w:color w:val="4F4F4F"/>
                <w:sz w:val="20"/>
                <w:szCs w:val="20"/>
              </w:rPr>
              <w:t>Medi-Cal</w:t>
            </w:r>
          </w:p>
        </w:tc>
        <w:tc>
          <w:tcPr>
            <w:tcW w:w="6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FCF4C4" w14:textId="77777777" w:rsidR="00BC7867" w:rsidRDefault="00BC7867" w:rsidP="0045056C">
            <w:pPr>
              <w:pStyle w:val="tabletext"/>
              <w:spacing w:after="0"/>
              <w:rPr>
                <w:rFonts w:ascii="Calibri" w:hAnsi="Calibri" w:cs="Lucida Sans Unicode"/>
                <w:color w:val="4F4F4F"/>
                <w:sz w:val="20"/>
                <w:szCs w:val="20"/>
              </w:rPr>
            </w:pPr>
            <w:r>
              <w:rPr>
                <w:rFonts w:ascii="Calibri" w:hAnsi="Calibri" w:cs="Lucida Sans Unicode"/>
                <w:color w:val="4F4F4F"/>
                <w:sz w:val="20"/>
                <w:szCs w:val="20"/>
              </w:rPr>
              <w:t>California’s Medicaid program</w:t>
            </w:r>
          </w:p>
        </w:tc>
      </w:tr>
      <w:tr w:rsidR="00BC7867" w:rsidRPr="007D415D" w14:paraId="1BDE2AE9" w14:textId="77777777" w:rsidTr="0045056C"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987A54" w14:textId="77777777" w:rsidR="00BC7867" w:rsidRPr="007D415D" w:rsidRDefault="00BC7867" w:rsidP="0045056C">
            <w:pPr>
              <w:pStyle w:val="tabletext"/>
              <w:spacing w:after="0"/>
              <w:rPr>
                <w:rFonts w:ascii="Calibri" w:hAnsi="Calibri" w:cs="Lucida Sans Unicode"/>
                <w:color w:val="4F4F4F"/>
                <w:sz w:val="20"/>
                <w:szCs w:val="20"/>
              </w:rPr>
            </w:pPr>
            <w:r>
              <w:rPr>
                <w:rFonts w:ascii="Calibri" w:hAnsi="Calibri" w:cs="Lucida Sans Unicode"/>
                <w:color w:val="4F4F4F"/>
                <w:sz w:val="20"/>
                <w:szCs w:val="20"/>
              </w:rPr>
              <w:t>MHA</w:t>
            </w:r>
          </w:p>
        </w:tc>
        <w:tc>
          <w:tcPr>
            <w:tcW w:w="6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99D71D" w14:textId="77777777" w:rsidR="00BC7867" w:rsidRPr="007D415D" w:rsidRDefault="00BC7867" w:rsidP="0045056C">
            <w:pPr>
              <w:pStyle w:val="tabletext"/>
              <w:spacing w:after="0"/>
              <w:rPr>
                <w:rFonts w:ascii="Calibri" w:hAnsi="Calibri" w:cs="Lucida Sans Unicode"/>
                <w:color w:val="4F4F4F"/>
                <w:sz w:val="20"/>
                <w:szCs w:val="20"/>
              </w:rPr>
            </w:pPr>
            <w:r>
              <w:rPr>
                <w:rFonts w:ascii="Calibri" w:hAnsi="Calibri" w:cs="Lucida Sans Unicode"/>
                <w:color w:val="4F4F4F"/>
                <w:sz w:val="20"/>
                <w:szCs w:val="20"/>
              </w:rPr>
              <w:t>Marin Housing Authority</w:t>
            </w:r>
          </w:p>
        </w:tc>
      </w:tr>
      <w:tr w:rsidR="00BC7867" w:rsidRPr="007D415D" w14:paraId="66F7A133" w14:textId="77777777" w:rsidTr="0045056C"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20E90A" w14:textId="77777777" w:rsidR="00BC7867" w:rsidRDefault="00BC7867" w:rsidP="0045056C">
            <w:pPr>
              <w:pStyle w:val="tabletext"/>
              <w:spacing w:after="0"/>
              <w:rPr>
                <w:rFonts w:ascii="Calibri" w:hAnsi="Calibri" w:cs="Lucida Sans Unicode"/>
                <w:color w:val="4F4F4F"/>
                <w:sz w:val="20"/>
                <w:szCs w:val="20"/>
              </w:rPr>
            </w:pPr>
            <w:r>
              <w:rPr>
                <w:rFonts w:ascii="Calibri" w:hAnsi="Calibri" w:cs="Lucida Sans Unicode"/>
                <w:color w:val="4F4F4F"/>
                <w:sz w:val="20"/>
                <w:szCs w:val="20"/>
              </w:rPr>
              <w:t>MHS</w:t>
            </w:r>
          </w:p>
        </w:tc>
        <w:tc>
          <w:tcPr>
            <w:tcW w:w="6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98E78B" w14:textId="77777777" w:rsidR="00BC7867" w:rsidRDefault="00BC7867" w:rsidP="0045056C">
            <w:pPr>
              <w:pStyle w:val="tabletext"/>
              <w:spacing w:after="0"/>
              <w:rPr>
                <w:rFonts w:ascii="Calibri" w:hAnsi="Calibri" w:cs="Lucida Sans Unicode"/>
                <w:color w:val="4F4F4F"/>
                <w:sz w:val="20"/>
                <w:szCs w:val="20"/>
              </w:rPr>
            </w:pPr>
            <w:r>
              <w:rPr>
                <w:rFonts w:ascii="Calibri" w:hAnsi="Calibri" w:cs="Lucida Sans Unicode"/>
                <w:color w:val="4F4F4F"/>
                <w:sz w:val="20"/>
                <w:szCs w:val="20"/>
              </w:rPr>
              <w:t>Mental Health Services</w:t>
            </w:r>
          </w:p>
        </w:tc>
      </w:tr>
      <w:tr w:rsidR="00BC7867" w:rsidRPr="007D415D" w14:paraId="0CFD4F93" w14:textId="77777777" w:rsidTr="0045056C"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F01C56" w14:textId="77777777" w:rsidR="00BC7867" w:rsidRPr="007D415D" w:rsidRDefault="00BC7867" w:rsidP="0045056C">
            <w:pPr>
              <w:pStyle w:val="tabletext"/>
              <w:spacing w:after="0"/>
              <w:rPr>
                <w:rFonts w:ascii="Calibri" w:hAnsi="Calibri" w:cs="Lucida Sans Unicode"/>
                <w:color w:val="4F4F4F"/>
                <w:sz w:val="20"/>
                <w:szCs w:val="20"/>
              </w:rPr>
            </w:pPr>
            <w:r w:rsidRPr="007D415D">
              <w:rPr>
                <w:rFonts w:ascii="Calibri" w:hAnsi="Calibri" w:cs="Lucida Sans Unicode"/>
                <w:color w:val="4F4F4F"/>
                <w:sz w:val="20"/>
                <w:szCs w:val="20"/>
              </w:rPr>
              <w:t>MHSA</w:t>
            </w:r>
          </w:p>
        </w:tc>
        <w:tc>
          <w:tcPr>
            <w:tcW w:w="6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7BDDEB" w14:textId="77777777" w:rsidR="00BC7867" w:rsidRPr="007D415D" w:rsidRDefault="00BC7867" w:rsidP="0045056C">
            <w:pPr>
              <w:pStyle w:val="tabletext"/>
              <w:spacing w:after="0"/>
              <w:rPr>
                <w:rFonts w:ascii="Calibri" w:hAnsi="Calibri" w:cs="Lucida Sans Unicode"/>
                <w:color w:val="4F4F4F"/>
                <w:sz w:val="20"/>
                <w:szCs w:val="20"/>
              </w:rPr>
            </w:pPr>
            <w:r w:rsidRPr="007D415D">
              <w:rPr>
                <w:rFonts w:ascii="Calibri" w:hAnsi="Calibri" w:cs="Lucida Sans Unicode"/>
                <w:color w:val="4F4F4F"/>
                <w:sz w:val="20"/>
                <w:szCs w:val="20"/>
              </w:rPr>
              <w:t>Mental Health Services Act</w:t>
            </w:r>
            <w:r>
              <w:rPr>
                <w:rFonts w:ascii="Calibri" w:hAnsi="Calibri" w:cs="Lucida Sans Unicode"/>
                <w:color w:val="4F4F4F"/>
                <w:sz w:val="20"/>
                <w:szCs w:val="20"/>
              </w:rPr>
              <w:t xml:space="preserve"> (State law providing behavioral health funding)</w:t>
            </w:r>
          </w:p>
        </w:tc>
      </w:tr>
      <w:tr w:rsidR="00BC7867" w:rsidRPr="007D415D" w14:paraId="13C7B1F1" w14:textId="77777777" w:rsidTr="0045056C"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E26DA7" w14:textId="77777777" w:rsidR="00BC7867" w:rsidRPr="007D415D" w:rsidRDefault="00BC7867" w:rsidP="0045056C">
            <w:pPr>
              <w:pStyle w:val="tabletext"/>
              <w:spacing w:after="0"/>
              <w:rPr>
                <w:rFonts w:ascii="Calibri" w:hAnsi="Calibri" w:cs="Lucida Sans Unicode"/>
                <w:color w:val="4F4F4F"/>
                <w:sz w:val="20"/>
                <w:szCs w:val="20"/>
              </w:rPr>
            </w:pPr>
            <w:r w:rsidRPr="007D415D">
              <w:rPr>
                <w:rFonts w:ascii="Calibri" w:hAnsi="Calibri" w:cs="Lucida Sans Unicode"/>
                <w:color w:val="4F4F4F"/>
                <w:sz w:val="20"/>
                <w:szCs w:val="20"/>
              </w:rPr>
              <w:t>MOU</w:t>
            </w:r>
          </w:p>
        </w:tc>
        <w:tc>
          <w:tcPr>
            <w:tcW w:w="6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9582CC" w14:textId="77777777" w:rsidR="00BC7867" w:rsidRPr="007D415D" w:rsidRDefault="00BC7867" w:rsidP="0045056C">
            <w:pPr>
              <w:pStyle w:val="tabletext"/>
              <w:spacing w:after="0"/>
              <w:rPr>
                <w:rFonts w:ascii="Calibri" w:hAnsi="Calibri" w:cs="Lucida Sans Unicode"/>
                <w:color w:val="4F4F4F"/>
                <w:sz w:val="20"/>
                <w:szCs w:val="20"/>
              </w:rPr>
            </w:pPr>
            <w:r w:rsidRPr="007D415D">
              <w:rPr>
                <w:rFonts w:ascii="Calibri" w:hAnsi="Calibri" w:cs="Lucida Sans Unicode"/>
                <w:color w:val="4F4F4F"/>
                <w:sz w:val="20"/>
                <w:szCs w:val="20"/>
              </w:rPr>
              <w:t>Memorandum of Understanding</w:t>
            </w:r>
          </w:p>
        </w:tc>
      </w:tr>
      <w:tr w:rsidR="00BC7867" w:rsidRPr="007D415D" w14:paraId="6DB471DC" w14:textId="77777777" w:rsidTr="0045056C"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021841" w14:textId="77777777" w:rsidR="00BC7867" w:rsidRPr="007D415D" w:rsidRDefault="00BC7867" w:rsidP="0045056C">
            <w:pPr>
              <w:pStyle w:val="tabletext"/>
              <w:spacing w:after="0"/>
              <w:rPr>
                <w:rFonts w:ascii="Calibri" w:hAnsi="Calibri" w:cs="Lucida Sans Unicode"/>
                <w:color w:val="4F4F4F"/>
                <w:sz w:val="20"/>
                <w:szCs w:val="20"/>
              </w:rPr>
            </w:pPr>
            <w:r>
              <w:rPr>
                <w:rFonts w:ascii="Calibri" w:hAnsi="Calibri" w:cs="Lucida Sans Unicode"/>
                <w:color w:val="4F4F4F"/>
                <w:sz w:val="20"/>
                <w:szCs w:val="20"/>
              </w:rPr>
              <w:t>NAMI</w:t>
            </w:r>
          </w:p>
        </w:tc>
        <w:tc>
          <w:tcPr>
            <w:tcW w:w="6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696E2C" w14:textId="77777777" w:rsidR="00BC7867" w:rsidRPr="007D415D" w:rsidRDefault="00BC7867" w:rsidP="0045056C">
            <w:pPr>
              <w:pStyle w:val="tabletext"/>
              <w:spacing w:after="0"/>
              <w:rPr>
                <w:rFonts w:ascii="Calibri" w:hAnsi="Calibri" w:cs="Lucida Sans Unicode"/>
                <w:color w:val="4F4F4F"/>
                <w:sz w:val="20"/>
                <w:szCs w:val="20"/>
              </w:rPr>
            </w:pPr>
            <w:r>
              <w:rPr>
                <w:rFonts w:ascii="Calibri" w:hAnsi="Calibri" w:cs="Lucida Sans Unicode"/>
                <w:color w:val="4F4F4F"/>
                <w:sz w:val="20"/>
                <w:szCs w:val="20"/>
              </w:rPr>
              <w:t>National Alliance on Mental Illness</w:t>
            </w:r>
          </w:p>
        </w:tc>
      </w:tr>
      <w:tr w:rsidR="00BC7867" w:rsidRPr="007D415D" w14:paraId="1CAB15E5" w14:textId="77777777" w:rsidTr="0045056C"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8109FF" w14:textId="77777777" w:rsidR="00BC7867" w:rsidRPr="007D415D" w:rsidRDefault="00BC7867" w:rsidP="0045056C">
            <w:pPr>
              <w:pStyle w:val="tabletext"/>
              <w:spacing w:after="0"/>
              <w:rPr>
                <w:rFonts w:ascii="Calibri" w:hAnsi="Calibri" w:cs="Lucida Sans Unicode"/>
                <w:color w:val="4F4F4F"/>
                <w:sz w:val="20"/>
                <w:szCs w:val="20"/>
              </w:rPr>
            </w:pPr>
            <w:r>
              <w:rPr>
                <w:rFonts w:ascii="Calibri" w:hAnsi="Calibri" w:cs="Lucida Sans Unicode"/>
                <w:color w:val="4F4F4F"/>
                <w:sz w:val="20"/>
                <w:szCs w:val="20"/>
              </w:rPr>
              <w:t>NMCS</w:t>
            </w:r>
          </w:p>
        </w:tc>
        <w:tc>
          <w:tcPr>
            <w:tcW w:w="6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6945E3" w14:textId="77777777" w:rsidR="00BC7867" w:rsidRPr="007D415D" w:rsidRDefault="00BC7867" w:rsidP="0045056C">
            <w:pPr>
              <w:pStyle w:val="tabletext"/>
              <w:spacing w:after="0"/>
              <w:rPr>
                <w:rFonts w:ascii="Calibri" w:hAnsi="Calibri" w:cs="Lucida Sans Unicode"/>
                <w:color w:val="4F4F4F"/>
                <w:sz w:val="20"/>
                <w:szCs w:val="20"/>
              </w:rPr>
            </w:pPr>
            <w:r>
              <w:rPr>
                <w:rFonts w:ascii="Calibri" w:hAnsi="Calibri" w:cs="Lucida Sans Unicode"/>
                <w:color w:val="4F4F4F"/>
                <w:sz w:val="20"/>
                <w:szCs w:val="20"/>
              </w:rPr>
              <w:t>North Marin Community Services</w:t>
            </w:r>
          </w:p>
        </w:tc>
      </w:tr>
      <w:tr w:rsidR="00BC7867" w:rsidRPr="007D415D" w14:paraId="7848308C" w14:textId="77777777" w:rsidTr="0045056C"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73B267" w14:textId="77777777" w:rsidR="00BC7867" w:rsidRPr="007D415D" w:rsidRDefault="00BC7867" w:rsidP="0045056C">
            <w:pPr>
              <w:pStyle w:val="tabletext"/>
              <w:spacing w:after="0"/>
              <w:rPr>
                <w:rFonts w:ascii="Calibri" w:hAnsi="Calibri" w:cs="Lucida Sans Unicode"/>
                <w:color w:val="4F4F4F"/>
                <w:sz w:val="20"/>
                <w:szCs w:val="20"/>
              </w:rPr>
            </w:pPr>
            <w:r w:rsidRPr="007D415D">
              <w:rPr>
                <w:rFonts w:ascii="Calibri" w:hAnsi="Calibri" w:cs="Lucida Sans Unicode"/>
                <w:color w:val="4F4F4F"/>
                <w:sz w:val="20"/>
                <w:szCs w:val="20"/>
              </w:rPr>
              <w:t>NOFA</w:t>
            </w:r>
          </w:p>
        </w:tc>
        <w:tc>
          <w:tcPr>
            <w:tcW w:w="6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900CCE" w14:textId="77777777" w:rsidR="00BC7867" w:rsidRPr="007D415D" w:rsidRDefault="00BC7867" w:rsidP="0045056C">
            <w:pPr>
              <w:pStyle w:val="tabletext"/>
              <w:spacing w:after="0"/>
              <w:rPr>
                <w:rFonts w:ascii="Calibri" w:hAnsi="Calibri" w:cs="Lucida Sans Unicode"/>
                <w:color w:val="4F4F4F"/>
                <w:sz w:val="20"/>
                <w:szCs w:val="20"/>
              </w:rPr>
            </w:pPr>
            <w:r w:rsidRPr="007D415D">
              <w:rPr>
                <w:rFonts w:ascii="Calibri" w:hAnsi="Calibri" w:cs="Lucida Sans Unicode"/>
                <w:color w:val="4F4F4F"/>
                <w:sz w:val="20"/>
                <w:szCs w:val="20"/>
              </w:rPr>
              <w:t>Notice of Funding Availability</w:t>
            </w:r>
          </w:p>
        </w:tc>
      </w:tr>
      <w:tr w:rsidR="00BC7867" w:rsidRPr="007D415D" w14:paraId="5F81A02B" w14:textId="77777777" w:rsidTr="0045056C"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7B527D" w14:textId="77777777" w:rsidR="00BC7867" w:rsidRPr="007D415D" w:rsidRDefault="00BC7867" w:rsidP="0045056C">
            <w:pPr>
              <w:pStyle w:val="tabletext"/>
              <w:spacing w:after="0"/>
              <w:rPr>
                <w:rFonts w:ascii="Calibri" w:hAnsi="Calibri" w:cs="Lucida Sans Unicode"/>
                <w:color w:val="4F4F4F"/>
                <w:sz w:val="20"/>
                <w:szCs w:val="20"/>
              </w:rPr>
            </w:pPr>
            <w:r>
              <w:rPr>
                <w:rFonts w:ascii="Calibri" w:hAnsi="Calibri" w:cs="Lucida Sans Unicode"/>
                <w:color w:val="4F4F4F"/>
                <w:sz w:val="20"/>
                <w:szCs w:val="20"/>
              </w:rPr>
              <w:t>NPLH</w:t>
            </w:r>
          </w:p>
        </w:tc>
        <w:tc>
          <w:tcPr>
            <w:tcW w:w="6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1840FB" w14:textId="77777777" w:rsidR="00BC7867" w:rsidRPr="007D415D" w:rsidRDefault="00BC7867" w:rsidP="0045056C">
            <w:pPr>
              <w:pStyle w:val="tabletext"/>
              <w:spacing w:after="0"/>
              <w:rPr>
                <w:rFonts w:ascii="Calibri" w:hAnsi="Calibri" w:cs="Lucida Sans Unicode"/>
                <w:color w:val="4F4F4F"/>
                <w:sz w:val="20"/>
                <w:szCs w:val="20"/>
              </w:rPr>
            </w:pPr>
            <w:r>
              <w:rPr>
                <w:rFonts w:ascii="Calibri" w:hAnsi="Calibri" w:cs="Lucida Sans Unicode"/>
                <w:color w:val="4F4F4F"/>
                <w:sz w:val="20"/>
                <w:szCs w:val="20"/>
              </w:rPr>
              <w:t>No Place Like Home (State program)</w:t>
            </w:r>
          </w:p>
        </w:tc>
      </w:tr>
      <w:tr w:rsidR="00BC7867" w:rsidRPr="007D415D" w14:paraId="3EB8F0E0" w14:textId="77777777" w:rsidTr="0045056C"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EA7A4D" w14:textId="77777777" w:rsidR="00BC7867" w:rsidRDefault="00BC7867" w:rsidP="0045056C">
            <w:pPr>
              <w:pStyle w:val="tabletext"/>
              <w:spacing w:after="0"/>
              <w:rPr>
                <w:rFonts w:ascii="Calibri" w:hAnsi="Calibri" w:cs="Lucida Sans Unicode"/>
                <w:color w:val="4F4F4F"/>
                <w:sz w:val="20"/>
                <w:szCs w:val="20"/>
              </w:rPr>
            </w:pPr>
            <w:r>
              <w:rPr>
                <w:rFonts w:ascii="Calibri" w:hAnsi="Calibri" w:cs="Lucida Sans Unicode"/>
                <w:color w:val="4F4F4F"/>
                <w:sz w:val="20"/>
                <w:szCs w:val="20"/>
              </w:rPr>
              <w:t>OPG</w:t>
            </w:r>
          </w:p>
        </w:tc>
        <w:tc>
          <w:tcPr>
            <w:tcW w:w="6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6285EE" w14:textId="77777777" w:rsidR="00BC7867" w:rsidRDefault="00BC7867" w:rsidP="0045056C">
            <w:pPr>
              <w:pStyle w:val="tabletext"/>
              <w:spacing w:after="0"/>
              <w:rPr>
                <w:rFonts w:ascii="Calibri" w:hAnsi="Calibri" w:cs="Lucida Sans Unicode"/>
                <w:color w:val="4F4F4F"/>
                <w:sz w:val="20"/>
                <w:szCs w:val="20"/>
              </w:rPr>
            </w:pPr>
            <w:r>
              <w:rPr>
                <w:rFonts w:ascii="Calibri" w:hAnsi="Calibri" w:cs="Lucida Sans Unicode"/>
                <w:color w:val="4F4F4F"/>
                <w:sz w:val="20"/>
                <w:szCs w:val="20"/>
              </w:rPr>
              <w:t>Office of the Public Guardian</w:t>
            </w:r>
          </w:p>
        </w:tc>
      </w:tr>
      <w:tr w:rsidR="00BC7867" w:rsidRPr="007D415D" w14:paraId="1E97D8B9" w14:textId="77777777" w:rsidTr="0045056C"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FD8D0D" w14:textId="77777777" w:rsidR="00BC7867" w:rsidRDefault="00BC7867" w:rsidP="0045056C">
            <w:pPr>
              <w:pStyle w:val="tabletext"/>
              <w:spacing w:after="0"/>
              <w:rPr>
                <w:rFonts w:ascii="Calibri" w:hAnsi="Calibri" w:cs="Lucida Sans Unicode"/>
                <w:color w:val="4F4F4F"/>
                <w:sz w:val="20"/>
                <w:szCs w:val="20"/>
              </w:rPr>
            </w:pPr>
            <w:r>
              <w:rPr>
                <w:rFonts w:ascii="Calibri" w:hAnsi="Calibri" w:cs="Lucida Sans Unicode"/>
                <w:color w:val="4F4F4F"/>
                <w:sz w:val="20"/>
                <w:szCs w:val="20"/>
              </w:rPr>
              <w:t>PBRA</w:t>
            </w:r>
          </w:p>
        </w:tc>
        <w:tc>
          <w:tcPr>
            <w:tcW w:w="6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191719" w14:textId="77777777" w:rsidR="00BC7867" w:rsidRDefault="00BC7867" w:rsidP="0045056C">
            <w:pPr>
              <w:pStyle w:val="tabletext"/>
              <w:spacing w:after="0"/>
              <w:rPr>
                <w:rFonts w:ascii="Calibri" w:hAnsi="Calibri" w:cs="Lucida Sans Unicode"/>
                <w:color w:val="4F4F4F"/>
                <w:sz w:val="20"/>
                <w:szCs w:val="20"/>
              </w:rPr>
            </w:pPr>
            <w:r>
              <w:rPr>
                <w:rFonts w:ascii="Calibri" w:hAnsi="Calibri" w:cs="Lucida Sans Unicode"/>
                <w:color w:val="4F4F4F"/>
                <w:sz w:val="20"/>
                <w:szCs w:val="20"/>
              </w:rPr>
              <w:t>Project Based Rental Assistance</w:t>
            </w:r>
          </w:p>
        </w:tc>
      </w:tr>
      <w:tr w:rsidR="00BC7867" w:rsidRPr="007D415D" w14:paraId="1403A59C" w14:textId="77777777" w:rsidTr="0045056C"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62055A" w14:textId="77777777" w:rsidR="00BC7867" w:rsidRDefault="00BC7867" w:rsidP="0045056C">
            <w:pPr>
              <w:pStyle w:val="tabletext"/>
              <w:spacing w:after="0"/>
              <w:rPr>
                <w:rFonts w:ascii="Calibri" w:hAnsi="Calibri" w:cs="Lucida Sans Unicode"/>
                <w:color w:val="4F4F4F"/>
                <w:sz w:val="20"/>
                <w:szCs w:val="20"/>
              </w:rPr>
            </w:pPr>
            <w:r>
              <w:rPr>
                <w:rFonts w:ascii="Calibri" w:hAnsi="Calibri" w:cs="Lucida Sans Unicode"/>
                <w:color w:val="4F4F4F"/>
                <w:sz w:val="20"/>
                <w:szCs w:val="20"/>
              </w:rPr>
              <w:t>PBV</w:t>
            </w:r>
          </w:p>
        </w:tc>
        <w:tc>
          <w:tcPr>
            <w:tcW w:w="6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7426DC" w14:textId="77777777" w:rsidR="00BC7867" w:rsidRDefault="00BC7867" w:rsidP="0045056C">
            <w:pPr>
              <w:pStyle w:val="tabletext"/>
              <w:spacing w:after="0"/>
              <w:rPr>
                <w:rFonts w:ascii="Calibri" w:hAnsi="Calibri" w:cs="Lucida Sans Unicode"/>
                <w:color w:val="4F4F4F"/>
                <w:sz w:val="20"/>
                <w:szCs w:val="20"/>
              </w:rPr>
            </w:pPr>
            <w:r>
              <w:rPr>
                <w:rFonts w:ascii="Calibri" w:hAnsi="Calibri" w:cs="Lucida Sans Unicode"/>
                <w:color w:val="4F4F4F"/>
                <w:sz w:val="20"/>
                <w:szCs w:val="20"/>
              </w:rPr>
              <w:t>Project Based Voucher</w:t>
            </w:r>
          </w:p>
        </w:tc>
      </w:tr>
      <w:tr w:rsidR="00BC7867" w:rsidRPr="007D415D" w14:paraId="6209224C" w14:textId="77777777" w:rsidTr="0045056C"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F5036C" w14:textId="77777777" w:rsidR="00BC7867" w:rsidRPr="007D415D" w:rsidRDefault="00BC7867" w:rsidP="0045056C">
            <w:pPr>
              <w:pStyle w:val="tabletext"/>
              <w:spacing w:after="0"/>
              <w:rPr>
                <w:rFonts w:ascii="Calibri" w:hAnsi="Calibri" w:cs="Lucida Sans Unicode"/>
                <w:color w:val="4F4F4F"/>
                <w:sz w:val="20"/>
                <w:szCs w:val="20"/>
              </w:rPr>
            </w:pPr>
            <w:r>
              <w:rPr>
                <w:rFonts w:ascii="Calibri" w:hAnsi="Calibri" w:cs="Lucida Sans Unicode"/>
                <w:color w:val="4F4F4F"/>
                <w:sz w:val="20"/>
                <w:szCs w:val="20"/>
              </w:rPr>
              <w:t>PES</w:t>
            </w:r>
          </w:p>
        </w:tc>
        <w:tc>
          <w:tcPr>
            <w:tcW w:w="6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913773" w14:textId="77777777" w:rsidR="00BC7867" w:rsidRPr="007D415D" w:rsidRDefault="00BC7867" w:rsidP="0045056C">
            <w:pPr>
              <w:pStyle w:val="tabletext"/>
              <w:spacing w:after="0"/>
              <w:rPr>
                <w:rFonts w:ascii="Calibri" w:hAnsi="Calibri" w:cs="Lucida Sans Unicode"/>
                <w:color w:val="4F4F4F"/>
                <w:sz w:val="20"/>
                <w:szCs w:val="20"/>
              </w:rPr>
            </w:pPr>
            <w:r>
              <w:rPr>
                <w:rFonts w:ascii="Calibri" w:hAnsi="Calibri" w:cs="Lucida Sans Unicode"/>
                <w:color w:val="4F4F4F"/>
                <w:sz w:val="20"/>
                <w:szCs w:val="20"/>
              </w:rPr>
              <w:t>Psychiatric Emergency Services</w:t>
            </w:r>
          </w:p>
        </w:tc>
      </w:tr>
      <w:tr w:rsidR="00BC7867" w:rsidRPr="007D415D" w14:paraId="79E9EE89" w14:textId="77777777" w:rsidTr="0045056C"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75B08D" w14:textId="77777777" w:rsidR="00BC7867" w:rsidRPr="007D415D" w:rsidRDefault="00BC7867" w:rsidP="0045056C">
            <w:pPr>
              <w:pStyle w:val="tabletext"/>
              <w:spacing w:after="0"/>
              <w:rPr>
                <w:rFonts w:ascii="Calibri" w:hAnsi="Calibri" w:cs="Lucida Sans Unicode"/>
                <w:color w:val="4F4F4F"/>
                <w:sz w:val="20"/>
                <w:szCs w:val="20"/>
              </w:rPr>
            </w:pPr>
            <w:r w:rsidRPr="007D415D">
              <w:rPr>
                <w:rFonts w:ascii="Calibri" w:hAnsi="Calibri" w:cs="Lucida Sans Unicode"/>
                <w:color w:val="4F4F4F"/>
                <w:sz w:val="20"/>
                <w:szCs w:val="20"/>
              </w:rPr>
              <w:t>PHA</w:t>
            </w:r>
          </w:p>
        </w:tc>
        <w:tc>
          <w:tcPr>
            <w:tcW w:w="6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02DD21" w14:textId="77777777" w:rsidR="00BC7867" w:rsidRPr="007D415D" w:rsidRDefault="00BC7867" w:rsidP="0045056C">
            <w:pPr>
              <w:pStyle w:val="tabletext"/>
              <w:spacing w:after="0"/>
              <w:rPr>
                <w:rFonts w:ascii="Calibri" w:hAnsi="Calibri" w:cs="Lucida Sans Unicode"/>
                <w:color w:val="4F4F4F"/>
                <w:sz w:val="20"/>
                <w:szCs w:val="20"/>
              </w:rPr>
            </w:pPr>
            <w:r w:rsidRPr="007D415D">
              <w:rPr>
                <w:rFonts w:ascii="Calibri" w:hAnsi="Calibri" w:cs="Lucida Sans Unicode"/>
                <w:color w:val="4F4F4F"/>
                <w:sz w:val="20"/>
                <w:szCs w:val="20"/>
              </w:rPr>
              <w:t>Public Housing Authority</w:t>
            </w:r>
          </w:p>
        </w:tc>
      </w:tr>
      <w:tr w:rsidR="00BC7867" w:rsidRPr="007D415D" w14:paraId="1D700C00" w14:textId="77777777" w:rsidTr="0045056C"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70FCC6" w14:textId="77777777" w:rsidR="00BC7867" w:rsidRPr="007D415D" w:rsidRDefault="00BC7867" w:rsidP="0045056C">
            <w:pPr>
              <w:pStyle w:val="tabletext"/>
              <w:spacing w:after="0"/>
              <w:rPr>
                <w:rFonts w:ascii="Calibri" w:hAnsi="Calibri" w:cs="Lucida Sans Unicode"/>
                <w:color w:val="4F4F4F"/>
                <w:sz w:val="20"/>
                <w:szCs w:val="20"/>
              </w:rPr>
            </w:pPr>
            <w:r>
              <w:rPr>
                <w:rFonts w:ascii="Calibri" w:hAnsi="Calibri" w:cs="Lucida Sans Unicode"/>
                <w:color w:val="4F4F4F"/>
                <w:sz w:val="20"/>
                <w:szCs w:val="20"/>
              </w:rPr>
              <w:t>PHI</w:t>
            </w:r>
          </w:p>
        </w:tc>
        <w:tc>
          <w:tcPr>
            <w:tcW w:w="6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9E0D45" w14:textId="77777777" w:rsidR="00BC7867" w:rsidRPr="007D415D" w:rsidRDefault="00BC7867" w:rsidP="0045056C">
            <w:pPr>
              <w:pStyle w:val="tabletext"/>
              <w:spacing w:after="0"/>
              <w:rPr>
                <w:rFonts w:ascii="Calibri" w:hAnsi="Calibri" w:cs="Lucida Sans Unicode"/>
                <w:color w:val="4F4F4F"/>
                <w:sz w:val="20"/>
                <w:szCs w:val="20"/>
              </w:rPr>
            </w:pPr>
            <w:r>
              <w:rPr>
                <w:rFonts w:ascii="Calibri" w:hAnsi="Calibri" w:cs="Lucida Sans Unicode"/>
                <w:color w:val="4F4F4F"/>
                <w:sz w:val="20"/>
                <w:szCs w:val="20"/>
              </w:rPr>
              <w:t>Protected Health Information</w:t>
            </w:r>
          </w:p>
        </w:tc>
      </w:tr>
      <w:tr w:rsidR="00BC7867" w:rsidRPr="007D415D" w14:paraId="5EF49963" w14:textId="77777777" w:rsidTr="0045056C"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89201B" w14:textId="77777777" w:rsidR="00BC7867" w:rsidRPr="007D415D" w:rsidRDefault="00BC7867" w:rsidP="0045056C">
            <w:pPr>
              <w:pStyle w:val="tabletext"/>
              <w:spacing w:after="0"/>
              <w:rPr>
                <w:rFonts w:ascii="Calibri" w:hAnsi="Calibri" w:cs="Lucida Sans Unicode"/>
                <w:color w:val="4F4F4F"/>
                <w:sz w:val="20"/>
                <w:szCs w:val="20"/>
              </w:rPr>
            </w:pPr>
            <w:r>
              <w:rPr>
                <w:rFonts w:ascii="Calibri" w:hAnsi="Calibri" w:cs="Lucida Sans Unicode"/>
                <w:color w:val="4F4F4F"/>
                <w:sz w:val="20"/>
                <w:szCs w:val="20"/>
              </w:rPr>
              <w:t>PIT</w:t>
            </w:r>
          </w:p>
        </w:tc>
        <w:tc>
          <w:tcPr>
            <w:tcW w:w="6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A1B049" w14:textId="77777777" w:rsidR="00BC7867" w:rsidRPr="007D415D" w:rsidRDefault="00BC7867" w:rsidP="0045056C">
            <w:pPr>
              <w:pStyle w:val="tabletext"/>
              <w:spacing w:after="0"/>
              <w:rPr>
                <w:rFonts w:ascii="Calibri" w:hAnsi="Calibri" w:cs="Lucida Sans Unicode"/>
                <w:color w:val="4F4F4F"/>
                <w:sz w:val="20"/>
                <w:szCs w:val="20"/>
              </w:rPr>
            </w:pPr>
            <w:r>
              <w:rPr>
                <w:rFonts w:ascii="Calibri" w:hAnsi="Calibri" w:cs="Lucida Sans Unicode"/>
                <w:color w:val="4F4F4F"/>
                <w:sz w:val="20"/>
                <w:szCs w:val="20"/>
              </w:rPr>
              <w:t>Point in Time Count</w:t>
            </w:r>
          </w:p>
        </w:tc>
      </w:tr>
      <w:tr w:rsidR="00BC7867" w:rsidRPr="007D415D" w14:paraId="2136E62F" w14:textId="77777777" w:rsidTr="0045056C"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AD65FF" w14:textId="77777777" w:rsidR="00BC7867" w:rsidRDefault="00BC7867" w:rsidP="0045056C">
            <w:pPr>
              <w:pStyle w:val="tabletext"/>
              <w:spacing w:after="0"/>
              <w:rPr>
                <w:rFonts w:ascii="Calibri" w:hAnsi="Calibri" w:cs="Lucida Sans Unicode"/>
                <w:color w:val="4F4F4F"/>
                <w:sz w:val="20"/>
                <w:szCs w:val="20"/>
              </w:rPr>
            </w:pPr>
            <w:r>
              <w:rPr>
                <w:rFonts w:ascii="Calibri" w:hAnsi="Calibri" w:cs="Lucida Sans Unicode"/>
                <w:color w:val="4F4F4F"/>
                <w:sz w:val="20"/>
                <w:szCs w:val="20"/>
              </w:rPr>
              <w:t>PLHA</w:t>
            </w:r>
          </w:p>
        </w:tc>
        <w:tc>
          <w:tcPr>
            <w:tcW w:w="6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2ECB37" w14:textId="77777777" w:rsidR="00BC7867" w:rsidRDefault="00BC7867" w:rsidP="0045056C">
            <w:pPr>
              <w:pStyle w:val="tabletext"/>
              <w:spacing w:after="0"/>
              <w:rPr>
                <w:rFonts w:ascii="Calibri" w:hAnsi="Calibri" w:cs="Lucida Sans Unicode"/>
                <w:color w:val="4F4F4F"/>
                <w:sz w:val="20"/>
                <w:szCs w:val="20"/>
              </w:rPr>
            </w:pPr>
            <w:r>
              <w:rPr>
                <w:rFonts w:ascii="Calibri" w:hAnsi="Calibri" w:cs="Lucida Sans Unicode"/>
                <w:color w:val="4F4F4F"/>
                <w:sz w:val="20"/>
                <w:szCs w:val="20"/>
              </w:rPr>
              <w:t>Permanent Local Housing Allocation</w:t>
            </w:r>
          </w:p>
        </w:tc>
      </w:tr>
      <w:tr w:rsidR="00BC7867" w:rsidRPr="007D415D" w14:paraId="5F45B744" w14:textId="77777777" w:rsidTr="0045056C"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294D73" w14:textId="77777777" w:rsidR="00BC7867" w:rsidRDefault="00BC7867" w:rsidP="0045056C">
            <w:pPr>
              <w:pStyle w:val="tabletext"/>
              <w:spacing w:after="0"/>
              <w:rPr>
                <w:rFonts w:ascii="Calibri" w:hAnsi="Calibri" w:cs="Lucida Sans Unicode"/>
                <w:color w:val="4F4F4F"/>
                <w:sz w:val="20"/>
                <w:szCs w:val="20"/>
              </w:rPr>
            </w:pPr>
            <w:r>
              <w:rPr>
                <w:rFonts w:ascii="Calibri" w:hAnsi="Calibri" w:cs="Lucida Sans Unicode"/>
                <w:color w:val="4F4F4F"/>
                <w:sz w:val="20"/>
                <w:szCs w:val="20"/>
              </w:rPr>
              <w:t>PO</w:t>
            </w:r>
          </w:p>
        </w:tc>
        <w:tc>
          <w:tcPr>
            <w:tcW w:w="6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8D0D58" w14:textId="77777777" w:rsidR="00BC7867" w:rsidRDefault="00BC7867" w:rsidP="0045056C">
            <w:pPr>
              <w:pStyle w:val="tabletext"/>
              <w:spacing w:after="0"/>
              <w:rPr>
                <w:rFonts w:ascii="Calibri" w:hAnsi="Calibri" w:cs="Lucida Sans Unicode"/>
                <w:color w:val="4F4F4F"/>
                <w:sz w:val="20"/>
                <w:szCs w:val="20"/>
              </w:rPr>
            </w:pPr>
            <w:r>
              <w:rPr>
                <w:rFonts w:ascii="Calibri" w:hAnsi="Calibri" w:cs="Lucida Sans Unicode"/>
                <w:color w:val="4F4F4F"/>
                <w:sz w:val="20"/>
                <w:szCs w:val="20"/>
              </w:rPr>
              <w:t>Probation Officer</w:t>
            </w:r>
          </w:p>
        </w:tc>
      </w:tr>
      <w:tr w:rsidR="00BC7867" w:rsidRPr="007D415D" w14:paraId="7B70826A" w14:textId="77777777" w:rsidTr="0045056C"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94A4CA" w14:textId="77777777" w:rsidR="00BC7867" w:rsidRPr="007D415D" w:rsidRDefault="00BC7867" w:rsidP="0045056C">
            <w:pPr>
              <w:pStyle w:val="tabletext"/>
              <w:spacing w:after="0"/>
              <w:rPr>
                <w:rFonts w:ascii="Calibri" w:hAnsi="Calibri" w:cs="Lucida Sans Unicode"/>
                <w:color w:val="4F4F4F"/>
                <w:sz w:val="20"/>
                <w:szCs w:val="20"/>
              </w:rPr>
            </w:pPr>
            <w:r>
              <w:rPr>
                <w:rFonts w:ascii="Calibri" w:hAnsi="Calibri" w:cs="Lucida Sans Unicode"/>
                <w:color w:val="4F4F4F"/>
                <w:sz w:val="20"/>
                <w:szCs w:val="20"/>
              </w:rPr>
              <w:lastRenderedPageBreak/>
              <w:t>PSH</w:t>
            </w:r>
          </w:p>
        </w:tc>
        <w:tc>
          <w:tcPr>
            <w:tcW w:w="6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82A13E" w14:textId="77777777" w:rsidR="00BC7867" w:rsidRPr="007D415D" w:rsidRDefault="00BC7867" w:rsidP="0045056C">
            <w:pPr>
              <w:pStyle w:val="tabletext"/>
              <w:spacing w:after="0"/>
              <w:rPr>
                <w:rFonts w:ascii="Calibri" w:hAnsi="Calibri" w:cs="Lucida Sans Unicode"/>
                <w:color w:val="4F4F4F"/>
                <w:sz w:val="20"/>
                <w:szCs w:val="20"/>
              </w:rPr>
            </w:pPr>
            <w:r>
              <w:rPr>
                <w:rFonts w:ascii="Calibri" w:hAnsi="Calibri" w:cs="Lucida Sans Unicode"/>
                <w:color w:val="4F4F4F"/>
                <w:sz w:val="20"/>
                <w:szCs w:val="20"/>
              </w:rPr>
              <w:t>Permanent Supportive Housing</w:t>
            </w:r>
          </w:p>
        </w:tc>
      </w:tr>
      <w:tr w:rsidR="00BC7867" w:rsidRPr="007D415D" w14:paraId="46FD868B" w14:textId="77777777" w:rsidTr="0045056C"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4813DF" w14:textId="77777777" w:rsidR="00BC7867" w:rsidRDefault="00BC7867" w:rsidP="0045056C">
            <w:pPr>
              <w:pStyle w:val="tabletext"/>
              <w:spacing w:after="0"/>
              <w:rPr>
                <w:rFonts w:ascii="Calibri" w:hAnsi="Calibri" w:cs="Lucida Sans Unicode"/>
                <w:color w:val="4F4F4F"/>
                <w:sz w:val="20"/>
                <w:szCs w:val="20"/>
              </w:rPr>
            </w:pPr>
            <w:r>
              <w:rPr>
                <w:rFonts w:ascii="Calibri" w:hAnsi="Calibri" w:cs="Lucida Sans Unicode"/>
                <w:color w:val="4F4F4F"/>
                <w:sz w:val="20"/>
                <w:szCs w:val="20"/>
              </w:rPr>
              <w:t>PTSD</w:t>
            </w:r>
          </w:p>
        </w:tc>
        <w:tc>
          <w:tcPr>
            <w:tcW w:w="6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2F1320" w14:textId="77777777" w:rsidR="00BC7867" w:rsidRDefault="00BC7867" w:rsidP="0045056C">
            <w:pPr>
              <w:pStyle w:val="tabletext"/>
              <w:spacing w:after="0"/>
              <w:rPr>
                <w:rFonts w:ascii="Calibri" w:hAnsi="Calibri" w:cs="Lucida Sans Unicode"/>
                <w:color w:val="4F4F4F"/>
                <w:sz w:val="20"/>
                <w:szCs w:val="20"/>
              </w:rPr>
            </w:pPr>
            <w:r>
              <w:rPr>
                <w:rFonts w:ascii="Calibri" w:hAnsi="Calibri" w:cs="Lucida Sans Unicode"/>
                <w:color w:val="4F4F4F"/>
                <w:sz w:val="20"/>
                <w:szCs w:val="20"/>
              </w:rPr>
              <w:t>Post-traumatic Stress Disorder</w:t>
            </w:r>
          </w:p>
        </w:tc>
      </w:tr>
      <w:tr w:rsidR="00BC7867" w:rsidRPr="007D415D" w14:paraId="246631E8" w14:textId="77777777" w:rsidTr="0045056C"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1F6D1F" w14:textId="77777777" w:rsidR="00BC7867" w:rsidRDefault="00BC7867" w:rsidP="0045056C">
            <w:pPr>
              <w:pStyle w:val="tabletext"/>
              <w:spacing w:after="0"/>
              <w:rPr>
                <w:rFonts w:ascii="Calibri" w:hAnsi="Calibri" w:cs="Lucida Sans Unicode"/>
                <w:color w:val="4F4F4F"/>
                <w:sz w:val="20"/>
                <w:szCs w:val="20"/>
              </w:rPr>
            </w:pPr>
            <w:r>
              <w:rPr>
                <w:rFonts w:ascii="Calibri" w:hAnsi="Calibri" w:cs="Lucida Sans Unicode"/>
                <w:color w:val="4F4F4F"/>
                <w:sz w:val="20"/>
                <w:szCs w:val="20"/>
              </w:rPr>
              <w:t>RBRA</w:t>
            </w:r>
          </w:p>
        </w:tc>
        <w:tc>
          <w:tcPr>
            <w:tcW w:w="6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AA03F2" w14:textId="77777777" w:rsidR="00BC7867" w:rsidRDefault="00BC7867" w:rsidP="0045056C">
            <w:pPr>
              <w:pStyle w:val="tabletext"/>
              <w:spacing w:after="0"/>
              <w:rPr>
                <w:rFonts w:ascii="Calibri" w:hAnsi="Calibri" w:cs="Lucida Sans Unicode"/>
                <w:color w:val="4F4F4F"/>
                <w:sz w:val="20"/>
                <w:szCs w:val="20"/>
              </w:rPr>
            </w:pPr>
            <w:r>
              <w:rPr>
                <w:rFonts w:ascii="Calibri" w:hAnsi="Calibri" w:cs="Lucida Sans Unicode"/>
                <w:color w:val="4F4F4F"/>
                <w:sz w:val="20"/>
                <w:szCs w:val="20"/>
              </w:rPr>
              <w:t>Richardson Bay Regional Agency</w:t>
            </w:r>
          </w:p>
        </w:tc>
      </w:tr>
      <w:tr w:rsidR="00BC7867" w:rsidRPr="007D415D" w14:paraId="6F2223BD" w14:textId="77777777" w:rsidTr="0045056C"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9566B2" w14:textId="77777777" w:rsidR="00BC7867" w:rsidRDefault="00BC7867" w:rsidP="0045056C">
            <w:pPr>
              <w:pStyle w:val="tabletext"/>
              <w:spacing w:after="0"/>
              <w:rPr>
                <w:rFonts w:ascii="Calibri" w:hAnsi="Calibri" w:cs="Lucida Sans Unicode"/>
                <w:color w:val="4F4F4F"/>
                <w:sz w:val="20"/>
                <w:szCs w:val="20"/>
              </w:rPr>
            </w:pPr>
            <w:r>
              <w:rPr>
                <w:rFonts w:ascii="Calibri" w:hAnsi="Calibri" w:cs="Lucida Sans Unicode"/>
                <w:color w:val="4F4F4F"/>
                <w:sz w:val="20"/>
                <w:szCs w:val="20"/>
              </w:rPr>
              <w:t>RFF</w:t>
            </w:r>
          </w:p>
        </w:tc>
        <w:tc>
          <w:tcPr>
            <w:tcW w:w="6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91BD91" w14:textId="77777777" w:rsidR="00BC7867" w:rsidRDefault="00BC7867" w:rsidP="0045056C">
            <w:pPr>
              <w:pStyle w:val="tabletext"/>
              <w:spacing w:after="0"/>
              <w:rPr>
                <w:rFonts w:ascii="Calibri" w:hAnsi="Calibri" w:cs="Lucida Sans Unicode"/>
                <w:color w:val="4F4F4F"/>
                <w:sz w:val="20"/>
                <w:szCs w:val="20"/>
              </w:rPr>
            </w:pPr>
            <w:r>
              <w:rPr>
                <w:rFonts w:ascii="Calibri" w:hAnsi="Calibri" w:cs="Lucida Sans Unicode"/>
                <w:color w:val="4F4F4F"/>
                <w:sz w:val="20"/>
                <w:szCs w:val="20"/>
              </w:rPr>
              <w:t>Request For Funding</w:t>
            </w:r>
          </w:p>
        </w:tc>
      </w:tr>
      <w:tr w:rsidR="00BC7867" w:rsidRPr="007D415D" w14:paraId="3727C96D" w14:textId="77777777" w:rsidTr="0045056C"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C1EF1E" w14:textId="77777777" w:rsidR="00BC7867" w:rsidRDefault="00BC7867" w:rsidP="0045056C">
            <w:pPr>
              <w:pStyle w:val="tabletext"/>
              <w:spacing w:after="0"/>
              <w:rPr>
                <w:rFonts w:ascii="Calibri" w:hAnsi="Calibri" w:cs="Lucida Sans Unicode"/>
                <w:color w:val="4F4F4F"/>
                <w:sz w:val="20"/>
                <w:szCs w:val="20"/>
              </w:rPr>
            </w:pPr>
            <w:r>
              <w:rPr>
                <w:rFonts w:ascii="Calibri" w:hAnsi="Calibri" w:cs="Lucida Sans Unicode"/>
                <w:color w:val="4F4F4F"/>
                <w:sz w:val="20"/>
                <w:szCs w:val="20"/>
              </w:rPr>
              <w:t>RFP</w:t>
            </w:r>
          </w:p>
        </w:tc>
        <w:tc>
          <w:tcPr>
            <w:tcW w:w="6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FF0321" w14:textId="77777777" w:rsidR="00BC7867" w:rsidRDefault="00BC7867" w:rsidP="0045056C">
            <w:pPr>
              <w:pStyle w:val="tabletext"/>
              <w:spacing w:after="0"/>
              <w:rPr>
                <w:rFonts w:ascii="Calibri" w:hAnsi="Calibri" w:cs="Lucida Sans Unicode"/>
                <w:color w:val="4F4F4F"/>
                <w:sz w:val="20"/>
                <w:szCs w:val="20"/>
              </w:rPr>
            </w:pPr>
            <w:r>
              <w:rPr>
                <w:rFonts w:ascii="Calibri" w:hAnsi="Calibri" w:cs="Lucida Sans Unicode"/>
                <w:color w:val="4F4F4F"/>
                <w:sz w:val="20"/>
                <w:szCs w:val="20"/>
              </w:rPr>
              <w:t>Request for Proposal</w:t>
            </w:r>
          </w:p>
        </w:tc>
      </w:tr>
      <w:tr w:rsidR="00BC7867" w:rsidRPr="007D415D" w14:paraId="19D81501" w14:textId="77777777" w:rsidTr="0045056C"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673C88" w14:textId="77777777" w:rsidR="00BC7867" w:rsidRDefault="00BC7867" w:rsidP="0045056C">
            <w:pPr>
              <w:pStyle w:val="tabletext"/>
              <w:spacing w:after="0"/>
              <w:rPr>
                <w:rFonts w:ascii="Calibri" w:hAnsi="Calibri" w:cs="Lucida Sans Unicode"/>
                <w:color w:val="4F4F4F"/>
                <w:sz w:val="20"/>
                <w:szCs w:val="20"/>
              </w:rPr>
            </w:pPr>
            <w:r>
              <w:rPr>
                <w:rFonts w:ascii="Calibri" w:hAnsi="Calibri" w:cs="Lucida Sans Unicode"/>
                <w:color w:val="4F4F4F"/>
                <w:sz w:val="20"/>
                <w:szCs w:val="20"/>
              </w:rPr>
              <w:t>ROI</w:t>
            </w:r>
          </w:p>
        </w:tc>
        <w:tc>
          <w:tcPr>
            <w:tcW w:w="6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89F064" w14:textId="77777777" w:rsidR="00BC7867" w:rsidRDefault="00BC7867" w:rsidP="0045056C">
            <w:pPr>
              <w:pStyle w:val="tabletext"/>
              <w:spacing w:after="0"/>
              <w:rPr>
                <w:rFonts w:ascii="Calibri" w:hAnsi="Calibri" w:cs="Lucida Sans Unicode"/>
                <w:color w:val="4F4F4F"/>
                <w:sz w:val="20"/>
                <w:szCs w:val="20"/>
              </w:rPr>
            </w:pPr>
            <w:r>
              <w:rPr>
                <w:rFonts w:ascii="Calibri" w:hAnsi="Calibri" w:cs="Lucida Sans Unicode"/>
                <w:color w:val="4F4F4F"/>
                <w:sz w:val="20"/>
                <w:szCs w:val="20"/>
              </w:rPr>
              <w:t>Release of Information</w:t>
            </w:r>
          </w:p>
        </w:tc>
      </w:tr>
      <w:tr w:rsidR="00BC7867" w:rsidRPr="007D415D" w14:paraId="30F4647B" w14:textId="77777777" w:rsidTr="0045056C"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AA97C4" w14:textId="77777777" w:rsidR="00BC7867" w:rsidRDefault="00BC7867" w:rsidP="0045056C">
            <w:pPr>
              <w:pStyle w:val="tabletext"/>
              <w:spacing w:after="0"/>
              <w:rPr>
                <w:rFonts w:ascii="Calibri" w:hAnsi="Calibri" w:cs="Lucida Sans Unicode"/>
                <w:color w:val="4F4F4F"/>
                <w:sz w:val="20"/>
                <w:szCs w:val="20"/>
              </w:rPr>
            </w:pPr>
            <w:r>
              <w:rPr>
                <w:rFonts w:ascii="Calibri" w:hAnsi="Calibri" w:cs="Lucida Sans Unicode"/>
                <w:color w:val="4F4F4F"/>
                <w:sz w:val="20"/>
                <w:szCs w:val="20"/>
              </w:rPr>
              <w:t>RRH</w:t>
            </w:r>
          </w:p>
        </w:tc>
        <w:tc>
          <w:tcPr>
            <w:tcW w:w="6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8CE9DB" w14:textId="77777777" w:rsidR="00BC7867" w:rsidRDefault="00BC7867" w:rsidP="0045056C">
            <w:pPr>
              <w:pStyle w:val="tabletext"/>
              <w:spacing w:after="0"/>
              <w:rPr>
                <w:rFonts w:ascii="Calibri" w:hAnsi="Calibri" w:cs="Lucida Sans Unicode"/>
                <w:color w:val="4F4F4F"/>
                <w:sz w:val="20"/>
                <w:szCs w:val="20"/>
              </w:rPr>
            </w:pPr>
            <w:r>
              <w:rPr>
                <w:rFonts w:ascii="Calibri" w:hAnsi="Calibri" w:cs="Lucida Sans Unicode"/>
                <w:color w:val="4F4F4F"/>
                <w:sz w:val="20"/>
                <w:szCs w:val="20"/>
              </w:rPr>
              <w:t>Rapid Re-Housing</w:t>
            </w:r>
          </w:p>
        </w:tc>
      </w:tr>
      <w:tr w:rsidR="00BC7867" w:rsidRPr="007D415D" w14:paraId="29B873EF" w14:textId="77777777" w:rsidTr="0045056C"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BF8812" w14:textId="77777777" w:rsidR="00BC7867" w:rsidRPr="007D415D" w:rsidRDefault="00BC7867" w:rsidP="0045056C">
            <w:pPr>
              <w:pStyle w:val="tabletext"/>
              <w:spacing w:after="0"/>
              <w:rPr>
                <w:rFonts w:ascii="Calibri" w:hAnsi="Calibri" w:cs="Lucida Sans Unicode"/>
                <w:color w:val="4F4F4F"/>
                <w:sz w:val="20"/>
                <w:szCs w:val="20"/>
              </w:rPr>
            </w:pPr>
            <w:r w:rsidRPr="007D415D">
              <w:rPr>
                <w:rFonts w:ascii="Calibri" w:hAnsi="Calibri" w:cs="Lucida Sans Unicode"/>
                <w:color w:val="4F4F4F"/>
                <w:sz w:val="20"/>
                <w:szCs w:val="20"/>
              </w:rPr>
              <w:t>SAMHSA</w:t>
            </w:r>
          </w:p>
        </w:tc>
        <w:tc>
          <w:tcPr>
            <w:tcW w:w="6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D3D5A9" w14:textId="77777777" w:rsidR="00BC7867" w:rsidRPr="007D415D" w:rsidRDefault="00BC7867" w:rsidP="0045056C">
            <w:pPr>
              <w:pStyle w:val="tabletext"/>
              <w:spacing w:after="0"/>
              <w:rPr>
                <w:rFonts w:ascii="Calibri" w:hAnsi="Calibri" w:cs="Lucida Sans Unicode"/>
                <w:color w:val="4F4F4F"/>
                <w:sz w:val="20"/>
                <w:szCs w:val="20"/>
              </w:rPr>
            </w:pPr>
            <w:r w:rsidRPr="007D415D">
              <w:rPr>
                <w:rFonts w:ascii="Calibri" w:hAnsi="Calibri" w:cs="Lucida Sans Unicode"/>
                <w:color w:val="4F4F4F"/>
                <w:sz w:val="20"/>
                <w:szCs w:val="20"/>
              </w:rPr>
              <w:t>Substance Abuse &amp; Mental Health Services Administration</w:t>
            </w:r>
          </w:p>
        </w:tc>
      </w:tr>
      <w:tr w:rsidR="00BC7867" w:rsidRPr="007D415D" w14:paraId="5BB8EB9A" w14:textId="77777777" w:rsidTr="0045056C"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4472DD" w14:textId="77777777" w:rsidR="00BC7867" w:rsidRPr="007D415D" w:rsidRDefault="00BC7867" w:rsidP="0045056C">
            <w:pPr>
              <w:pStyle w:val="tabletext"/>
              <w:spacing w:after="0"/>
              <w:rPr>
                <w:rFonts w:ascii="Calibri" w:hAnsi="Calibri" w:cs="Lucida Sans Unicode"/>
                <w:color w:val="4F4F4F"/>
                <w:sz w:val="20"/>
                <w:szCs w:val="20"/>
              </w:rPr>
            </w:pPr>
            <w:r w:rsidRPr="007D415D">
              <w:rPr>
                <w:rFonts w:ascii="Calibri" w:hAnsi="Calibri" w:cs="Lucida Sans Unicode"/>
                <w:color w:val="4F4F4F"/>
                <w:sz w:val="20"/>
                <w:szCs w:val="20"/>
              </w:rPr>
              <w:t>S + C</w:t>
            </w:r>
          </w:p>
        </w:tc>
        <w:tc>
          <w:tcPr>
            <w:tcW w:w="6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F7565C" w14:textId="77777777" w:rsidR="00BC7867" w:rsidRPr="007D415D" w:rsidRDefault="00BC7867" w:rsidP="0045056C">
            <w:pPr>
              <w:pStyle w:val="tabletext"/>
              <w:spacing w:after="0"/>
              <w:rPr>
                <w:rFonts w:ascii="Calibri" w:hAnsi="Calibri" w:cs="Lucida Sans Unicode"/>
                <w:color w:val="4F4F4F"/>
                <w:sz w:val="20"/>
                <w:szCs w:val="20"/>
              </w:rPr>
            </w:pPr>
            <w:r w:rsidRPr="007D415D">
              <w:rPr>
                <w:rFonts w:ascii="Calibri" w:hAnsi="Calibri" w:cs="Lucida Sans Unicode"/>
                <w:color w:val="4F4F4F"/>
                <w:sz w:val="20"/>
                <w:szCs w:val="20"/>
              </w:rPr>
              <w:t>Shelter + Care (HUD CoC Program- permanent housing/rental assistance)</w:t>
            </w:r>
          </w:p>
        </w:tc>
      </w:tr>
      <w:tr w:rsidR="00BC7867" w:rsidRPr="007D415D" w14:paraId="14689FC9" w14:textId="77777777" w:rsidTr="0045056C"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33473D" w14:textId="77777777" w:rsidR="00BC7867" w:rsidRPr="007D415D" w:rsidRDefault="00BC7867" w:rsidP="0045056C">
            <w:pPr>
              <w:pStyle w:val="tabletext"/>
              <w:spacing w:after="0"/>
              <w:rPr>
                <w:rFonts w:ascii="Calibri" w:hAnsi="Calibri" w:cs="Lucida Sans Unicode"/>
                <w:color w:val="4F4F4F"/>
                <w:sz w:val="20"/>
                <w:szCs w:val="20"/>
              </w:rPr>
            </w:pPr>
            <w:r>
              <w:rPr>
                <w:rFonts w:ascii="Calibri" w:hAnsi="Calibri" w:cs="Lucida Sans Unicode"/>
                <w:color w:val="4F4F4F"/>
                <w:sz w:val="20"/>
                <w:szCs w:val="20"/>
              </w:rPr>
              <w:t>SH</w:t>
            </w:r>
          </w:p>
        </w:tc>
        <w:tc>
          <w:tcPr>
            <w:tcW w:w="6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40D643" w14:textId="77777777" w:rsidR="00BC7867" w:rsidRPr="007D415D" w:rsidRDefault="00BC7867" w:rsidP="0045056C">
            <w:pPr>
              <w:pStyle w:val="tabletext"/>
              <w:spacing w:after="0"/>
              <w:rPr>
                <w:rFonts w:ascii="Calibri" w:hAnsi="Calibri" w:cs="Lucida Sans Unicode"/>
                <w:color w:val="4F4F4F"/>
                <w:sz w:val="20"/>
                <w:szCs w:val="20"/>
              </w:rPr>
            </w:pPr>
            <w:proofErr w:type="gramStart"/>
            <w:r>
              <w:rPr>
                <w:rFonts w:ascii="Calibri" w:hAnsi="Calibri" w:cs="Lucida Sans Unicode"/>
                <w:color w:val="4F4F4F"/>
                <w:sz w:val="20"/>
                <w:szCs w:val="20"/>
              </w:rPr>
              <w:t>Safe Haven</w:t>
            </w:r>
            <w:proofErr w:type="gramEnd"/>
          </w:p>
        </w:tc>
      </w:tr>
      <w:tr w:rsidR="00BC7867" w:rsidRPr="007D415D" w14:paraId="654C5002" w14:textId="77777777" w:rsidTr="0045056C"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C69486" w14:textId="77777777" w:rsidR="00BC7867" w:rsidRPr="007D415D" w:rsidRDefault="00BC7867" w:rsidP="0045056C">
            <w:pPr>
              <w:pStyle w:val="tabletext"/>
              <w:spacing w:after="0"/>
              <w:rPr>
                <w:rFonts w:ascii="Calibri" w:hAnsi="Calibri" w:cs="Lucida Sans Unicode"/>
                <w:color w:val="4F4F4F"/>
                <w:sz w:val="20"/>
                <w:szCs w:val="20"/>
              </w:rPr>
            </w:pPr>
            <w:r w:rsidRPr="007D415D">
              <w:rPr>
                <w:rFonts w:ascii="Calibri" w:hAnsi="Calibri" w:cs="Lucida Sans Unicode"/>
                <w:color w:val="4F4F4F"/>
                <w:sz w:val="20"/>
                <w:szCs w:val="20"/>
              </w:rPr>
              <w:t>SHP</w:t>
            </w:r>
          </w:p>
        </w:tc>
        <w:tc>
          <w:tcPr>
            <w:tcW w:w="6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3C9C7E" w14:textId="77777777" w:rsidR="00BC7867" w:rsidRPr="007D415D" w:rsidRDefault="00BC7867" w:rsidP="0045056C">
            <w:pPr>
              <w:pStyle w:val="tabletext"/>
              <w:spacing w:after="0"/>
              <w:rPr>
                <w:rFonts w:ascii="Calibri" w:hAnsi="Calibri" w:cs="Lucida Sans Unicode"/>
                <w:color w:val="4F4F4F"/>
                <w:sz w:val="20"/>
                <w:szCs w:val="20"/>
              </w:rPr>
            </w:pPr>
            <w:r w:rsidRPr="007D415D">
              <w:rPr>
                <w:rFonts w:ascii="Calibri" w:hAnsi="Calibri" w:cs="Lucida Sans Unicode"/>
                <w:color w:val="4F4F4F"/>
                <w:sz w:val="20"/>
                <w:szCs w:val="20"/>
              </w:rPr>
              <w:t>Supportive Housing Program (HUD CoC Program- housing/services)</w:t>
            </w:r>
          </w:p>
        </w:tc>
      </w:tr>
      <w:tr w:rsidR="00BC7867" w:rsidRPr="007D415D" w14:paraId="351E39CC" w14:textId="77777777" w:rsidTr="0045056C"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A64C72" w14:textId="77777777" w:rsidR="00BC7867" w:rsidRDefault="00BC7867" w:rsidP="0045056C">
            <w:pPr>
              <w:pStyle w:val="tabletext"/>
              <w:spacing w:after="0"/>
              <w:rPr>
                <w:rFonts w:ascii="Calibri" w:hAnsi="Calibri" w:cs="Lucida Sans Unicode"/>
                <w:color w:val="4F4F4F"/>
                <w:sz w:val="20"/>
                <w:szCs w:val="20"/>
              </w:rPr>
            </w:pPr>
            <w:r>
              <w:rPr>
                <w:rFonts w:ascii="Calibri" w:hAnsi="Calibri" w:cs="Lucida Sans Unicode"/>
                <w:color w:val="4F4F4F"/>
                <w:sz w:val="20"/>
                <w:szCs w:val="20"/>
              </w:rPr>
              <w:t>SLP</w:t>
            </w:r>
          </w:p>
        </w:tc>
        <w:tc>
          <w:tcPr>
            <w:tcW w:w="6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CF8495" w14:textId="77777777" w:rsidR="00BC7867" w:rsidRDefault="00BC7867" w:rsidP="0045056C">
            <w:pPr>
              <w:pStyle w:val="tabletext"/>
              <w:spacing w:after="0"/>
              <w:rPr>
                <w:rFonts w:ascii="Calibri" w:hAnsi="Calibri" w:cs="Lucida Sans Unicode"/>
                <w:color w:val="4F4F4F"/>
                <w:sz w:val="20"/>
                <w:szCs w:val="20"/>
              </w:rPr>
            </w:pPr>
            <w:r>
              <w:rPr>
                <w:rFonts w:ascii="Calibri" w:hAnsi="Calibri" w:cs="Lucida Sans Unicode"/>
                <w:color w:val="4F4F4F"/>
                <w:sz w:val="20"/>
                <w:szCs w:val="20"/>
              </w:rPr>
              <w:t>Supportive Living Program</w:t>
            </w:r>
          </w:p>
        </w:tc>
      </w:tr>
      <w:tr w:rsidR="00BC7867" w:rsidRPr="007D415D" w14:paraId="10C7AFD1" w14:textId="77777777" w:rsidTr="0045056C"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9C0FB7" w14:textId="77777777" w:rsidR="00BC7867" w:rsidRPr="007D415D" w:rsidRDefault="00BC7867" w:rsidP="0045056C">
            <w:pPr>
              <w:pStyle w:val="tabletext"/>
              <w:spacing w:after="0"/>
              <w:rPr>
                <w:rFonts w:ascii="Calibri" w:hAnsi="Calibri" w:cs="Lucida Sans Unicode"/>
                <w:color w:val="4F4F4F"/>
                <w:sz w:val="20"/>
                <w:szCs w:val="20"/>
              </w:rPr>
            </w:pPr>
            <w:r>
              <w:rPr>
                <w:rFonts w:ascii="Calibri" w:hAnsi="Calibri" w:cs="Lucida Sans Unicode"/>
                <w:color w:val="4F4F4F"/>
                <w:sz w:val="20"/>
                <w:szCs w:val="20"/>
              </w:rPr>
              <w:t>SMI</w:t>
            </w:r>
          </w:p>
        </w:tc>
        <w:tc>
          <w:tcPr>
            <w:tcW w:w="6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13B9B1" w14:textId="77777777" w:rsidR="00BC7867" w:rsidRPr="007D415D" w:rsidRDefault="00BC7867" w:rsidP="0045056C">
            <w:pPr>
              <w:pStyle w:val="tabletext"/>
              <w:spacing w:after="0"/>
              <w:rPr>
                <w:rFonts w:ascii="Calibri" w:hAnsi="Calibri" w:cs="Lucida Sans Unicode"/>
                <w:color w:val="4F4F4F"/>
                <w:sz w:val="20"/>
                <w:szCs w:val="20"/>
              </w:rPr>
            </w:pPr>
            <w:r>
              <w:rPr>
                <w:rFonts w:ascii="Calibri" w:hAnsi="Calibri" w:cs="Lucida Sans Unicode"/>
                <w:color w:val="4F4F4F"/>
                <w:sz w:val="20"/>
                <w:szCs w:val="20"/>
              </w:rPr>
              <w:t>Serious Mental Illness</w:t>
            </w:r>
          </w:p>
        </w:tc>
      </w:tr>
      <w:tr w:rsidR="00BC7867" w:rsidRPr="007D415D" w14:paraId="37A93761" w14:textId="77777777" w:rsidTr="0045056C"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B0A9C9" w14:textId="77777777" w:rsidR="00BC7867" w:rsidRPr="007D415D" w:rsidRDefault="00BC7867" w:rsidP="0045056C">
            <w:pPr>
              <w:pStyle w:val="tabletext"/>
              <w:spacing w:after="0"/>
              <w:rPr>
                <w:rFonts w:ascii="Calibri" w:hAnsi="Calibri" w:cs="Lucida Sans Unicode"/>
                <w:color w:val="4F4F4F"/>
                <w:sz w:val="20"/>
                <w:szCs w:val="20"/>
              </w:rPr>
            </w:pPr>
            <w:r w:rsidRPr="007D415D">
              <w:rPr>
                <w:rFonts w:ascii="Calibri" w:hAnsi="Calibri" w:cs="Lucida Sans Unicode"/>
                <w:color w:val="4F4F4F"/>
                <w:sz w:val="20"/>
                <w:szCs w:val="20"/>
              </w:rPr>
              <w:t>SNAPS</w:t>
            </w:r>
          </w:p>
        </w:tc>
        <w:tc>
          <w:tcPr>
            <w:tcW w:w="6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6E5B16" w14:textId="77777777" w:rsidR="00BC7867" w:rsidRPr="007D415D" w:rsidRDefault="00BC7867" w:rsidP="0045056C">
            <w:pPr>
              <w:pStyle w:val="tabletext"/>
              <w:spacing w:after="0"/>
              <w:rPr>
                <w:rFonts w:ascii="Calibri" w:hAnsi="Calibri" w:cs="Lucida Sans Unicode"/>
                <w:color w:val="4F4F4F"/>
                <w:sz w:val="20"/>
                <w:szCs w:val="20"/>
              </w:rPr>
            </w:pPr>
            <w:r w:rsidRPr="007D415D">
              <w:rPr>
                <w:rFonts w:ascii="Calibri" w:hAnsi="Calibri" w:cs="Lucida Sans Unicode"/>
                <w:color w:val="4F4F4F"/>
                <w:sz w:val="20"/>
                <w:szCs w:val="20"/>
              </w:rPr>
              <w:t>Office of Special Needs Assistance Program (HUD office overseeing CoC)</w:t>
            </w:r>
          </w:p>
        </w:tc>
      </w:tr>
      <w:tr w:rsidR="00BC7867" w:rsidRPr="007D415D" w14:paraId="157352BB" w14:textId="77777777" w:rsidTr="0045056C"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BE5CA7" w14:textId="77777777" w:rsidR="00BC7867" w:rsidRPr="007D415D" w:rsidRDefault="00BC7867" w:rsidP="0045056C">
            <w:pPr>
              <w:pStyle w:val="tabletext"/>
              <w:spacing w:after="0"/>
              <w:rPr>
                <w:rFonts w:ascii="Calibri" w:hAnsi="Calibri" w:cs="Lucida Sans Unicode"/>
                <w:color w:val="4F4F4F"/>
                <w:sz w:val="20"/>
                <w:szCs w:val="20"/>
              </w:rPr>
            </w:pPr>
            <w:r>
              <w:rPr>
                <w:rFonts w:ascii="Calibri" w:hAnsi="Calibri" w:cs="Lucida Sans Unicode"/>
                <w:color w:val="4F4F4F"/>
                <w:sz w:val="20"/>
                <w:szCs w:val="20"/>
              </w:rPr>
              <w:t>SNF</w:t>
            </w:r>
          </w:p>
        </w:tc>
        <w:tc>
          <w:tcPr>
            <w:tcW w:w="6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F55965" w14:textId="77777777" w:rsidR="00BC7867" w:rsidRPr="007D415D" w:rsidRDefault="00BC7867" w:rsidP="0045056C">
            <w:pPr>
              <w:pStyle w:val="tabletext"/>
              <w:spacing w:after="0"/>
              <w:rPr>
                <w:rFonts w:ascii="Calibri" w:hAnsi="Calibri" w:cs="Lucida Sans Unicode"/>
                <w:color w:val="4F4F4F"/>
                <w:sz w:val="20"/>
                <w:szCs w:val="20"/>
              </w:rPr>
            </w:pPr>
            <w:r>
              <w:rPr>
                <w:rFonts w:ascii="Calibri" w:hAnsi="Calibri" w:cs="Lucida Sans Unicode"/>
                <w:color w:val="4F4F4F"/>
                <w:sz w:val="20"/>
                <w:szCs w:val="20"/>
              </w:rPr>
              <w:t>Skilled Nursing Facility</w:t>
            </w:r>
          </w:p>
        </w:tc>
      </w:tr>
      <w:tr w:rsidR="00BC7867" w:rsidRPr="007D415D" w14:paraId="20FD1681" w14:textId="77777777" w:rsidTr="0045056C"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399E03" w14:textId="77777777" w:rsidR="00BC7867" w:rsidRPr="007D415D" w:rsidRDefault="00BC7867" w:rsidP="0045056C">
            <w:pPr>
              <w:pStyle w:val="tabletext"/>
              <w:spacing w:after="0"/>
              <w:rPr>
                <w:rFonts w:ascii="Calibri" w:hAnsi="Calibri" w:cs="Lucida Sans Unicode"/>
                <w:color w:val="4F4F4F"/>
                <w:sz w:val="20"/>
                <w:szCs w:val="20"/>
              </w:rPr>
            </w:pPr>
            <w:r>
              <w:rPr>
                <w:rFonts w:ascii="Calibri" w:hAnsi="Calibri" w:cs="Lucida Sans Unicode"/>
                <w:color w:val="4F4F4F"/>
                <w:sz w:val="20"/>
                <w:szCs w:val="20"/>
              </w:rPr>
              <w:t>SPCP</w:t>
            </w:r>
          </w:p>
        </w:tc>
        <w:tc>
          <w:tcPr>
            <w:tcW w:w="6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6F96E8" w14:textId="77777777" w:rsidR="00BC7867" w:rsidRPr="007D415D" w:rsidRDefault="00BC7867" w:rsidP="0045056C">
            <w:pPr>
              <w:pStyle w:val="tabletext"/>
              <w:spacing w:after="0"/>
              <w:rPr>
                <w:rFonts w:ascii="Calibri" w:hAnsi="Calibri" w:cs="Lucida Sans Unicode"/>
                <w:color w:val="4F4F4F"/>
                <w:sz w:val="20"/>
                <w:szCs w:val="20"/>
              </w:rPr>
            </w:pPr>
            <w:r>
              <w:rPr>
                <w:rFonts w:ascii="Calibri" w:hAnsi="Calibri" w:cs="Lucida Sans Unicode"/>
                <w:color w:val="4F4F4F"/>
                <w:sz w:val="20"/>
                <w:szCs w:val="20"/>
              </w:rPr>
              <w:t>Shelter Plus Care Program</w:t>
            </w:r>
          </w:p>
        </w:tc>
      </w:tr>
      <w:tr w:rsidR="00BC7867" w:rsidRPr="007D415D" w14:paraId="634880FF" w14:textId="77777777" w:rsidTr="0045056C"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550CA3" w14:textId="77777777" w:rsidR="00BC7867" w:rsidRPr="007D415D" w:rsidRDefault="00BC7867" w:rsidP="0045056C">
            <w:pPr>
              <w:pStyle w:val="tabletext"/>
              <w:spacing w:after="0"/>
              <w:rPr>
                <w:rFonts w:ascii="Calibri" w:hAnsi="Calibri" w:cs="Lucida Sans Unicode"/>
                <w:color w:val="4F4F4F"/>
                <w:sz w:val="20"/>
                <w:szCs w:val="20"/>
              </w:rPr>
            </w:pPr>
            <w:r w:rsidRPr="007D415D">
              <w:rPr>
                <w:rFonts w:ascii="Calibri" w:hAnsi="Calibri" w:cs="Lucida Sans Unicode"/>
                <w:color w:val="4F4F4F"/>
                <w:sz w:val="20"/>
                <w:szCs w:val="20"/>
              </w:rPr>
              <w:t>SRO</w:t>
            </w:r>
          </w:p>
        </w:tc>
        <w:tc>
          <w:tcPr>
            <w:tcW w:w="6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D27E6A" w14:textId="77777777" w:rsidR="00BC7867" w:rsidRPr="007D415D" w:rsidRDefault="00BC7867" w:rsidP="0045056C">
            <w:pPr>
              <w:pStyle w:val="tabletext"/>
              <w:spacing w:after="0"/>
              <w:rPr>
                <w:rFonts w:ascii="Calibri" w:hAnsi="Calibri" w:cs="Lucida Sans Unicode"/>
                <w:color w:val="4F4F4F"/>
                <w:sz w:val="20"/>
                <w:szCs w:val="20"/>
              </w:rPr>
            </w:pPr>
            <w:r w:rsidRPr="007D415D">
              <w:rPr>
                <w:rFonts w:ascii="Calibri" w:hAnsi="Calibri" w:cs="Lucida Sans Unicode"/>
                <w:color w:val="4F4F4F"/>
                <w:sz w:val="20"/>
                <w:szCs w:val="20"/>
              </w:rPr>
              <w:t>Single-Room Occupancy housing units</w:t>
            </w:r>
          </w:p>
        </w:tc>
      </w:tr>
      <w:tr w:rsidR="00BC7867" w:rsidRPr="007D415D" w14:paraId="4C6AABC3" w14:textId="77777777" w:rsidTr="0045056C"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89A454" w14:textId="77777777" w:rsidR="00BC7867" w:rsidRPr="007D415D" w:rsidRDefault="00BC7867" w:rsidP="0045056C">
            <w:pPr>
              <w:pStyle w:val="tabletext"/>
              <w:spacing w:after="0"/>
              <w:rPr>
                <w:rFonts w:ascii="Calibri" w:hAnsi="Calibri" w:cs="Lucida Sans Unicode"/>
                <w:color w:val="4F4F4F"/>
                <w:sz w:val="20"/>
                <w:szCs w:val="20"/>
              </w:rPr>
            </w:pPr>
            <w:r>
              <w:rPr>
                <w:rFonts w:ascii="Calibri" w:hAnsi="Calibri" w:cs="Lucida Sans Unicode"/>
                <w:color w:val="4F4F4F"/>
                <w:sz w:val="20"/>
                <w:szCs w:val="20"/>
              </w:rPr>
              <w:t>SRPD</w:t>
            </w:r>
          </w:p>
        </w:tc>
        <w:tc>
          <w:tcPr>
            <w:tcW w:w="6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7227B9" w14:textId="77777777" w:rsidR="00BC7867" w:rsidRPr="007D415D" w:rsidRDefault="00BC7867" w:rsidP="0045056C">
            <w:pPr>
              <w:pStyle w:val="tabletext"/>
              <w:spacing w:after="0"/>
              <w:rPr>
                <w:rFonts w:ascii="Calibri" w:hAnsi="Calibri" w:cs="Lucida Sans Unicode"/>
                <w:color w:val="4F4F4F"/>
                <w:sz w:val="20"/>
                <w:szCs w:val="20"/>
              </w:rPr>
            </w:pPr>
            <w:r>
              <w:rPr>
                <w:rFonts w:ascii="Calibri" w:hAnsi="Calibri" w:cs="Lucida Sans Unicode"/>
                <w:color w:val="4F4F4F"/>
                <w:sz w:val="20"/>
                <w:szCs w:val="20"/>
              </w:rPr>
              <w:t>San Rafael Police Department</w:t>
            </w:r>
          </w:p>
        </w:tc>
      </w:tr>
      <w:tr w:rsidR="00BC7867" w:rsidRPr="007D415D" w14:paraId="47E3E05C" w14:textId="77777777" w:rsidTr="0045056C"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4C4396" w14:textId="77777777" w:rsidR="00BC7867" w:rsidRDefault="00BC7867" w:rsidP="0045056C">
            <w:pPr>
              <w:pStyle w:val="tabletext"/>
              <w:spacing w:after="0"/>
              <w:rPr>
                <w:rFonts w:ascii="Calibri" w:hAnsi="Calibri" w:cs="Lucida Sans Unicode"/>
                <w:color w:val="4F4F4F"/>
                <w:sz w:val="20"/>
                <w:szCs w:val="20"/>
              </w:rPr>
            </w:pPr>
            <w:r>
              <w:rPr>
                <w:rFonts w:ascii="Calibri" w:hAnsi="Calibri" w:cs="Lucida Sans Unicode"/>
                <w:color w:val="4F4F4F"/>
                <w:sz w:val="20"/>
                <w:szCs w:val="20"/>
              </w:rPr>
              <w:t>SRS</w:t>
            </w:r>
          </w:p>
        </w:tc>
        <w:tc>
          <w:tcPr>
            <w:tcW w:w="6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C9B2FA" w14:textId="77777777" w:rsidR="00BC7867" w:rsidRDefault="00BC7867" w:rsidP="0045056C">
            <w:pPr>
              <w:pStyle w:val="tabletext"/>
              <w:spacing w:after="0"/>
              <w:rPr>
                <w:rFonts w:ascii="Calibri" w:hAnsi="Calibri" w:cs="Lucida Sans Unicode"/>
                <w:color w:val="4F4F4F"/>
                <w:sz w:val="20"/>
                <w:szCs w:val="20"/>
              </w:rPr>
            </w:pPr>
            <w:r>
              <w:rPr>
                <w:rFonts w:ascii="Calibri" w:hAnsi="Calibri" w:cs="Lucida Sans Unicode"/>
                <w:color w:val="4F4F4F"/>
                <w:sz w:val="20"/>
                <w:szCs w:val="20"/>
              </w:rPr>
              <w:t>Shallow Rent Subsidy</w:t>
            </w:r>
          </w:p>
        </w:tc>
      </w:tr>
      <w:tr w:rsidR="00BC7867" w:rsidRPr="007D415D" w14:paraId="591E31BB" w14:textId="77777777" w:rsidTr="0045056C"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230477" w14:textId="77777777" w:rsidR="00BC7867" w:rsidRPr="007D415D" w:rsidRDefault="00BC7867" w:rsidP="0045056C">
            <w:pPr>
              <w:pStyle w:val="tabletext"/>
              <w:spacing w:after="0"/>
              <w:rPr>
                <w:rFonts w:ascii="Calibri" w:hAnsi="Calibri" w:cs="Lucida Sans Unicode"/>
                <w:color w:val="4F4F4F"/>
                <w:sz w:val="20"/>
                <w:szCs w:val="20"/>
              </w:rPr>
            </w:pPr>
            <w:r w:rsidRPr="007D415D">
              <w:rPr>
                <w:rFonts w:ascii="Calibri" w:hAnsi="Calibri" w:cs="Lucida Sans Unicode"/>
                <w:color w:val="4F4F4F"/>
                <w:sz w:val="20"/>
                <w:szCs w:val="20"/>
              </w:rPr>
              <w:t>SSA</w:t>
            </w:r>
          </w:p>
        </w:tc>
        <w:tc>
          <w:tcPr>
            <w:tcW w:w="6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6EF0F2" w14:textId="77777777" w:rsidR="00BC7867" w:rsidRPr="007D415D" w:rsidRDefault="00BC7867" w:rsidP="0045056C">
            <w:pPr>
              <w:pStyle w:val="tabletext"/>
              <w:spacing w:after="0"/>
              <w:rPr>
                <w:rFonts w:ascii="Calibri" w:hAnsi="Calibri" w:cs="Lucida Sans Unicode"/>
                <w:color w:val="4F4F4F"/>
                <w:sz w:val="20"/>
                <w:szCs w:val="20"/>
              </w:rPr>
            </w:pPr>
            <w:r w:rsidRPr="007D415D">
              <w:rPr>
                <w:rFonts w:ascii="Calibri" w:hAnsi="Calibri" w:cs="Lucida Sans Unicode"/>
                <w:color w:val="4F4F4F"/>
                <w:sz w:val="20"/>
                <w:szCs w:val="20"/>
              </w:rPr>
              <w:t>Social Security Administration</w:t>
            </w:r>
          </w:p>
        </w:tc>
      </w:tr>
      <w:tr w:rsidR="00BC7867" w:rsidRPr="007D415D" w14:paraId="11195C9D" w14:textId="77777777" w:rsidTr="0045056C"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66A726" w14:textId="77777777" w:rsidR="00BC7867" w:rsidRPr="007D415D" w:rsidRDefault="00BC7867" w:rsidP="0045056C">
            <w:pPr>
              <w:pStyle w:val="tabletext"/>
              <w:spacing w:after="0"/>
              <w:rPr>
                <w:rFonts w:ascii="Calibri" w:hAnsi="Calibri" w:cs="Lucida Sans Unicode"/>
                <w:color w:val="4F4F4F"/>
                <w:sz w:val="20"/>
                <w:szCs w:val="20"/>
              </w:rPr>
            </w:pPr>
            <w:r w:rsidRPr="007D415D">
              <w:rPr>
                <w:rFonts w:ascii="Calibri" w:hAnsi="Calibri" w:cs="Lucida Sans Unicode"/>
                <w:color w:val="4F4F4F"/>
                <w:sz w:val="20"/>
                <w:szCs w:val="20"/>
              </w:rPr>
              <w:t>SSDI</w:t>
            </w:r>
          </w:p>
        </w:tc>
        <w:tc>
          <w:tcPr>
            <w:tcW w:w="6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27634D" w14:textId="77777777" w:rsidR="00BC7867" w:rsidRPr="007D415D" w:rsidRDefault="00BC7867" w:rsidP="0045056C">
            <w:pPr>
              <w:pStyle w:val="tabletext"/>
              <w:spacing w:after="0"/>
              <w:rPr>
                <w:rFonts w:ascii="Calibri" w:hAnsi="Calibri" w:cs="Lucida Sans Unicode"/>
                <w:color w:val="4F4F4F"/>
                <w:sz w:val="20"/>
                <w:szCs w:val="20"/>
              </w:rPr>
            </w:pPr>
            <w:r w:rsidRPr="007D415D">
              <w:rPr>
                <w:rFonts w:ascii="Calibri" w:hAnsi="Calibri" w:cs="Lucida Sans Unicode"/>
                <w:color w:val="4F4F4F"/>
                <w:sz w:val="20"/>
                <w:szCs w:val="20"/>
              </w:rPr>
              <w:t xml:space="preserve">Social Security Disability Income </w:t>
            </w:r>
          </w:p>
        </w:tc>
      </w:tr>
      <w:tr w:rsidR="00BC7867" w:rsidRPr="007D415D" w14:paraId="63360687" w14:textId="77777777" w:rsidTr="0045056C"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02AC22" w14:textId="77777777" w:rsidR="00BC7867" w:rsidRPr="007D415D" w:rsidRDefault="00BC7867" w:rsidP="0045056C">
            <w:pPr>
              <w:pStyle w:val="tabletext"/>
              <w:spacing w:after="0"/>
              <w:rPr>
                <w:rFonts w:ascii="Calibri" w:hAnsi="Calibri" w:cs="Lucida Sans Unicode"/>
                <w:color w:val="4F4F4F"/>
                <w:sz w:val="20"/>
                <w:szCs w:val="20"/>
              </w:rPr>
            </w:pPr>
            <w:r w:rsidRPr="007D415D">
              <w:rPr>
                <w:rFonts w:ascii="Calibri" w:hAnsi="Calibri" w:cs="Lucida Sans Unicode"/>
                <w:color w:val="4F4F4F"/>
                <w:sz w:val="20"/>
                <w:szCs w:val="20"/>
              </w:rPr>
              <w:t>SSI</w:t>
            </w:r>
          </w:p>
        </w:tc>
        <w:tc>
          <w:tcPr>
            <w:tcW w:w="6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925790" w14:textId="77777777" w:rsidR="00BC7867" w:rsidRPr="007D415D" w:rsidRDefault="00BC7867" w:rsidP="0045056C">
            <w:pPr>
              <w:pStyle w:val="tabletext"/>
              <w:spacing w:after="0"/>
              <w:rPr>
                <w:rFonts w:ascii="Calibri" w:hAnsi="Calibri" w:cs="Lucida Sans Unicode"/>
                <w:color w:val="4F4F4F"/>
                <w:sz w:val="20"/>
                <w:szCs w:val="20"/>
              </w:rPr>
            </w:pPr>
            <w:r w:rsidRPr="007D415D">
              <w:rPr>
                <w:rFonts w:ascii="Calibri" w:hAnsi="Calibri" w:cs="Lucida Sans Unicode"/>
                <w:color w:val="4F4F4F"/>
                <w:sz w:val="20"/>
                <w:szCs w:val="20"/>
              </w:rPr>
              <w:t xml:space="preserve">Supplemental Security Income </w:t>
            </w:r>
          </w:p>
        </w:tc>
      </w:tr>
      <w:tr w:rsidR="00BC7867" w:rsidRPr="007D415D" w14:paraId="6917EA43" w14:textId="77777777" w:rsidTr="0045056C"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A5535E" w14:textId="77777777" w:rsidR="00BC7867" w:rsidRPr="007D415D" w:rsidRDefault="00BC7867" w:rsidP="0045056C">
            <w:pPr>
              <w:pStyle w:val="tabletext"/>
              <w:spacing w:after="0"/>
              <w:rPr>
                <w:rFonts w:ascii="Calibri" w:hAnsi="Calibri" w:cs="Lucida Sans Unicode"/>
                <w:color w:val="4F4F4F"/>
                <w:sz w:val="20"/>
                <w:szCs w:val="20"/>
              </w:rPr>
            </w:pPr>
            <w:r w:rsidRPr="007D415D">
              <w:rPr>
                <w:rFonts w:ascii="Calibri" w:hAnsi="Calibri" w:cs="Lucida Sans Unicode"/>
                <w:color w:val="4F4F4F"/>
                <w:sz w:val="20"/>
                <w:szCs w:val="20"/>
              </w:rPr>
              <w:t>SSO</w:t>
            </w:r>
          </w:p>
        </w:tc>
        <w:tc>
          <w:tcPr>
            <w:tcW w:w="6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7C0D53" w14:textId="77777777" w:rsidR="00BC7867" w:rsidRPr="007D415D" w:rsidRDefault="00BC7867" w:rsidP="0045056C">
            <w:pPr>
              <w:pStyle w:val="tabletext"/>
              <w:spacing w:after="0"/>
              <w:rPr>
                <w:rFonts w:ascii="Calibri" w:hAnsi="Calibri" w:cs="Lucida Sans Unicode"/>
                <w:color w:val="4F4F4F"/>
                <w:sz w:val="20"/>
                <w:szCs w:val="20"/>
              </w:rPr>
            </w:pPr>
            <w:r w:rsidRPr="007D415D">
              <w:rPr>
                <w:rFonts w:ascii="Calibri" w:hAnsi="Calibri" w:cs="Lucida Sans Unicode"/>
                <w:color w:val="4F4F4F"/>
                <w:sz w:val="20"/>
                <w:szCs w:val="20"/>
              </w:rPr>
              <w:t>Supportive Services Only (Type of SHP CoC grant providing services only)</w:t>
            </w:r>
          </w:p>
        </w:tc>
      </w:tr>
      <w:tr w:rsidR="00BC7867" w:rsidRPr="007D415D" w14:paraId="44F657A6" w14:textId="77777777" w:rsidTr="0045056C"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83069F" w14:textId="77777777" w:rsidR="00BC7867" w:rsidRPr="007D415D" w:rsidRDefault="00BC7867" w:rsidP="0045056C">
            <w:pPr>
              <w:pStyle w:val="tabletext"/>
              <w:spacing w:after="0"/>
              <w:rPr>
                <w:rFonts w:ascii="Calibri" w:hAnsi="Calibri" w:cs="Lucida Sans Unicode"/>
                <w:color w:val="4F4F4F"/>
                <w:sz w:val="20"/>
                <w:szCs w:val="20"/>
              </w:rPr>
            </w:pPr>
            <w:r>
              <w:rPr>
                <w:rFonts w:ascii="Calibri" w:hAnsi="Calibri" w:cs="Lucida Sans Unicode"/>
                <w:color w:val="4F4F4F"/>
                <w:sz w:val="20"/>
                <w:szCs w:val="20"/>
              </w:rPr>
              <w:t>STP</w:t>
            </w:r>
          </w:p>
        </w:tc>
        <w:tc>
          <w:tcPr>
            <w:tcW w:w="6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A1EC63" w14:textId="77777777" w:rsidR="00BC7867" w:rsidRPr="007D415D" w:rsidRDefault="00BC7867" w:rsidP="0045056C">
            <w:pPr>
              <w:pStyle w:val="tabletext"/>
              <w:spacing w:after="0"/>
              <w:rPr>
                <w:rFonts w:ascii="Calibri" w:hAnsi="Calibri" w:cs="Lucida Sans Unicode"/>
                <w:color w:val="4F4F4F"/>
                <w:sz w:val="20"/>
                <w:szCs w:val="20"/>
              </w:rPr>
            </w:pPr>
            <w:r>
              <w:rPr>
                <w:rFonts w:ascii="Calibri" w:hAnsi="Calibri" w:cs="Lucida Sans Unicode"/>
                <w:color w:val="4F4F4F"/>
                <w:sz w:val="20"/>
                <w:szCs w:val="20"/>
              </w:rPr>
              <w:t>Specialized Treatment Program</w:t>
            </w:r>
          </w:p>
        </w:tc>
      </w:tr>
      <w:tr w:rsidR="00BC7867" w:rsidRPr="007D415D" w14:paraId="3ED00014" w14:textId="77777777" w:rsidTr="0045056C"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8D524C" w14:textId="77777777" w:rsidR="00BC7867" w:rsidRPr="007D415D" w:rsidRDefault="00BC7867" w:rsidP="0045056C">
            <w:pPr>
              <w:pStyle w:val="tabletext"/>
              <w:spacing w:after="0"/>
              <w:rPr>
                <w:rFonts w:ascii="Calibri" w:hAnsi="Calibri" w:cs="Lucida Sans Unicode"/>
                <w:color w:val="4F4F4F"/>
                <w:sz w:val="20"/>
                <w:szCs w:val="20"/>
              </w:rPr>
            </w:pPr>
            <w:r>
              <w:rPr>
                <w:rFonts w:ascii="Calibri" w:hAnsi="Calibri" w:cs="Lucida Sans Unicode"/>
                <w:color w:val="4F4F4F"/>
                <w:sz w:val="20"/>
                <w:szCs w:val="20"/>
              </w:rPr>
              <w:t>SUD</w:t>
            </w:r>
          </w:p>
        </w:tc>
        <w:tc>
          <w:tcPr>
            <w:tcW w:w="6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9B0306" w14:textId="77777777" w:rsidR="00BC7867" w:rsidRPr="007D415D" w:rsidRDefault="00BC7867" w:rsidP="0045056C">
            <w:pPr>
              <w:pStyle w:val="tabletext"/>
              <w:spacing w:after="0"/>
              <w:rPr>
                <w:rFonts w:ascii="Calibri" w:hAnsi="Calibri" w:cs="Lucida Sans Unicode"/>
                <w:color w:val="4F4F4F"/>
                <w:sz w:val="20"/>
                <w:szCs w:val="20"/>
              </w:rPr>
            </w:pPr>
            <w:r>
              <w:rPr>
                <w:rFonts w:ascii="Calibri" w:hAnsi="Calibri" w:cs="Lucida Sans Unicode"/>
                <w:color w:val="4F4F4F"/>
                <w:sz w:val="20"/>
                <w:szCs w:val="20"/>
              </w:rPr>
              <w:t>Substance Use Disorder</w:t>
            </w:r>
          </w:p>
        </w:tc>
      </w:tr>
      <w:tr w:rsidR="00BC7867" w:rsidRPr="007D415D" w14:paraId="62F96FB4" w14:textId="77777777" w:rsidTr="0045056C"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9FE5B1" w14:textId="77777777" w:rsidR="00BC7867" w:rsidRPr="007D415D" w:rsidRDefault="00BC7867" w:rsidP="0045056C">
            <w:pPr>
              <w:pStyle w:val="tabletext"/>
              <w:spacing w:after="0"/>
              <w:rPr>
                <w:rFonts w:ascii="Calibri" w:hAnsi="Calibri" w:cs="Lucida Sans Unicode"/>
                <w:color w:val="4F4F4F"/>
                <w:sz w:val="20"/>
                <w:szCs w:val="20"/>
              </w:rPr>
            </w:pPr>
            <w:r>
              <w:rPr>
                <w:rFonts w:ascii="Calibri" w:hAnsi="Calibri" w:cs="Lucida Sans Unicode"/>
                <w:color w:val="4F4F4F"/>
                <w:sz w:val="20"/>
                <w:szCs w:val="20"/>
              </w:rPr>
              <w:t>SVDP</w:t>
            </w:r>
          </w:p>
        </w:tc>
        <w:tc>
          <w:tcPr>
            <w:tcW w:w="6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3B9CC1" w14:textId="77777777" w:rsidR="00BC7867" w:rsidRPr="007D415D" w:rsidRDefault="00BC7867" w:rsidP="0045056C">
            <w:pPr>
              <w:pStyle w:val="tabletext"/>
              <w:spacing w:after="0"/>
              <w:rPr>
                <w:rFonts w:ascii="Calibri" w:hAnsi="Calibri" w:cs="Lucida Sans Unicode"/>
                <w:color w:val="4F4F4F"/>
                <w:sz w:val="20"/>
                <w:szCs w:val="20"/>
              </w:rPr>
            </w:pPr>
            <w:r>
              <w:rPr>
                <w:rFonts w:ascii="Calibri" w:hAnsi="Calibri" w:cs="Lucida Sans Unicode"/>
                <w:color w:val="4F4F4F"/>
                <w:sz w:val="20"/>
                <w:szCs w:val="20"/>
              </w:rPr>
              <w:t>St. Vincent De Paul Society</w:t>
            </w:r>
          </w:p>
        </w:tc>
      </w:tr>
      <w:tr w:rsidR="00BC7867" w:rsidRPr="007D415D" w14:paraId="1F3DAF49" w14:textId="77777777" w:rsidTr="0045056C"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3F3332" w14:textId="77777777" w:rsidR="00BC7867" w:rsidRDefault="00BC7867" w:rsidP="0045056C">
            <w:pPr>
              <w:pStyle w:val="tabletext"/>
              <w:spacing w:after="0"/>
              <w:rPr>
                <w:rFonts w:ascii="Calibri" w:hAnsi="Calibri" w:cs="Lucida Sans Unicode"/>
                <w:color w:val="4F4F4F"/>
                <w:sz w:val="20"/>
                <w:szCs w:val="20"/>
              </w:rPr>
            </w:pPr>
            <w:r>
              <w:rPr>
                <w:rFonts w:ascii="Calibri" w:hAnsi="Calibri" w:cs="Lucida Sans Unicode"/>
                <w:color w:val="4F4F4F"/>
                <w:sz w:val="20"/>
                <w:szCs w:val="20"/>
              </w:rPr>
              <w:t>SWES</w:t>
            </w:r>
          </w:p>
        </w:tc>
        <w:tc>
          <w:tcPr>
            <w:tcW w:w="6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9BC0BC" w14:textId="77777777" w:rsidR="00BC7867" w:rsidRDefault="00BC7867" w:rsidP="0045056C">
            <w:pPr>
              <w:pStyle w:val="tabletext"/>
              <w:spacing w:after="0"/>
              <w:rPr>
                <w:rFonts w:ascii="Calibri" w:hAnsi="Calibri" w:cs="Lucida Sans Unicode"/>
                <w:color w:val="4F4F4F"/>
                <w:sz w:val="20"/>
                <w:szCs w:val="20"/>
              </w:rPr>
            </w:pPr>
            <w:r>
              <w:rPr>
                <w:rFonts w:ascii="Calibri" w:hAnsi="Calibri" w:cs="Lucida Sans Unicode"/>
                <w:color w:val="4F4F4F"/>
                <w:sz w:val="20"/>
                <w:szCs w:val="20"/>
              </w:rPr>
              <w:t>Severe weather event emergency shelter</w:t>
            </w:r>
          </w:p>
        </w:tc>
      </w:tr>
      <w:tr w:rsidR="00BC7867" w:rsidRPr="007D415D" w14:paraId="3A1AE471" w14:textId="77777777" w:rsidTr="0045056C"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7A45D5" w14:textId="77777777" w:rsidR="00BC7867" w:rsidRPr="007D415D" w:rsidRDefault="00BC7867" w:rsidP="0045056C">
            <w:pPr>
              <w:pStyle w:val="tabletext"/>
              <w:spacing w:after="0"/>
              <w:rPr>
                <w:rFonts w:ascii="Calibri" w:hAnsi="Calibri" w:cs="Lucida Sans Unicode"/>
                <w:color w:val="4F4F4F"/>
                <w:sz w:val="20"/>
                <w:szCs w:val="20"/>
              </w:rPr>
            </w:pPr>
            <w:r w:rsidRPr="007D415D">
              <w:rPr>
                <w:rFonts w:ascii="Calibri" w:hAnsi="Calibri" w:cs="Lucida Sans Unicode"/>
                <w:color w:val="4F4F4F"/>
                <w:sz w:val="20"/>
                <w:szCs w:val="20"/>
              </w:rPr>
              <w:t>TA</w:t>
            </w:r>
          </w:p>
        </w:tc>
        <w:tc>
          <w:tcPr>
            <w:tcW w:w="6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D5CCB4" w14:textId="77777777" w:rsidR="00BC7867" w:rsidRPr="007D415D" w:rsidRDefault="00BC7867" w:rsidP="0045056C">
            <w:pPr>
              <w:pStyle w:val="tabletext"/>
              <w:spacing w:after="0"/>
              <w:rPr>
                <w:rFonts w:ascii="Calibri" w:hAnsi="Calibri" w:cs="Lucida Sans Unicode"/>
                <w:color w:val="4F4F4F"/>
                <w:sz w:val="20"/>
                <w:szCs w:val="20"/>
              </w:rPr>
            </w:pPr>
            <w:r w:rsidRPr="007D415D">
              <w:rPr>
                <w:rFonts w:ascii="Calibri" w:hAnsi="Calibri" w:cs="Lucida Sans Unicode"/>
                <w:color w:val="4F4F4F"/>
                <w:sz w:val="20"/>
                <w:szCs w:val="20"/>
              </w:rPr>
              <w:t>Technical Assistance</w:t>
            </w:r>
          </w:p>
        </w:tc>
      </w:tr>
      <w:tr w:rsidR="00BC7867" w:rsidRPr="007D415D" w14:paraId="1A4DE28F" w14:textId="77777777" w:rsidTr="0045056C"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BA8EBB" w14:textId="77777777" w:rsidR="00BC7867" w:rsidRPr="007D415D" w:rsidRDefault="00BC7867" w:rsidP="0045056C">
            <w:pPr>
              <w:pStyle w:val="tabletext"/>
              <w:spacing w:after="0"/>
              <w:rPr>
                <w:rFonts w:ascii="Calibri" w:hAnsi="Calibri" w:cs="Lucida Sans Unicode"/>
                <w:color w:val="4F4F4F"/>
                <w:sz w:val="20"/>
                <w:szCs w:val="20"/>
              </w:rPr>
            </w:pPr>
            <w:r w:rsidRPr="007D415D">
              <w:rPr>
                <w:rFonts w:ascii="Calibri" w:hAnsi="Calibri" w:cs="Lucida Sans Unicode"/>
                <w:color w:val="4F4F4F"/>
                <w:sz w:val="20"/>
                <w:szCs w:val="20"/>
              </w:rPr>
              <w:t>TANF</w:t>
            </w:r>
          </w:p>
        </w:tc>
        <w:tc>
          <w:tcPr>
            <w:tcW w:w="6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0260F1" w14:textId="77777777" w:rsidR="00BC7867" w:rsidRPr="007D415D" w:rsidRDefault="00BC7867" w:rsidP="0045056C">
            <w:pPr>
              <w:pStyle w:val="tabletext"/>
              <w:spacing w:after="0"/>
              <w:rPr>
                <w:rFonts w:ascii="Calibri" w:hAnsi="Calibri" w:cs="Lucida Sans Unicode"/>
                <w:color w:val="4F4F4F"/>
                <w:sz w:val="20"/>
                <w:szCs w:val="20"/>
              </w:rPr>
            </w:pPr>
            <w:r w:rsidRPr="007D415D">
              <w:rPr>
                <w:rFonts w:ascii="Calibri" w:hAnsi="Calibri" w:cs="Lucida Sans Unicode"/>
                <w:color w:val="4F4F4F"/>
                <w:sz w:val="20"/>
                <w:szCs w:val="20"/>
              </w:rPr>
              <w:t>Temporary Assistance to Needy Families</w:t>
            </w:r>
          </w:p>
        </w:tc>
      </w:tr>
      <w:tr w:rsidR="00BC7867" w:rsidRPr="007D415D" w14:paraId="4CCF3EC4" w14:textId="77777777" w:rsidTr="0045056C"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F935BB" w14:textId="77777777" w:rsidR="00BC7867" w:rsidRPr="007D415D" w:rsidRDefault="00BC7867" w:rsidP="0045056C">
            <w:pPr>
              <w:pStyle w:val="tabletext"/>
              <w:spacing w:after="0"/>
              <w:rPr>
                <w:rFonts w:ascii="Calibri" w:hAnsi="Calibri" w:cs="Lucida Sans Unicode"/>
                <w:color w:val="4F4F4F"/>
                <w:sz w:val="20"/>
                <w:szCs w:val="20"/>
              </w:rPr>
            </w:pPr>
            <w:r w:rsidRPr="007D415D">
              <w:rPr>
                <w:rFonts w:ascii="Calibri" w:hAnsi="Calibri" w:cs="Lucida Sans Unicode"/>
                <w:color w:val="4F4F4F"/>
                <w:sz w:val="20"/>
                <w:szCs w:val="20"/>
              </w:rPr>
              <w:t>TAY</w:t>
            </w:r>
          </w:p>
        </w:tc>
        <w:tc>
          <w:tcPr>
            <w:tcW w:w="6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8F2019" w14:textId="77777777" w:rsidR="00BC7867" w:rsidRPr="007D415D" w:rsidRDefault="00BC7867" w:rsidP="0045056C">
            <w:pPr>
              <w:pStyle w:val="tabletext"/>
              <w:spacing w:after="0"/>
              <w:rPr>
                <w:rFonts w:ascii="Calibri" w:hAnsi="Calibri" w:cs="Lucida Sans Unicode"/>
                <w:color w:val="4F4F4F"/>
                <w:sz w:val="20"/>
                <w:szCs w:val="20"/>
              </w:rPr>
            </w:pPr>
            <w:r w:rsidRPr="007D415D">
              <w:rPr>
                <w:rFonts w:ascii="Calibri" w:hAnsi="Calibri" w:cs="Lucida Sans Unicode"/>
                <w:color w:val="4F4F4F"/>
                <w:sz w:val="20"/>
                <w:szCs w:val="20"/>
              </w:rPr>
              <w:t>Transition Age Youth</w:t>
            </w:r>
          </w:p>
        </w:tc>
      </w:tr>
      <w:tr w:rsidR="00BC7867" w:rsidRPr="007D415D" w14:paraId="36762807" w14:textId="77777777" w:rsidTr="0045056C"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A7BD52" w14:textId="77777777" w:rsidR="00BC7867" w:rsidRPr="007D415D" w:rsidRDefault="00BC7867" w:rsidP="0045056C">
            <w:pPr>
              <w:pStyle w:val="tabletext"/>
              <w:spacing w:after="0"/>
              <w:rPr>
                <w:rFonts w:ascii="Calibri" w:hAnsi="Calibri" w:cs="Lucida Sans Unicode"/>
                <w:color w:val="4F4F4F"/>
                <w:sz w:val="20"/>
                <w:szCs w:val="20"/>
              </w:rPr>
            </w:pPr>
            <w:r>
              <w:rPr>
                <w:rFonts w:ascii="Calibri" w:hAnsi="Calibri" w:cs="Lucida Sans Unicode"/>
                <w:color w:val="4F4F4F"/>
                <w:sz w:val="20"/>
                <w:szCs w:val="20"/>
              </w:rPr>
              <w:t>TBI</w:t>
            </w:r>
          </w:p>
        </w:tc>
        <w:tc>
          <w:tcPr>
            <w:tcW w:w="6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16BDA4" w14:textId="77777777" w:rsidR="00BC7867" w:rsidRPr="007D415D" w:rsidRDefault="00BC7867" w:rsidP="0045056C">
            <w:pPr>
              <w:pStyle w:val="tabletext"/>
              <w:spacing w:after="0"/>
              <w:rPr>
                <w:rFonts w:ascii="Calibri" w:hAnsi="Calibri" w:cs="Lucida Sans Unicode"/>
                <w:color w:val="4F4F4F"/>
                <w:sz w:val="20"/>
                <w:szCs w:val="20"/>
              </w:rPr>
            </w:pPr>
            <w:r>
              <w:rPr>
                <w:rFonts w:ascii="Calibri" w:hAnsi="Calibri" w:cs="Lucida Sans Unicode"/>
                <w:color w:val="4F4F4F"/>
                <w:sz w:val="20"/>
                <w:szCs w:val="20"/>
              </w:rPr>
              <w:t>Traumatic Brain Injury</w:t>
            </w:r>
          </w:p>
        </w:tc>
      </w:tr>
      <w:tr w:rsidR="00BC7867" w:rsidRPr="007D415D" w14:paraId="2D3DE357" w14:textId="77777777" w:rsidTr="0045056C"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EA5A26" w14:textId="77777777" w:rsidR="00BC7867" w:rsidRPr="007D415D" w:rsidRDefault="00BC7867" w:rsidP="0045056C">
            <w:pPr>
              <w:pStyle w:val="tabletext"/>
              <w:spacing w:after="0"/>
              <w:rPr>
                <w:rFonts w:ascii="Calibri" w:hAnsi="Calibri" w:cs="Lucida Sans Unicode"/>
                <w:color w:val="4F4F4F"/>
                <w:sz w:val="20"/>
                <w:szCs w:val="20"/>
              </w:rPr>
            </w:pPr>
            <w:r>
              <w:rPr>
                <w:rFonts w:ascii="Calibri" w:hAnsi="Calibri" w:cs="Lucida Sans Unicode"/>
                <w:color w:val="4F4F4F"/>
                <w:sz w:val="20"/>
                <w:szCs w:val="20"/>
              </w:rPr>
              <w:t>TH</w:t>
            </w:r>
          </w:p>
        </w:tc>
        <w:tc>
          <w:tcPr>
            <w:tcW w:w="6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915A31" w14:textId="77777777" w:rsidR="00BC7867" w:rsidRPr="007D415D" w:rsidRDefault="00BC7867" w:rsidP="0045056C">
            <w:pPr>
              <w:pStyle w:val="tabletext"/>
              <w:spacing w:after="0"/>
              <w:rPr>
                <w:rFonts w:ascii="Calibri" w:hAnsi="Calibri" w:cs="Lucida Sans Unicode"/>
                <w:color w:val="4F4F4F"/>
                <w:sz w:val="20"/>
                <w:szCs w:val="20"/>
              </w:rPr>
            </w:pPr>
            <w:r>
              <w:rPr>
                <w:rFonts w:ascii="Calibri" w:hAnsi="Calibri" w:cs="Lucida Sans Unicode"/>
                <w:color w:val="4F4F4F"/>
                <w:sz w:val="20"/>
                <w:szCs w:val="20"/>
              </w:rPr>
              <w:t>Transitional Housing</w:t>
            </w:r>
          </w:p>
        </w:tc>
      </w:tr>
      <w:tr w:rsidR="00BC7867" w:rsidRPr="007D415D" w14:paraId="55358CFE" w14:textId="77777777" w:rsidTr="0045056C"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475CC5" w14:textId="77777777" w:rsidR="00BC7867" w:rsidRPr="007D415D" w:rsidRDefault="00BC7867" w:rsidP="0045056C">
            <w:pPr>
              <w:pStyle w:val="tabletext"/>
              <w:spacing w:after="0"/>
              <w:rPr>
                <w:rFonts w:ascii="Calibri" w:hAnsi="Calibri" w:cs="Lucida Sans Unicode"/>
                <w:color w:val="4F4F4F"/>
                <w:sz w:val="20"/>
                <w:szCs w:val="20"/>
              </w:rPr>
            </w:pPr>
            <w:r w:rsidRPr="007D415D">
              <w:rPr>
                <w:rFonts w:ascii="Calibri" w:hAnsi="Calibri" w:cs="Lucida Sans Unicode"/>
                <w:color w:val="4F4F4F"/>
                <w:sz w:val="20"/>
                <w:szCs w:val="20"/>
              </w:rPr>
              <w:t>VA</w:t>
            </w:r>
          </w:p>
        </w:tc>
        <w:tc>
          <w:tcPr>
            <w:tcW w:w="6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BEB513" w14:textId="77777777" w:rsidR="00BC7867" w:rsidRPr="007D415D" w:rsidRDefault="00BC7867" w:rsidP="0045056C">
            <w:pPr>
              <w:pStyle w:val="tabletext"/>
              <w:spacing w:after="0"/>
              <w:rPr>
                <w:rFonts w:ascii="Calibri" w:hAnsi="Calibri" w:cs="Lucida Sans Unicode"/>
                <w:color w:val="4F4F4F"/>
                <w:sz w:val="20"/>
                <w:szCs w:val="20"/>
              </w:rPr>
            </w:pPr>
            <w:r w:rsidRPr="007D415D">
              <w:rPr>
                <w:rFonts w:ascii="Calibri" w:hAnsi="Calibri" w:cs="Lucida Sans Unicode"/>
                <w:color w:val="4F4F4F"/>
                <w:sz w:val="20"/>
                <w:szCs w:val="20"/>
              </w:rPr>
              <w:t>Veterans Affairs (U.S. Department of)</w:t>
            </w:r>
          </w:p>
        </w:tc>
      </w:tr>
      <w:tr w:rsidR="00BC7867" w:rsidRPr="007D415D" w14:paraId="67B482A5" w14:textId="77777777" w:rsidTr="0045056C"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6EC61E" w14:textId="77777777" w:rsidR="00BC7867" w:rsidRPr="007D415D" w:rsidRDefault="00BC7867" w:rsidP="0045056C">
            <w:pPr>
              <w:pStyle w:val="tabletext"/>
              <w:spacing w:after="0"/>
              <w:rPr>
                <w:rFonts w:ascii="Calibri" w:hAnsi="Calibri" w:cs="Lucida Sans Unicode"/>
                <w:color w:val="4F4F4F"/>
                <w:sz w:val="20"/>
                <w:szCs w:val="20"/>
              </w:rPr>
            </w:pPr>
            <w:r w:rsidRPr="007D415D">
              <w:rPr>
                <w:rFonts w:ascii="Calibri" w:hAnsi="Calibri" w:cs="Lucida Sans Unicode"/>
                <w:color w:val="4F4F4F"/>
                <w:sz w:val="20"/>
                <w:szCs w:val="20"/>
              </w:rPr>
              <w:t>VASH</w:t>
            </w:r>
          </w:p>
        </w:tc>
        <w:tc>
          <w:tcPr>
            <w:tcW w:w="6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B31834" w14:textId="77777777" w:rsidR="00BC7867" w:rsidRPr="007D415D" w:rsidRDefault="00BC7867" w:rsidP="0045056C">
            <w:pPr>
              <w:pStyle w:val="tabletext"/>
              <w:spacing w:after="0"/>
              <w:rPr>
                <w:rFonts w:ascii="Calibri" w:hAnsi="Calibri" w:cs="Lucida Sans Unicode"/>
                <w:color w:val="4F4F4F"/>
                <w:sz w:val="20"/>
                <w:szCs w:val="20"/>
              </w:rPr>
            </w:pPr>
            <w:r w:rsidRPr="007D415D">
              <w:rPr>
                <w:rFonts w:ascii="Calibri" w:hAnsi="Calibri" w:cs="Lucida Sans Unicode"/>
                <w:color w:val="4F4F4F"/>
                <w:sz w:val="20"/>
                <w:szCs w:val="20"/>
              </w:rPr>
              <w:t>Veterans Affairs Supportive Housing</w:t>
            </w:r>
          </w:p>
        </w:tc>
      </w:tr>
      <w:tr w:rsidR="00BC7867" w:rsidRPr="007D415D" w14:paraId="3A8DA649" w14:textId="77777777" w:rsidTr="0045056C"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04D92C" w14:textId="77777777" w:rsidR="00BC7867" w:rsidRDefault="00BC7867" w:rsidP="0045056C">
            <w:pPr>
              <w:pStyle w:val="tabletext"/>
              <w:spacing w:after="0"/>
              <w:rPr>
                <w:rFonts w:ascii="Calibri" w:hAnsi="Calibri" w:cs="Lucida Sans Unicode"/>
                <w:color w:val="4F4F4F"/>
                <w:sz w:val="20"/>
                <w:szCs w:val="20"/>
              </w:rPr>
            </w:pPr>
            <w:r>
              <w:rPr>
                <w:rFonts w:ascii="Calibri" w:hAnsi="Calibri" w:cs="Lucida Sans Unicode"/>
                <w:color w:val="4F4F4F"/>
                <w:sz w:val="20"/>
                <w:szCs w:val="20"/>
              </w:rPr>
              <w:t>VHHP</w:t>
            </w:r>
          </w:p>
        </w:tc>
        <w:tc>
          <w:tcPr>
            <w:tcW w:w="6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0C2FAC" w14:textId="77777777" w:rsidR="00BC7867" w:rsidRDefault="00BC7867" w:rsidP="0045056C">
            <w:pPr>
              <w:pStyle w:val="tabletext"/>
              <w:spacing w:after="0"/>
              <w:rPr>
                <w:rFonts w:ascii="Calibri" w:hAnsi="Calibri" w:cs="Lucida Sans Unicode"/>
                <w:color w:val="4F4F4F"/>
                <w:sz w:val="20"/>
                <w:szCs w:val="20"/>
              </w:rPr>
            </w:pPr>
            <w:r>
              <w:rPr>
                <w:rFonts w:ascii="Calibri" w:hAnsi="Calibri" w:cs="Lucida Sans Unicode"/>
                <w:color w:val="4F4F4F"/>
                <w:sz w:val="20"/>
                <w:szCs w:val="20"/>
              </w:rPr>
              <w:t>Veterans Housing and Homelessness Prevention Program</w:t>
            </w:r>
          </w:p>
        </w:tc>
      </w:tr>
      <w:tr w:rsidR="00BC7867" w:rsidRPr="007D415D" w14:paraId="229510F1" w14:textId="77777777" w:rsidTr="0045056C"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311F53" w14:textId="77777777" w:rsidR="00BC7867" w:rsidRPr="007D415D" w:rsidRDefault="00BC7867" w:rsidP="0045056C">
            <w:pPr>
              <w:pStyle w:val="tabletext"/>
              <w:spacing w:after="0"/>
              <w:rPr>
                <w:rFonts w:ascii="Calibri" w:hAnsi="Calibri" w:cs="Lucida Sans Unicode"/>
                <w:color w:val="4F4F4F"/>
                <w:sz w:val="20"/>
                <w:szCs w:val="20"/>
              </w:rPr>
            </w:pPr>
            <w:r>
              <w:rPr>
                <w:rFonts w:ascii="Calibri" w:hAnsi="Calibri" w:cs="Lucida Sans Unicode"/>
                <w:color w:val="4F4F4F"/>
                <w:sz w:val="20"/>
                <w:szCs w:val="20"/>
              </w:rPr>
              <w:t>Vinnies</w:t>
            </w:r>
          </w:p>
        </w:tc>
        <w:tc>
          <w:tcPr>
            <w:tcW w:w="6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8BA711" w14:textId="77777777" w:rsidR="00BC7867" w:rsidRPr="007D415D" w:rsidRDefault="00BC7867" w:rsidP="0045056C">
            <w:pPr>
              <w:pStyle w:val="tabletext"/>
              <w:spacing w:after="0"/>
              <w:rPr>
                <w:rFonts w:ascii="Calibri" w:hAnsi="Calibri" w:cs="Lucida Sans Unicode"/>
                <w:color w:val="4F4F4F"/>
                <w:sz w:val="20"/>
                <w:szCs w:val="20"/>
              </w:rPr>
            </w:pPr>
            <w:r>
              <w:rPr>
                <w:rFonts w:ascii="Calibri" w:hAnsi="Calibri" w:cs="Lucida Sans Unicode"/>
                <w:color w:val="4F4F4F"/>
                <w:sz w:val="20"/>
                <w:szCs w:val="20"/>
              </w:rPr>
              <w:t>St. Vincent De Paul</w:t>
            </w:r>
          </w:p>
        </w:tc>
      </w:tr>
      <w:tr w:rsidR="00BC7867" w:rsidRPr="007D415D" w14:paraId="2B61607A" w14:textId="77777777" w:rsidTr="0045056C"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B7B841" w14:textId="77777777" w:rsidR="00BC7867" w:rsidRPr="007D415D" w:rsidRDefault="00BC7867" w:rsidP="0045056C">
            <w:pPr>
              <w:pStyle w:val="tabletext"/>
              <w:spacing w:after="0"/>
              <w:rPr>
                <w:rFonts w:ascii="Calibri" w:hAnsi="Calibri" w:cs="Lucida Sans Unicode"/>
                <w:color w:val="4F4F4F"/>
                <w:sz w:val="20"/>
                <w:szCs w:val="20"/>
              </w:rPr>
            </w:pPr>
            <w:r>
              <w:rPr>
                <w:rFonts w:ascii="Calibri" w:hAnsi="Calibri" w:cs="Lucida Sans Unicode"/>
                <w:color w:val="4F4F4F"/>
                <w:sz w:val="20"/>
                <w:szCs w:val="20"/>
              </w:rPr>
              <w:t>VISPDAT</w:t>
            </w:r>
          </w:p>
        </w:tc>
        <w:tc>
          <w:tcPr>
            <w:tcW w:w="6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24731F" w14:textId="77777777" w:rsidR="00BC7867" w:rsidRPr="007D415D" w:rsidRDefault="00BC7867" w:rsidP="0045056C">
            <w:pPr>
              <w:pStyle w:val="tabletext"/>
              <w:spacing w:after="0"/>
              <w:rPr>
                <w:rFonts w:ascii="Calibri" w:hAnsi="Calibri" w:cs="Lucida Sans Unicode"/>
                <w:color w:val="4F4F4F"/>
                <w:sz w:val="20"/>
                <w:szCs w:val="20"/>
              </w:rPr>
            </w:pPr>
            <w:r>
              <w:rPr>
                <w:rFonts w:ascii="Calibri" w:hAnsi="Calibri" w:cs="Lucida Sans Unicode"/>
                <w:color w:val="4F4F4F"/>
                <w:sz w:val="20"/>
                <w:szCs w:val="20"/>
              </w:rPr>
              <w:t>Vulnerability Index Service Prioritization Decision Assistance Tool</w:t>
            </w:r>
          </w:p>
        </w:tc>
      </w:tr>
      <w:tr w:rsidR="00BC7867" w:rsidRPr="007D415D" w14:paraId="3634317C" w14:textId="77777777" w:rsidTr="0045056C"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BEF798" w14:textId="77777777" w:rsidR="00BC7867" w:rsidRDefault="00BC7867" w:rsidP="0045056C">
            <w:pPr>
              <w:pStyle w:val="tabletext"/>
              <w:spacing w:after="0"/>
              <w:rPr>
                <w:rFonts w:ascii="Calibri" w:hAnsi="Calibri" w:cs="Lucida Sans Unicode"/>
                <w:color w:val="4F4F4F"/>
                <w:sz w:val="20"/>
                <w:szCs w:val="20"/>
              </w:rPr>
            </w:pPr>
            <w:r>
              <w:rPr>
                <w:rFonts w:ascii="Calibri" w:hAnsi="Calibri" w:cs="Lucida Sans Unicode"/>
                <w:color w:val="4F4F4F"/>
                <w:sz w:val="20"/>
                <w:szCs w:val="20"/>
              </w:rPr>
              <w:t>VLI</w:t>
            </w:r>
          </w:p>
        </w:tc>
        <w:tc>
          <w:tcPr>
            <w:tcW w:w="6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2D62CE" w14:textId="77777777" w:rsidR="00BC7867" w:rsidRDefault="00BC7867" w:rsidP="0045056C">
            <w:pPr>
              <w:pStyle w:val="tabletext"/>
              <w:spacing w:after="0"/>
              <w:rPr>
                <w:rFonts w:ascii="Calibri" w:hAnsi="Calibri" w:cs="Lucida Sans Unicode"/>
                <w:color w:val="4F4F4F"/>
                <w:sz w:val="20"/>
                <w:szCs w:val="20"/>
              </w:rPr>
            </w:pPr>
            <w:r>
              <w:rPr>
                <w:rFonts w:ascii="Calibri" w:hAnsi="Calibri" w:cs="Lucida Sans Unicode"/>
                <w:color w:val="4F4F4F"/>
                <w:sz w:val="20"/>
                <w:szCs w:val="20"/>
              </w:rPr>
              <w:t>Very Low Income</w:t>
            </w:r>
          </w:p>
        </w:tc>
      </w:tr>
      <w:tr w:rsidR="00BC7867" w:rsidRPr="007D415D" w14:paraId="51523727" w14:textId="77777777" w:rsidTr="0045056C"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5B21D0" w14:textId="77777777" w:rsidR="00BC7867" w:rsidRDefault="00BC7867" w:rsidP="0045056C">
            <w:pPr>
              <w:pStyle w:val="tabletext"/>
              <w:spacing w:after="0"/>
              <w:rPr>
                <w:rFonts w:ascii="Calibri" w:hAnsi="Calibri" w:cs="Lucida Sans Unicode"/>
                <w:color w:val="4F4F4F"/>
                <w:sz w:val="20"/>
                <w:szCs w:val="20"/>
              </w:rPr>
            </w:pPr>
            <w:r>
              <w:rPr>
                <w:rFonts w:ascii="Calibri" w:hAnsi="Calibri" w:cs="Lucida Sans Unicode"/>
                <w:color w:val="4F4F4F"/>
                <w:sz w:val="20"/>
                <w:szCs w:val="20"/>
              </w:rPr>
              <w:t>VSO</w:t>
            </w:r>
          </w:p>
        </w:tc>
        <w:tc>
          <w:tcPr>
            <w:tcW w:w="6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2CF224" w14:textId="77777777" w:rsidR="00BC7867" w:rsidRDefault="00BC7867" w:rsidP="0045056C">
            <w:pPr>
              <w:pStyle w:val="tabletext"/>
              <w:spacing w:after="0"/>
              <w:rPr>
                <w:rFonts w:ascii="Calibri" w:hAnsi="Calibri" w:cs="Lucida Sans Unicode"/>
                <w:color w:val="4F4F4F"/>
                <w:sz w:val="20"/>
                <w:szCs w:val="20"/>
              </w:rPr>
            </w:pPr>
            <w:r>
              <w:rPr>
                <w:rFonts w:ascii="Calibri" w:hAnsi="Calibri" w:cs="Lucida Sans Unicode"/>
                <w:color w:val="4F4F4F"/>
                <w:sz w:val="20"/>
                <w:szCs w:val="20"/>
              </w:rPr>
              <w:t>Veterans Services Organization</w:t>
            </w:r>
          </w:p>
        </w:tc>
      </w:tr>
      <w:tr w:rsidR="00BC7867" w:rsidRPr="007D415D" w14:paraId="4D1426B7" w14:textId="77777777" w:rsidTr="0045056C"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1AB878" w14:textId="77777777" w:rsidR="00BC7867" w:rsidRDefault="00BC7867" w:rsidP="0045056C">
            <w:pPr>
              <w:pStyle w:val="tabletext"/>
              <w:spacing w:after="0"/>
              <w:rPr>
                <w:rFonts w:ascii="Calibri" w:hAnsi="Calibri" w:cs="Lucida Sans Unicode"/>
                <w:color w:val="4F4F4F"/>
                <w:sz w:val="20"/>
                <w:szCs w:val="20"/>
              </w:rPr>
            </w:pPr>
            <w:r>
              <w:rPr>
                <w:rFonts w:ascii="Calibri" w:hAnsi="Calibri" w:cs="Lucida Sans Unicode"/>
                <w:color w:val="4F4F4F"/>
                <w:sz w:val="20"/>
                <w:szCs w:val="20"/>
              </w:rPr>
              <w:t>WET</w:t>
            </w:r>
          </w:p>
        </w:tc>
        <w:tc>
          <w:tcPr>
            <w:tcW w:w="6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23C39C" w14:textId="77777777" w:rsidR="00BC7867" w:rsidRDefault="00BC7867" w:rsidP="0045056C">
            <w:pPr>
              <w:pStyle w:val="tabletext"/>
              <w:spacing w:after="0"/>
              <w:rPr>
                <w:rFonts w:ascii="Calibri" w:hAnsi="Calibri" w:cs="Lucida Sans Unicode"/>
                <w:color w:val="4F4F4F"/>
                <w:sz w:val="20"/>
                <w:szCs w:val="20"/>
              </w:rPr>
            </w:pPr>
            <w:r>
              <w:rPr>
                <w:rFonts w:ascii="Calibri" w:hAnsi="Calibri" w:cs="Lucida Sans Unicode"/>
                <w:color w:val="4F4F4F"/>
                <w:sz w:val="20"/>
                <w:szCs w:val="20"/>
              </w:rPr>
              <w:t>Workforce Education and Training</w:t>
            </w:r>
          </w:p>
        </w:tc>
      </w:tr>
      <w:tr w:rsidR="00BC7867" w:rsidRPr="007D415D" w14:paraId="3D95948B" w14:textId="77777777" w:rsidTr="0045056C"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1E1BAA" w14:textId="77777777" w:rsidR="00BC7867" w:rsidRDefault="00BC7867" w:rsidP="0045056C">
            <w:pPr>
              <w:pStyle w:val="tabletext"/>
              <w:spacing w:after="0"/>
              <w:rPr>
                <w:rFonts w:ascii="Calibri" w:hAnsi="Calibri" w:cs="Lucida Sans Unicode"/>
                <w:color w:val="4F4F4F"/>
                <w:sz w:val="20"/>
                <w:szCs w:val="20"/>
              </w:rPr>
            </w:pPr>
            <w:r>
              <w:rPr>
                <w:rFonts w:ascii="Calibri" w:hAnsi="Calibri" w:cs="Lucida Sans Unicode"/>
                <w:color w:val="4F4F4F"/>
                <w:sz w:val="20"/>
                <w:szCs w:val="20"/>
              </w:rPr>
              <w:t>WMCS</w:t>
            </w:r>
          </w:p>
        </w:tc>
        <w:tc>
          <w:tcPr>
            <w:tcW w:w="6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1812CA" w14:textId="77777777" w:rsidR="00BC7867" w:rsidRDefault="00BC7867" w:rsidP="0045056C">
            <w:pPr>
              <w:pStyle w:val="tabletext"/>
              <w:spacing w:after="0"/>
              <w:rPr>
                <w:rFonts w:ascii="Calibri" w:hAnsi="Calibri" w:cs="Lucida Sans Unicode"/>
                <w:color w:val="4F4F4F"/>
                <w:sz w:val="20"/>
                <w:szCs w:val="20"/>
              </w:rPr>
            </w:pPr>
            <w:r>
              <w:rPr>
                <w:rFonts w:ascii="Calibri" w:hAnsi="Calibri" w:cs="Lucida Sans Unicode"/>
                <w:color w:val="4F4F4F"/>
                <w:sz w:val="20"/>
                <w:szCs w:val="20"/>
              </w:rPr>
              <w:t>West Marin Community Services</w:t>
            </w:r>
          </w:p>
        </w:tc>
      </w:tr>
      <w:tr w:rsidR="00BC7867" w:rsidRPr="007D415D" w14:paraId="0E0299C1" w14:textId="77777777" w:rsidTr="0045056C"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706513" w14:textId="77777777" w:rsidR="00BC7867" w:rsidRPr="007D415D" w:rsidRDefault="00BC7867" w:rsidP="0045056C">
            <w:pPr>
              <w:pStyle w:val="tabletext"/>
              <w:spacing w:after="0"/>
              <w:rPr>
                <w:rFonts w:ascii="Calibri" w:hAnsi="Calibri" w:cs="Lucida Sans Unicode"/>
                <w:color w:val="4F4F4F"/>
                <w:sz w:val="20"/>
                <w:szCs w:val="20"/>
              </w:rPr>
            </w:pPr>
            <w:r>
              <w:rPr>
                <w:rFonts w:ascii="Calibri" w:hAnsi="Calibri" w:cs="Lucida Sans Unicode"/>
                <w:color w:val="4F4F4F"/>
                <w:sz w:val="20"/>
                <w:szCs w:val="20"/>
              </w:rPr>
              <w:t>WPC</w:t>
            </w:r>
          </w:p>
        </w:tc>
        <w:tc>
          <w:tcPr>
            <w:tcW w:w="6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E255CE" w14:textId="77777777" w:rsidR="00BC7867" w:rsidRPr="007D415D" w:rsidRDefault="00BC7867" w:rsidP="0045056C">
            <w:pPr>
              <w:pStyle w:val="tabletext"/>
              <w:spacing w:after="0"/>
              <w:rPr>
                <w:rFonts w:ascii="Calibri" w:hAnsi="Calibri" w:cs="Lucida Sans Unicode"/>
                <w:color w:val="4F4F4F"/>
                <w:sz w:val="20"/>
                <w:szCs w:val="20"/>
              </w:rPr>
            </w:pPr>
            <w:r>
              <w:rPr>
                <w:rFonts w:ascii="Calibri" w:hAnsi="Calibri" w:cs="Lucida Sans Unicode"/>
                <w:color w:val="4F4F4F"/>
                <w:sz w:val="20"/>
                <w:szCs w:val="20"/>
              </w:rPr>
              <w:t>Whole Person Care (State &amp; County program)</w:t>
            </w:r>
          </w:p>
        </w:tc>
      </w:tr>
      <w:tr w:rsidR="00BC7867" w:rsidRPr="007D415D" w14:paraId="6D2CB42E" w14:textId="77777777" w:rsidTr="0045056C"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D13365" w14:textId="77777777" w:rsidR="00BC7867" w:rsidRDefault="00BC7867" w:rsidP="0045056C">
            <w:pPr>
              <w:pStyle w:val="tabletext"/>
              <w:spacing w:after="0"/>
              <w:rPr>
                <w:rFonts w:ascii="Calibri" w:hAnsi="Calibri" w:cs="Lucida Sans Unicode"/>
                <w:color w:val="4F4F4F"/>
                <w:sz w:val="20"/>
                <w:szCs w:val="20"/>
              </w:rPr>
            </w:pPr>
            <w:r>
              <w:rPr>
                <w:rFonts w:ascii="Calibri" w:hAnsi="Calibri" w:cs="Lucida Sans Unicode"/>
                <w:color w:val="4F4F4F"/>
                <w:sz w:val="20"/>
                <w:szCs w:val="20"/>
              </w:rPr>
              <w:t>5150</w:t>
            </w:r>
          </w:p>
        </w:tc>
        <w:tc>
          <w:tcPr>
            <w:tcW w:w="6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AD5899" w14:textId="77777777" w:rsidR="00BC7867" w:rsidRDefault="00BC7867" w:rsidP="0045056C">
            <w:pPr>
              <w:pStyle w:val="tabletext"/>
              <w:spacing w:after="0"/>
              <w:rPr>
                <w:rFonts w:ascii="Calibri" w:hAnsi="Calibri" w:cs="Lucida Sans Unicode"/>
                <w:color w:val="4F4F4F"/>
                <w:sz w:val="20"/>
                <w:szCs w:val="20"/>
              </w:rPr>
            </w:pPr>
            <w:r>
              <w:rPr>
                <w:rFonts w:ascii="Calibri" w:hAnsi="Calibri" w:cs="Lucida Sans Unicode"/>
                <w:color w:val="4F4F4F"/>
                <w:sz w:val="20"/>
                <w:szCs w:val="20"/>
              </w:rPr>
              <w:t>Temporary Involuntary Psychiatric Hold</w:t>
            </w:r>
          </w:p>
        </w:tc>
      </w:tr>
    </w:tbl>
    <w:p w14:paraId="6709374E" w14:textId="77777777" w:rsidR="00BC7867" w:rsidRDefault="00BC7867" w:rsidP="00BC7867"/>
    <w:p w14:paraId="1183BF0A" w14:textId="77777777" w:rsidR="00555EAF" w:rsidRDefault="00555EAF" w:rsidP="000A3DCF">
      <w:pPr>
        <w:rPr>
          <w:b/>
          <w:u w:val="single"/>
        </w:rPr>
      </w:pPr>
    </w:p>
    <w:sectPr w:rsidR="00555EAF" w:rsidSect="00C82521">
      <w:headerReference w:type="even" r:id="rId12"/>
      <w:headerReference w:type="default" r:id="rId13"/>
      <w:headerReference w:type="first" r:id="rId14"/>
      <w:pgSz w:w="12240" w:h="15840"/>
      <w:pgMar w:top="1530" w:right="1440" w:bottom="540" w:left="1440" w:header="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9DCF3" w14:textId="77777777" w:rsidR="001A014B" w:rsidRDefault="001A014B">
      <w:r>
        <w:separator/>
      </w:r>
    </w:p>
  </w:endnote>
  <w:endnote w:type="continuationSeparator" w:id="0">
    <w:p w14:paraId="2BC1F344" w14:textId="77777777" w:rsidR="001A014B" w:rsidRDefault="001A0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941351" w14:textId="77777777" w:rsidR="001A014B" w:rsidRDefault="001A014B">
      <w:r>
        <w:separator/>
      </w:r>
    </w:p>
  </w:footnote>
  <w:footnote w:type="continuationSeparator" w:id="0">
    <w:p w14:paraId="48F14B98" w14:textId="77777777" w:rsidR="001A014B" w:rsidRDefault="001A0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42D1B" w14:textId="6C962CBC" w:rsidR="006C43A2" w:rsidRDefault="006C43A2" w:rsidP="00023641">
    <w:pPr>
      <w:pStyle w:val="Header"/>
      <w:jc w:val="center"/>
      <w:rPr>
        <w:rFonts w:cs="Arial"/>
        <w:b/>
        <w:sz w:val="32"/>
        <w:lang w:val="en-US"/>
      </w:rPr>
    </w:pPr>
  </w:p>
  <w:p w14:paraId="7D831D73" w14:textId="77777777" w:rsidR="006C43A2" w:rsidRDefault="006C43A2" w:rsidP="00023641">
    <w:pPr>
      <w:pStyle w:val="Header"/>
      <w:jc w:val="center"/>
      <w:rPr>
        <w:rFonts w:cs="Arial"/>
        <w:b/>
        <w:sz w:val="32"/>
        <w:lang w:val="en-US"/>
      </w:rPr>
    </w:pPr>
  </w:p>
  <w:p w14:paraId="6F220DB8" w14:textId="77777777" w:rsidR="006C43A2" w:rsidRDefault="006C43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F2084" w14:textId="5169A0A1" w:rsidR="006D6BBD" w:rsidRPr="006D6BBD" w:rsidRDefault="006D6BBD" w:rsidP="000A3DCF">
    <w:pPr>
      <w:pStyle w:val="AgendaHeading"/>
      <w:spacing w:after="0" w:line="240" w:lineRule="auto"/>
      <w:rPr>
        <w:sz w:val="44"/>
        <w:szCs w:val="44"/>
      </w:rPr>
    </w:pPr>
  </w:p>
  <w:p w14:paraId="1460F7CD" w14:textId="479017D5" w:rsidR="006C43A2" w:rsidRDefault="006C43A2" w:rsidP="000A3DCF">
    <w:pPr>
      <w:pStyle w:val="AgendaHeading"/>
      <w:spacing w:after="0" w:line="240" w:lineRule="auto"/>
    </w:pPr>
    <w:r>
      <w:t>agenda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0545F" w14:textId="0B478939" w:rsidR="00CA120A" w:rsidRDefault="00000000">
    <w:pPr>
      <w:pStyle w:val="Header"/>
    </w:pPr>
    <w:r>
      <w:rPr>
        <w:noProof/>
      </w:rPr>
      <w:pict w14:anchorId="679B6C6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1025" type="#_x0000_t136" alt="" style="position:absolute;margin-left:0;margin-top:0;width:494.9pt;height:164.95pt;rotation:315;z-index:-25165875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6CA44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FFFFFF83"/>
    <w:multiLevelType w:val="singleLevel"/>
    <w:tmpl w:val="6FEE7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7194A5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A71423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0C77FC6"/>
    <w:multiLevelType w:val="hybridMultilevel"/>
    <w:tmpl w:val="4718F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21E6BA0"/>
    <w:multiLevelType w:val="hybridMultilevel"/>
    <w:tmpl w:val="65061DE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736C84"/>
    <w:multiLevelType w:val="hybridMultilevel"/>
    <w:tmpl w:val="F482DA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57054B2"/>
    <w:multiLevelType w:val="hybridMultilevel"/>
    <w:tmpl w:val="FEC09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7475C6F"/>
    <w:multiLevelType w:val="hybridMultilevel"/>
    <w:tmpl w:val="BDB2DD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8037E9B"/>
    <w:multiLevelType w:val="hybridMultilevel"/>
    <w:tmpl w:val="85267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DB320D"/>
    <w:multiLevelType w:val="hybridMultilevel"/>
    <w:tmpl w:val="356005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160C4E"/>
    <w:multiLevelType w:val="hybridMultilevel"/>
    <w:tmpl w:val="A0E287B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C7E7CA8"/>
    <w:multiLevelType w:val="hybridMultilevel"/>
    <w:tmpl w:val="0F0CC1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521A73"/>
    <w:multiLevelType w:val="hybridMultilevel"/>
    <w:tmpl w:val="AC0AAE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351E9A"/>
    <w:multiLevelType w:val="hybridMultilevel"/>
    <w:tmpl w:val="4350D11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D34F37"/>
    <w:multiLevelType w:val="hybridMultilevel"/>
    <w:tmpl w:val="575004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BF5758"/>
    <w:multiLevelType w:val="hybridMultilevel"/>
    <w:tmpl w:val="397CAD4A"/>
    <w:lvl w:ilvl="0" w:tplc="04090001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17" w15:restartNumberingAfterBreak="0">
    <w:nsid w:val="26E67139"/>
    <w:multiLevelType w:val="hybridMultilevel"/>
    <w:tmpl w:val="01FC6F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856FF0"/>
    <w:multiLevelType w:val="hybridMultilevel"/>
    <w:tmpl w:val="2C60B4A0"/>
    <w:lvl w:ilvl="0" w:tplc="F092CF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2AC4EA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3C493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5D0F5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368D6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0491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934BF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35CAF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0E292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36953194"/>
    <w:multiLevelType w:val="hybridMultilevel"/>
    <w:tmpl w:val="BDB2DD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3416E9"/>
    <w:multiLevelType w:val="hybridMultilevel"/>
    <w:tmpl w:val="1DB27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12585D"/>
    <w:multiLevelType w:val="hybridMultilevel"/>
    <w:tmpl w:val="1FAEA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B75900"/>
    <w:multiLevelType w:val="hybridMultilevel"/>
    <w:tmpl w:val="033C5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9907A9"/>
    <w:multiLevelType w:val="hybridMultilevel"/>
    <w:tmpl w:val="33349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B65556"/>
    <w:multiLevelType w:val="multilevel"/>
    <w:tmpl w:val="28047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B513637"/>
    <w:multiLevelType w:val="hybridMultilevel"/>
    <w:tmpl w:val="4E80FCA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2C0620"/>
    <w:multiLevelType w:val="hybridMultilevel"/>
    <w:tmpl w:val="A8041BE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8A44D2"/>
    <w:multiLevelType w:val="hybridMultilevel"/>
    <w:tmpl w:val="F1AE5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71071E"/>
    <w:multiLevelType w:val="hybridMultilevel"/>
    <w:tmpl w:val="61CE9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E2415B"/>
    <w:multiLevelType w:val="hybridMultilevel"/>
    <w:tmpl w:val="BBC62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E65448"/>
    <w:multiLevelType w:val="hybridMultilevel"/>
    <w:tmpl w:val="E55EF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1A2819"/>
    <w:multiLevelType w:val="hybridMultilevel"/>
    <w:tmpl w:val="5C3E0F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5B41A7"/>
    <w:multiLevelType w:val="hybridMultilevel"/>
    <w:tmpl w:val="CA7A60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6F3D2B"/>
    <w:multiLevelType w:val="multilevel"/>
    <w:tmpl w:val="B016AD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0B929A4"/>
    <w:multiLevelType w:val="hybridMultilevel"/>
    <w:tmpl w:val="419A2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343BC1"/>
    <w:multiLevelType w:val="hybridMultilevel"/>
    <w:tmpl w:val="274CE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4B0FF4"/>
    <w:multiLevelType w:val="hybridMultilevel"/>
    <w:tmpl w:val="588C8D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2C4EC4"/>
    <w:multiLevelType w:val="hybridMultilevel"/>
    <w:tmpl w:val="DECCDED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7E365A"/>
    <w:multiLevelType w:val="hybridMultilevel"/>
    <w:tmpl w:val="8A6E444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7031258">
    <w:abstractNumId w:val="3"/>
  </w:num>
  <w:num w:numId="2" w16cid:durableId="1251694276">
    <w:abstractNumId w:val="2"/>
  </w:num>
  <w:num w:numId="3" w16cid:durableId="1315068529">
    <w:abstractNumId w:val="1"/>
  </w:num>
  <w:num w:numId="4" w16cid:durableId="1549759017">
    <w:abstractNumId w:val="0"/>
  </w:num>
  <w:num w:numId="5" w16cid:durableId="1255281832">
    <w:abstractNumId w:val="15"/>
  </w:num>
  <w:num w:numId="6" w16cid:durableId="2055544660">
    <w:abstractNumId w:val="23"/>
  </w:num>
  <w:num w:numId="7" w16cid:durableId="1707563331">
    <w:abstractNumId w:val="6"/>
  </w:num>
  <w:num w:numId="8" w16cid:durableId="150139146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6158451">
    <w:abstractNumId w:val="17"/>
  </w:num>
  <w:num w:numId="10" w16cid:durableId="77505946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05134524">
    <w:abstractNumId w:val="35"/>
  </w:num>
  <w:num w:numId="12" w16cid:durableId="540362815">
    <w:abstractNumId w:val="12"/>
  </w:num>
  <w:num w:numId="13" w16cid:durableId="166215690">
    <w:abstractNumId w:val="38"/>
  </w:num>
  <w:num w:numId="14" w16cid:durableId="208540006">
    <w:abstractNumId w:val="32"/>
  </w:num>
  <w:num w:numId="15" w16cid:durableId="1442259439">
    <w:abstractNumId w:val="36"/>
  </w:num>
  <w:num w:numId="16" w16cid:durableId="2017927206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790170170">
    <w:abstractNumId w:val="19"/>
  </w:num>
  <w:num w:numId="18" w16cid:durableId="1889024847">
    <w:abstractNumId w:val="8"/>
  </w:num>
  <w:num w:numId="19" w16cid:durableId="212158466">
    <w:abstractNumId w:val="27"/>
  </w:num>
  <w:num w:numId="20" w16cid:durableId="482166181">
    <w:abstractNumId w:val="11"/>
  </w:num>
  <w:num w:numId="21" w16cid:durableId="1882159603">
    <w:abstractNumId w:val="13"/>
  </w:num>
  <w:num w:numId="22" w16cid:durableId="1944217580">
    <w:abstractNumId w:val="4"/>
  </w:num>
  <w:num w:numId="23" w16cid:durableId="1737580758">
    <w:abstractNumId w:val="14"/>
  </w:num>
  <w:num w:numId="24" w16cid:durableId="782846514">
    <w:abstractNumId w:val="31"/>
  </w:num>
  <w:num w:numId="25" w16cid:durableId="1245452440">
    <w:abstractNumId w:val="30"/>
  </w:num>
  <w:num w:numId="26" w16cid:durableId="1847549344">
    <w:abstractNumId w:val="34"/>
  </w:num>
  <w:num w:numId="27" w16cid:durableId="452334189">
    <w:abstractNumId w:val="25"/>
  </w:num>
  <w:num w:numId="28" w16cid:durableId="714818071">
    <w:abstractNumId w:val="28"/>
  </w:num>
  <w:num w:numId="29" w16cid:durableId="2003199942">
    <w:abstractNumId w:val="16"/>
  </w:num>
  <w:num w:numId="30" w16cid:durableId="1214347766">
    <w:abstractNumId w:val="10"/>
  </w:num>
  <w:num w:numId="31" w16cid:durableId="147553490">
    <w:abstractNumId w:val="22"/>
  </w:num>
  <w:num w:numId="32" w16cid:durableId="161554358">
    <w:abstractNumId w:val="29"/>
  </w:num>
  <w:num w:numId="33" w16cid:durableId="2051954607">
    <w:abstractNumId w:val="37"/>
  </w:num>
  <w:num w:numId="34" w16cid:durableId="110327231">
    <w:abstractNumId w:val="26"/>
  </w:num>
  <w:num w:numId="35" w16cid:durableId="600187492">
    <w:abstractNumId w:val="21"/>
  </w:num>
  <w:num w:numId="36" w16cid:durableId="627586642">
    <w:abstractNumId w:val="5"/>
  </w:num>
  <w:num w:numId="37" w16cid:durableId="1209299899">
    <w:abstractNumId w:val="9"/>
  </w:num>
  <w:num w:numId="38" w16cid:durableId="84503850">
    <w:abstractNumId w:val="20"/>
  </w:num>
  <w:num w:numId="39" w16cid:durableId="2100561007">
    <w:abstractNumId w:val="18"/>
  </w:num>
  <w:num w:numId="40" w16cid:durableId="22179355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evenAndOddHeaders/>
  <w:drawingGridHorizontalSpacing w:val="9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931"/>
    <w:rsid w:val="00002E26"/>
    <w:rsid w:val="00005A9C"/>
    <w:rsid w:val="0000601B"/>
    <w:rsid w:val="00007498"/>
    <w:rsid w:val="0001720C"/>
    <w:rsid w:val="00021CD9"/>
    <w:rsid w:val="00023641"/>
    <w:rsid w:val="00024578"/>
    <w:rsid w:val="00024F14"/>
    <w:rsid w:val="00025059"/>
    <w:rsid w:val="000265EA"/>
    <w:rsid w:val="00026D19"/>
    <w:rsid w:val="0003230C"/>
    <w:rsid w:val="00034988"/>
    <w:rsid w:val="00042D51"/>
    <w:rsid w:val="00050C92"/>
    <w:rsid w:val="0005289C"/>
    <w:rsid w:val="00054D58"/>
    <w:rsid w:val="00054F9A"/>
    <w:rsid w:val="000552BF"/>
    <w:rsid w:val="00065BAB"/>
    <w:rsid w:val="00070C48"/>
    <w:rsid w:val="00077716"/>
    <w:rsid w:val="000837C4"/>
    <w:rsid w:val="000A2380"/>
    <w:rsid w:val="000A3DCF"/>
    <w:rsid w:val="000B0303"/>
    <w:rsid w:val="000B0991"/>
    <w:rsid w:val="000B70AF"/>
    <w:rsid w:val="000C2229"/>
    <w:rsid w:val="000D61E5"/>
    <w:rsid w:val="000E24B0"/>
    <w:rsid w:val="00100350"/>
    <w:rsid w:val="001012B3"/>
    <w:rsid w:val="00104920"/>
    <w:rsid w:val="00105199"/>
    <w:rsid w:val="001123A2"/>
    <w:rsid w:val="001123D5"/>
    <w:rsid w:val="00131891"/>
    <w:rsid w:val="00131ABE"/>
    <w:rsid w:val="00133EE1"/>
    <w:rsid w:val="00140036"/>
    <w:rsid w:val="00144689"/>
    <w:rsid w:val="00152978"/>
    <w:rsid w:val="00161AE8"/>
    <w:rsid w:val="00164029"/>
    <w:rsid w:val="00164443"/>
    <w:rsid w:val="00165D63"/>
    <w:rsid w:val="00166896"/>
    <w:rsid w:val="0017134E"/>
    <w:rsid w:val="001732D5"/>
    <w:rsid w:val="00177EFA"/>
    <w:rsid w:val="00183B30"/>
    <w:rsid w:val="00186809"/>
    <w:rsid w:val="001A014B"/>
    <w:rsid w:val="001A51FD"/>
    <w:rsid w:val="001B2BC9"/>
    <w:rsid w:val="001C0452"/>
    <w:rsid w:val="001D0A2A"/>
    <w:rsid w:val="001D2707"/>
    <w:rsid w:val="001D5845"/>
    <w:rsid w:val="001E2857"/>
    <w:rsid w:val="001E4ED2"/>
    <w:rsid w:val="001E4F9D"/>
    <w:rsid w:val="001F4631"/>
    <w:rsid w:val="00215EF0"/>
    <w:rsid w:val="002214F3"/>
    <w:rsid w:val="00221670"/>
    <w:rsid w:val="00223E67"/>
    <w:rsid w:val="002257C6"/>
    <w:rsid w:val="00233676"/>
    <w:rsid w:val="0023727A"/>
    <w:rsid w:val="002540BA"/>
    <w:rsid w:val="002542B5"/>
    <w:rsid w:val="00263936"/>
    <w:rsid w:val="002644EF"/>
    <w:rsid w:val="00273879"/>
    <w:rsid w:val="00276798"/>
    <w:rsid w:val="00281B29"/>
    <w:rsid w:val="00282DD7"/>
    <w:rsid w:val="00297882"/>
    <w:rsid w:val="002A2FC4"/>
    <w:rsid w:val="002B1B91"/>
    <w:rsid w:val="002B282E"/>
    <w:rsid w:val="002C0471"/>
    <w:rsid w:val="002C50DA"/>
    <w:rsid w:val="002C538F"/>
    <w:rsid w:val="002D0095"/>
    <w:rsid w:val="002D011A"/>
    <w:rsid w:val="002D17A7"/>
    <w:rsid w:val="002E6F11"/>
    <w:rsid w:val="0030051E"/>
    <w:rsid w:val="00300949"/>
    <w:rsid w:val="00300F63"/>
    <w:rsid w:val="00302483"/>
    <w:rsid w:val="003349E5"/>
    <w:rsid w:val="00337D75"/>
    <w:rsid w:val="00341D89"/>
    <w:rsid w:val="003441DE"/>
    <w:rsid w:val="0034439C"/>
    <w:rsid w:val="0036275E"/>
    <w:rsid w:val="00371E90"/>
    <w:rsid w:val="00376931"/>
    <w:rsid w:val="00377F1B"/>
    <w:rsid w:val="003816CF"/>
    <w:rsid w:val="00393D31"/>
    <w:rsid w:val="00397C5D"/>
    <w:rsid w:val="003A60BE"/>
    <w:rsid w:val="003B1975"/>
    <w:rsid w:val="003B21D5"/>
    <w:rsid w:val="003B32E3"/>
    <w:rsid w:val="003C1D2F"/>
    <w:rsid w:val="003C7B5A"/>
    <w:rsid w:val="003D5BFA"/>
    <w:rsid w:val="003D787E"/>
    <w:rsid w:val="003E6142"/>
    <w:rsid w:val="003F4852"/>
    <w:rsid w:val="00403EE2"/>
    <w:rsid w:val="00414E75"/>
    <w:rsid w:val="00416354"/>
    <w:rsid w:val="00416577"/>
    <w:rsid w:val="0042102D"/>
    <w:rsid w:val="00423BC2"/>
    <w:rsid w:val="004368F0"/>
    <w:rsid w:val="00441DFB"/>
    <w:rsid w:val="0045043D"/>
    <w:rsid w:val="00452D6B"/>
    <w:rsid w:val="00460CA8"/>
    <w:rsid w:val="00463227"/>
    <w:rsid w:val="00466C71"/>
    <w:rsid w:val="00467C9D"/>
    <w:rsid w:val="00471150"/>
    <w:rsid w:val="00473B29"/>
    <w:rsid w:val="00480A73"/>
    <w:rsid w:val="00483F9C"/>
    <w:rsid w:val="004871D0"/>
    <w:rsid w:val="00491CFF"/>
    <w:rsid w:val="00492CA2"/>
    <w:rsid w:val="00494106"/>
    <w:rsid w:val="0049503F"/>
    <w:rsid w:val="004A1009"/>
    <w:rsid w:val="004A43FC"/>
    <w:rsid w:val="004B0E40"/>
    <w:rsid w:val="004B2E10"/>
    <w:rsid w:val="004C0DBF"/>
    <w:rsid w:val="004C4102"/>
    <w:rsid w:val="004C6F0A"/>
    <w:rsid w:val="004D0B7B"/>
    <w:rsid w:val="004D15FA"/>
    <w:rsid w:val="004E78A7"/>
    <w:rsid w:val="004F72C4"/>
    <w:rsid w:val="00505F4B"/>
    <w:rsid w:val="00510283"/>
    <w:rsid w:val="00511624"/>
    <w:rsid w:val="00516EE1"/>
    <w:rsid w:val="00520E3A"/>
    <w:rsid w:val="00525D49"/>
    <w:rsid w:val="005306EA"/>
    <w:rsid w:val="005324B4"/>
    <w:rsid w:val="00535B3A"/>
    <w:rsid w:val="00540EFF"/>
    <w:rsid w:val="005412DF"/>
    <w:rsid w:val="0055405F"/>
    <w:rsid w:val="00555EAF"/>
    <w:rsid w:val="0056089D"/>
    <w:rsid w:val="005629F9"/>
    <w:rsid w:val="0057424C"/>
    <w:rsid w:val="00575B64"/>
    <w:rsid w:val="00583329"/>
    <w:rsid w:val="00583DF0"/>
    <w:rsid w:val="00584014"/>
    <w:rsid w:val="005846F5"/>
    <w:rsid w:val="005865B5"/>
    <w:rsid w:val="00593A60"/>
    <w:rsid w:val="005B4588"/>
    <w:rsid w:val="005C2476"/>
    <w:rsid w:val="005C41F0"/>
    <w:rsid w:val="005C6AAD"/>
    <w:rsid w:val="005C7C77"/>
    <w:rsid w:val="005D1829"/>
    <w:rsid w:val="005D18D8"/>
    <w:rsid w:val="005E1877"/>
    <w:rsid w:val="005E4FF9"/>
    <w:rsid w:val="005F0F90"/>
    <w:rsid w:val="005F384D"/>
    <w:rsid w:val="005F4178"/>
    <w:rsid w:val="00600E8A"/>
    <w:rsid w:val="0061047D"/>
    <w:rsid w:val="0061764D"/>
    <w:rsid w:val="0062331A"/>
    <w:rsid w:val="00624A3D"/>
    <w:rsid w:val="00624F67"/>
    <w:rsid w:val="00625D69"/>
    <w:rsid w:val="00637D22"/>
    <w:rsid w:val="006402DB"/>
    <w:rsid w:val="00640D10"/>
    <w:rsid w:val="00642302"/>
    <w:rsid w:val="00645676"/>
    <w:rsid w:val="00647857"/>
    <w:rsid w:val="006567BD"/>
    <w:rsid w:val="00662E86"/>
    <w:rsid w:val="00667691"/>
    <w:rsid w:val="00671E4E"/>
    <w:rsid w:val="006757F3"/>
    <w:rsid w:val="00683006"/>
    <w:rsid w:val="006864C8"/>
    <w:rsid w:val="00690ED9"/>
    <w:rsid w:val="00694481"/>
    <w:rsid w:val="006A405A"/>
    <w:rsid w:val="006A63A8"/>
    <w:rsid w:val="006B5C2D"/>
    <w:rsid w:val="006B79C4"/>
    <w:rsid w:val="006B7FF9"/>
    <w:rsid w:val="006C43A2"/>
    <w:rsid w:val="006D1F46"/>
    <w:rsid w:val="006D47C9"/>
    <w:rsid w:val="006D6BBD"/>
    <w:rsid w:val="006E0923"/>
    <w:rsid w:val="006E591A"/>
    <w:rsid w:val="006E5EF9"/>
    <w:rsid w:val="006E60A1"/>
    <w:rsid w:val="006E7525"/>
    <w:rsid w:val="006F435B"/>
    <w:rsid w:val="007027F1"/>
    <w:rsid w:val="00702DEA"/>
    <w:rsid w:val="00713631"/>
    <w:rsid w:val="007165A2"/>
    <w:rsid w:val="00720A87"/>
    <w:rsid w:val="00723CB7"/>
    <w:rsid w:val="00725BA1"/>
    <w:rsid w:val="00734D3D"/>
    <w:rsid w:val="0074175F"/>
    <w:rsid w:val="007551EB"/>
    <w:rsid w:val="00757FED"/>
    <w:rsid w:val="007635CB"/>
    <w:rsid w:val="00764141"/>
    <w:rsid w:val="0077067B"/>
    <w:rsid w:val="00770797"/>
    <w:rsid w:val="007A59C4"/>
    <w:rsid w:val="007B1674"/>
    <w:rsid w:val="007B2A88"/>
    <w:rsid w:val="007B2AAF"/>
    <w:rsid w:val="007B51CD"/>
    <w:rsid w:val="007B68FB"/>
    <w:rsid w:val="007C12AD"/>
    <w:rsid w:val="007D1FB4"/>
    <w:rsid w:val="007D605F"/>
    <w:rsid w:val="007E60C8"/>
    <w:rsid w:val="007F187A"/>
    <w:rsid w:val="00804621"/>
    <w:rsid w:val="00810633"/>
    <w:rsid w:val="00817423"/>
    <w:rsid w:val="00832C83"/>
    <w:rsid w:val="008346B0"/>
    <w:rsid w:val="008354B0"/>
    <w:rsid w:val="008421C7"/>
    <w:rsid w:val="008475A5"/>
    <w:rsid w:val="008545E1"/>
    <w:rsid w:val="0087116C"/>
    <w:rsid w:val="00877B05"/>
    <w:rsid w:val="00883047"/>
    <w:rsid w:val="00883625"/>
    <w:rsid w:val="00890454"/>
    <w:rsid w:val="008A77B9"/>
    <w:rsid w:val="008B2532"/>
    <w:rsid w:val="008B4C7F"/>
    <w:rsid w:val="008B6D6B"/>
    <w:rsid w:val="008C15D1"/>
    <w:rsid w:val="008D7E4B"/>
    <w:rsid w:val="008E295B"/>
    <w:rsid w:val="008E3919"/>
    <w:rsid w:val="008E4FA5"/>
    <w:rsid w:val="008E54FC"/>
    <w:rsid w:val="008E729E"/>
    <w:rsid w:val="008F3CB6"/>
    <w:rsid w:val="00920A74"/>
    <w:rsid w:val="00925FE5"/>
    <w:rsid w:val="00933C3A"/>
    <w:rsid w:val="00933E4B"/>
    <w:rsid w:val="00937EEF"/>
    <w:rsid w:val="009475C6"/>
    <w:rsid w:val="00957549"/>
    <w:rsid w:val="009673D9"/>
    <w:rsid w:val="0097064F"/>
    <w:rsid w:val="00974F7E"/>
    <w:rsid w:val="0098000C"/>
    <w:rsid w:val="00980A69"/>
    <w:rsid w:val="00983E8E"/>
    <w:rsid w:val="00985C39"/>
    <w:rsid w:val="00985F22"/>
    <w:rsid w:val="00987DDC"/>
    <w:rsid w:val="00990B56"/>
    <w:rsid w:val="00991B8A"/>
    <w:rsid w:val="00992A10"/>
    <w:rsid w:val="009A5E52"/>
    <w:rsid w:val="009A725A"/>
    <w:rsid w:val="009A7547"/>
    <w:rsid w:val="009B265F"/>
    <w:rsid w:val="009E5EFA"/>
    <w:rsid w:val="009E73DC"/>
    <w:rsid w:val="009E7EF7"/>
    <w:rsid w:val="00A021B9"/>
    <w:rsid w:val="00A0546B"/>
    <w:rsid w:val="00A15910"/>
    <w:rsid w:val="00A26496"/>
    <w:rsid w:val="00A30833"/>
    <w:rsid w:val="00A31F03"/>
    <w:rsid w:val="00A34A7A"/>
    <w:rsid w:val="00A37980"/>
    <w:rsid w:val="00A4418A"/>
    <w:rsid w:val="00A46530"/>
    <w:rsid w:val="00A4663A"/>
    <w:rsid w:val="00A54AF8"/>
    <w:rsid w:val="00A54D2E"/>
    <w:rsid w:val="00A56F58"/>
    <w:rsid w:val="00A60855"/>
    <w:rsid w:val="00A6390A"/>
    <w:rsid w:val="00AA0491"/>
    <w:rsid w:val="00AA1309"/>
    <w:rsid w:val="00AA6374"/>
    <w:rsid w:val="00AB3C84"/>
    <w:rsid w:val="00AB4A04"/>
    <w:rsid w:val="00AB6E50"/>
    <w:rsid w:val="00AC48BC"/>
    <w:rsid w:val="00AD0788"/>
    <w:rsid w:val="00AD30AA"/>
    <w:rsid w:val="00AE02EE"/>
    <w:rsid w:val="00AE440A"/>
    <w:rsid w:val="00AE6B0D"/>
    <w:rsid w:val="00AE6DA0"/>
    <w:rsid w:val="00AF396F"/>
    <w:rsid w:val="00AF7B86"/>
    <w:rsid w:val="00B00E56"/>
    <w:rsid w:val="00B03ACD"/>
    <w:rsid w:val="00B24C65"/>
    <w:rsid w:val="00B266F6"/>
    <w:rsid w:val="00B30E8C"/>
    <w:rsid w:val="00B31517"/>
    <w:rsid w:val="00B36CC8"/>
    <w:rsid w:val="00B50AA6"/>
    <w:rsid w:val="00B54A52"/>
    <w:rsid w:val="00B62927"/>
    <w:rsid w:val="00B70172"/>
    <w:rsid w:val="00B71312"/>
    <w:rsid w:val="00B74D10"/>
    <w:rsid w:val="00B811D7"/>
    <w:rsid w:val="00B81B60"/>
    <w:rsid w:val="00B830FD"/>
    <w:rsid w:val="00B902AA"/>
    <w:rsid w:val="00B9068E"/>
    <w:rsid w:val="00B940B9"/>
    <w:rsid w:val="00BA200E"/>
    <w:rsid w:val="00BA22F6"/>
    <w:rsid w:val="00BA2CB0"/>
    <w:rsid w:val="00BA3204"/>
    <w:rsid w:val="00BA36AB"/>
    <w:rsid w:val="00BB4D52"/>
    <w:rsid w:val="00BC34D4"/>
    <w:rsid w:val="00BC57A2"/>
    <w:rsid w:val="00BC7867"/>
    <w:rsid w:val="00BD68B4"/>
    <w:rsid w:val="00BD7775"/>
    <w:rsid w:val="00BE31A9"/>
    <w:rsid w:val="00BE3D60"/>
    <w:rsid w:val="00BF5865"/>
    <w:rsid w:val="00C023EF"/>
    <w:rsid w:val="00C03A7A"/>
    <w:rsid w:val="00C06D99"/>
    <w:rsid w:val="00C1269C"/>
    <w:rsid w:val="00C1688B"/>
    <w:rsid w:val="00C303D2"/>
    <w:rsid w:val="00C4416F"/>
    <w:rsid w:val="00C452CC"/>
    <w:rsid w:val="00C45E10"/>
    <w:rsid w:val="00C479B7"/>
    <w:rsid w:val="00C54A97"/>
    <w:rsid w:val="00C620F2"/>
    <w:rsid w:val="00C6562A"/>
    <w:rsid w:val="00C749BB"/>
    <w:rsid w:val="00C74FD2"/>
    <w:rsid w:val="00C76267"/>
    <w:rsid w:val="00C80940"/>
    <w:rsid w:val="00C82521"/>
    <w:rsid w:val="00C90170"/>
    <w:rsid w:val="00CA120A"/>
    <w:rsid w:val="00CA35B9"/>
    <w:rsid w:val="00CB1EE6"/>
    <w:rsid w:val="00CB6D4F"/>
    <w:rsid w:val="00CC116C"/>
    <w:rsid w:val="00CE07AB"/>
    <w:rsid w:val="00CE0E80"/>
    <w:rsid w:val="00CE3BF7"/>
    <w:rsid w:val="00CF0E38"/>
    <w:rsid w:val="00CF4186"/>
    <w:rsid w:val="00CF4666"/>
    <w:rsid w:val="00D021CD"/>
    <w:rsid w:val="00D0356C"/>
    <w:rsid w:val="00D06629"/>
    <w:rsid w:val="00D128FF"/>
    <w:rsid w:val="00D13182"/>
    <w:rsid w:val="00D23B1B"/>
    <w:rsid w:val="00D23BA5"/>
    <w:rsid w:val="00D3466F"/>
    <w:rsid w:val="00D437F6"/>
    <w:rsid w:val="00D4756F"/>
    <w:rsid w:val="00D47E29"/>
    <w:rsid w:val="00D52C9D"/>
    <w:rsid w:val="00D5693E"/>
    <w:rsid w:val="00D57609"/>
    <w:rsid w:val="00D739C4"/>
    <w:rsid w:val="00D76921"/>
    <w:rsid w:val="00D77243"/>
    <w:rsid w:val="00D82261"/>
    <w:rsid w:val="00D905A0"/>
    <w:rsid w:val="00D95D30"/>
    <w:rsid w:val="00DA5EB2"/>
    <w:rsid w:val="00DB1B48"/>
    <w:rsid w:val="00DD02DD"/>
    <w:rsid w:val="00DD6F7A"/>
    <w:rsid w:val="00DD792E"/>
    <w:rsid w:val="00DD7C77"/>
    <w:rsid w:val="00DE2563"/>
    <w:rsid w:val="00DE3D46"/>
    <w:rsid w:val="00DF40B3"/>
    <w:rsid w:val="00DF4158"/>
    <w:rsid w:val="00DF5572"/>
    <w:rsid w:val="00E00283"/>
    <w:rsid w:val="00E02548"/>
    <w:rsid w:val="00E05D0E"/>
    <w:rsid w:val="00E17387"/>
    <w:rsid w:val="00E218A5"/>
    <w:rsid w:val="00E316B8"/>
    <w:rsid w:val="00E33497"/>
    <w:rsid w:val="00E41812"/>
    <w:rsid w:val="00E43831"/>
    <w:rsid w:val="00E448E2"/>
    <w:rsid w:val="00E50346"/>
    <w:rsid w:val="00E556B4"/>
    <w:rsid w:val="00E5624A"/>
    <w:rsid w:val="00E603FD"/>
    <w:rsid w:val="00E615F8"/>
    <w:rsid w:val="00E6231E"/>
    <w:rsid w:val="00E71172"/>
    <w:rsid w:val="00E875F5"/>
    <w:rsid w:val="00E904BD"/>
    <w:rsid w:val="00E93FB6"/>
    <w:rsid w:val="00EA4029"/>
    <w:rsid w:val="00EA73CC"/>
    <w:rsid w:val="00EB10F9"/>
    <w:rsid w:val="00EB13D7"/>
    <w:rsid w:val="00EC01D0"/>
    <w:rsid w:val="00EE2B20"/>
    <w:rsid w:val="00EE3600"/>
    <w:rsid w:val="00EE3833"/>
    <w:rsid w:val="00EF489B"/>
    <w:rsid w:val="00F04BA1"/>
    <w:rsid w:val="00F04E37"/>
    <w:rsid w:val="00F1623D"/>
    <w:rsid w:val="00F23BE6"/>
    <w:rsid w:val="00F24AD9"/>
    <w:rsid w:val="00F24FDC"/>
    <w:rsid w:val="00F278A8"/>
    <w:rsid w:val="00F31477"/>
    <w:rsid w:val="00F31EB5"/>
    <w:rsid w:val="00F35AE9"/>
    <w:rsid w:val="00F520D6"/>
    <w:rsid w:val="00F54739"/>
    <w:rsid w:val="00F57AF3"/>
    <w:rsid w:val="00F60A06"/>
    <w:rsid w:val="00F71E91"/>
    <w:rsid w:val="00F87A1C"/>
    <w:rsid w:val="00F9401F"/>
    <w:rsid w:val="00F95A80"/>
    <w:rsid w:val="00FB3844"/>
    <w:rsid w:val="00FB549F"/>
    <w:rsid w:val="00FB7747"/>
    <w:rsid w:val="00FC7EE8"/>
    <w:rsid w:val="00FD2828"/>
    <w:rsid w:val="00FE2BFB"/>
    <w:rsid w:val="00FF3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187F18CF"/>
  <w15:docId w15:val="{12C709E2-0AFC-4F29-BF6C-C5A023DA1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9" w:qFormat="1"/>
    <w:lsdException w:name="List Number" w:uiPriority="9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0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10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uiPriority="9" w:qFormat="1"/>
    <w:lsdException w:name="List Continue 2" w:uiPriority="10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3" w:qFormat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5B64"/>
    <w:rPr>
      <w:sz w:val="18"/>
      <w:szCs w:val="22"/>
    </w:rPr>
  </w:style>
  <w:style w:type="paragraph" w:styleId="Heading1">
    <w:name w:val="heading 1"/>
    <w:basedOn w:val="Normal"/>
    <w:next w:val="Normal"/>
    <w:link w:val="Heading1Char"/>
    <w:uiPriority w:val="1"/>
    <w:qFormat/>
    <w:rsid w:val="00575B64"/>
    <w:pPr>
      <w:spacing w:after="400" w:line="360" w:lineRule="auto"/>
      <w:ind w:left="-86"/>
      <w:outlineLvl w:val="0"/>
    </w:pPr>
    <w:rPr>
      <w:color w:val="D9D9D9"/>
      <w:sz w:val="96"/>
      <w:szCs w:val="96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1"/>
    <w:qFormat/>
    <w:rsid w:val="00575B64"/>
    <w:pPr>
      <w:spacing w:before="320"/>
      <w:outlineLvl w:val="1"/>
    </w:pPr>
    <w:rPr>
      <w:b/>
      <w:szCs w:val="20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1"/>
    <w:semiHidden/>
    <w:unhideWhenUsed/>
    <w:qFormat/>
    <w:rsid w:val="00023641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1"/>
    <w:semiHidden/>
    <w:rsid w:val="00575B64"/>
    <w:rPr>
      <w:color w:val="D9D9D9"/>
      <w:sz w:val="96"/>
      <w:szCs w:val="96"/>
    </w:rPr>
  </w:style>
  <w:style w:type="character" w:customStyle="1" w:styleId="Heading2Char">
    <w:name w:val="Heading 2 Char"/>
    <w:link w:val="Heading2"/>
    <w:uiPriority w:val="1"/>
    <w:rsid w:val="00575B64"/>
    <w:rPr>
      <w:b/>
      <w:sz w:val="18"/>
    </w:rPr>
  </w:style>
  <w:style w:type="character" w:customStyle="1" w:styleId="PlaceholderText1">
    <w:name w:val="Placeholder Text1"/>
    <w:uiPriority w:val="99"/>
    <w:semiHidden/>
    <w:rsid w:val="00575B64"/>
    <w:rPr>
      <w:color w:val="808080"/>
    </w:rPr>
  </w:style>
  <w:style w:type="table" w:styleId="TableGrid">
    <w:name w:val="Table Grid"/>
    <w:basedOn w:val="TableNormal"/>
    <w:uiPriority w:val="1"/>
    <w:rsid w:val="00575B6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Event-Bold">
    <w:name w:val="Event - Bold"/>
    <w:basedOn w:val="Event"/>
    <w:qFormat/>
    <w:rsid w:val="00575B64"/>
    <w:rPr>
      <w:b/>
    </w:rPr>
  </w:style>
  <w:style w:type="paragraph" w:customStyle="1" w:styleId="DateTime">
    <w:name w:val="Date &amp; Time"/>
    <w:basedOn w:val="Normal"/>
    <w:qFormat/>
    <w:rsid w:val="00575B64"/>
    <w:pPr>
      <w:spacing w:after="300"/>
      <w:contextualSpacing/>
    </w:pPr>
  </w:style>
  <w:style w:type="paragraph" w:customStyle="1" w:styleId="AgendaInformation">
    <w:name w:val="Agenda Information"/>
    <w:basedOn w:val="Normal"/>
    <w:qFormat/>
    <w:rsid w:val="00575B64"/>
    <w:pPr>
      <w:spacing w:after="600" w:line="336" w:lineRule="auto"/>
      <w:contextualSpacing/>
    </w:pPr>
  </w:style>
  <w:style w:type="paragraph" w:customStyle="1" w:styleId="Event">
    <w:name w:val="Event"/>
    <w:basedOn w:val="Normal"/>
    <w:qFormat/>
    <w:rsid w:val="00575B64"/>
    <w:pPr>
      <w:spacing w:after="80"/>
    </w:pPr>
  </w:style>
  <w:style w:type="paragraph" w:customStyle="1" w:styleId="AdditionalInformation">
    <w:name w:val="Additional Information"/>
    <w:basedOn w:val="AgendaInformation"/>
    <w:qFormat/>
    <w:rsid w:val="00575B64"/>
    <w:pPr>
      <w:spacing w:after="120"/>
      <w:contextualSpacing w:val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5B64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575B64"/>
    <w:rPr>
      <w:rFonts w:ascii="Tahoma" w:hAnsi="Tahoma" w:cs="Tahoma"/>
      <w:sz w:val="16"/>
      <w:szCs w:val="16"/>
    </w:rPr>
  </w:style>
  <w:style w:type="paragraph" w:customStyle="1" w:styleId="AgendaHeading">
    <w:name w:val="Agenda Heading"/>
    <w:basedOn w:val="Normal"/>
    <w:qFormat/>
    <w:rsid w:val="00575B64"/>
    <w:pPr>
      <w:spacing w:after="400" w:line="360" w:lineRule="auto"/>
      <w:ind w:left="-86"/>
      <w:outlineLvl w:val="0"/>
    </w:pPr>
    <w:rPr>
      <w:color w:val="D9D9D9"/>
      <w:sz w:val="96"/>
      <w:szCs w:val="96"/>
    </w:rPr>
  </w:style>
  <w:style w:type="paragraph" w:customStyle="1" w:styleId="MeetingTitle">
    <w:name w:val="Meeting Title"/>
    <w:basedOn w:val="Normal"/>
    <w:qFormat/>
    <w:rsid w:val="00575B64"/>
    <w:pPr>
      <w:spacing w:before="320"/>
      <w:outlineLvl w:val="1"/>
    </w:pPr>
    <w:rPr>
      <w:b/>
    </w:rPr>
  </w:style>
  <w:style w:type="paragraph" w:styleId="Header">
    <w:name w:val="header"/>
    <w:basedOn w:val="Normal"/>
    <w:link w:val="HeaderChar"/>
    <w:uiPriority w:val="99"/>
    <w:unhideWhenUsed/>
    <w:rsid w:val="00575B64"/>
    <w:pPr>
      <w:tabs>
        <w:tab w:val="center" w:pos="4680"/>
        <w:tab w:val="right" w:pos="9360"/>
      </w:tabs>
    </w:pPr>
    <w:rPr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575B64"/>
    <w:rPr>
      <w:sz w:val="18"/>
    </w:rPr>
  </w:style>
  <w:style w:type="paragraph" w:styleId="Footer">
    <w:name w:val="footer"/>
    <w:basedOn w:val="Normal"/>
    <w:link w:val="FooterChar"/>
    <w:uiPriority w:val="99"/>
    <w:unhideWhenUsed/>
    <w:rsid w:val="00575B64"/>
    <w:pPr>
      <w:tabs>
        <w:tab w:val="center" w:pos="4680"/>
        <w:tab w:val="right" w:pos="9360"/>
      </w:tabs>
    </w:pPr>
    <w:rPr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575B64"/>
    <w:rPr>
      <w:sz w:val="18"/>
    </w:rPr>
  </w:style>
  <w:style w:type="paragraph" w:customStyle="1" w:styleId="PlaceholderAutotext58">
    <w:name w:val="PlaceholderAutotext_58"/>
    <w:rsid w:val="00575B64"/>
    <w:pPr>
      <w:spacing w:after="200" w:line="276" w:lineRule="auto"/>
    </w:pPr>
    <w:rPr>
      <w:rFonts w:eastAsia="Times New Roman"/>
      <w:sz w:val="22"/>
      <w:szCs w:val="22"/>
    </w:rPr>
  </w:style>
  <w:style w:type="paragraph" w:styleId="ListParagraph">
    <w:name w:val="List Paragraph"/>
    <w:basedOn w:val="Normal"/>
    <w:uiPriority w:val="34"/>
    <w:qFormat/>
    <w:rsid w:val="00223E67"/>
    <w:pPr>
      <w:ind w:left="720"/>
    </w:pPr>
  </w:style>
  <w:style w:type="character" w:customStyle="1" w:styleId="Heading3Char">
    <w:name w:val="Heading 3 Char"/>
    <w:link w:val="Heading3"/>
    <w:uiPriority w:val="1"/>
    <w:semiHidden/>
    <w:rsid w:val="00023641"/>
    <w:rPr>
      <w:rFonts w:ascii="Cambria" w:eastAsia="Times New Roman" w:hAnsi="Cambria"/>
      <w:b/>
      <w:bCs/>
      <w:sz w:val="26"/>
      <w:szCs w:val="26"/>
    </w:rPr>
  </w:style>
  <w:style w:type="paragraph" w:customStyle="1" w:styleId="tabletext">
    <w:name w:val="tabletext"/>
    <w:basedOn w:val="Normal"/>
    <w:rsid w:val="00023641"/>
    <w:pPr>
      <w:spacing w:after="240"/>
    </w:pPr>
    <w:rPr>
      <w:rFonts w:ascii="Times New Roman" w:eastAsia="Times New Roman" w:hAnsi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100350"/>
    <w:rPr>
      <w:rFonts w:cs="Consolas"/>
      <w:sz w:val="22"/>
      <w:szCs w:val="21"/>
    </w:rPr>
  </w:style>
  <w:style w:type="character" w:customStyle="1" w:styleId="PlainTextChar">
    <w:name w:val="Plain Text Char"/>
    <w:link w:val="PlainText"/>
    <w:uiPriority w:val="99"/>
    <w:rsid w:val="00100350"/>
    <w:rPr>
      <w:rFonts w:cs="Consolas"/>
      <w:sz w:val="22"/>
      <w:szCs w:val="21"/>
    </w:rPr>
  </w:style>
  <w:style w:type="character" w:styleId="Hyperlink">
    <w:name w:val="Hyperlink"/>
    <w:basedOn w:val="DefaultParagraphFont"/>
    <w:uiPriority w:val="99"/>
    <w:unhideWhenUsed/>
    <w:rsid w:val="00EB10F9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E3B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3BF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3BF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3B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3BF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56F58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D5BF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D5BF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1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418500">
          <w:marLeft w:val="108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09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HHSHome@MarinCounty.gov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homebaseccc.zoom.us/j/82923660375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satterfield\My%20Documents\Downloads\TS01016955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>2013-06-20T00:00:00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87060BF-7A1C-4F8C-9F24-F297553610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3DFCF8-4F79-A84A-B04C-A2BBC5347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TS010169557.dotx</Template>
  <TotalTime>43</TotalTime>
  <Pages>5</Pages>
  <Words>1284</Words>
  <Characters>7321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agenda</vt:lpstr>
    </vt:vector>
  </TitlesOfParts>
  <Company/>
  <LinksUpToDate>false</LinksUpToDate>
  <CharactersWithSpaces>8588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agenda</dc:title>
  <dc:creator>jsatterfield</dc:creator>
  <cp:lastModifiedBy>Nikolas Brady</cp:lastModifiedBy>
  <cp:revision>5</cp:revision>
  <cp:lastPrinted>2025-08-08T22:21:00Z</cp:lastPrinted>
  <dcterms:created xsi:type="dcterms:W3CDTF">2026-06-10T19:47:00Z</dcterms:created>
  <dcterms:modified xsi:type="dcterms:W3CDTF">2026-06-15T21:20:00Z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TC101695579990</vt:lpwstr>
  </property>
</Properties>
</file>